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CFBF3" w14:textId="1F9A69FB" w:rsidR="00FB359C" w:rsidRDefault="00FB359C" w:rsidP="00A97068">
      <w:pPr>
        <w:shd w:val="clear" w:color="auto" w:fill="FFFFFF"/>
        <w:jc w:val="center"/>
        <w:rPr>
          <w:rFonts w:ascii="Trebuchet MS" w:hAnsi="Trebuchet MS" w:cs="Arial"/>
          <w:color w:val="0563C1"/>
          <w:sz w:val="20"/>
          <w:szCs w:val="20"/>
          <w:u w:val="single"/>
        </w:rPr>
      </w:pPr>
    </w:p>
    <w:p w14:paraId="01E07E5B" w14:textId="1C5C1711" w:rsidR="00FB359C" w:rsidRDefault="00FB359C" w:rsidP="00A97068">
      <w:pPr>
        <w:shd w:val="clear" w:color="auto" w:fill="FFFFFF"/>
        <w:jc w:val="center"/>
        <w:rPr>
          <w:rFonts w:ascii="Trebuchet MS" w:hAnsi="Trebuchet MS" w:cs="Arial"/>
          <w:color w:val="0563C1"/>
          <w:sz w:val="20"/>
          <w:szCs w:val="20"/>
          <w:u w:val="single"/>
        </w:rPr>
      </w:pPr>
    </w:p>
    <w:p w14:paraId="13EDAEE3" w14:textId="77777777" w:rsidR="00FB359C" w:rsidRPr="00DF543C" w:rsidRDefault="00FB359C" w:rsidP="00A97068">
      <w:pPr>
        <w:shd w:val="clear" w:color="auto" w:fill="FFFFFF"/>
        <w:jc w:val="center"/>
        <w:rPr>
          <w:color w:val="3D85C6"/>
          <w:sz w:val="20"/>
          <w:szCs w:val="20"/>
        </w:rPr>
      </w:pPr>
    </w:p>
    <w:p w14:paraId="15175646" w14:textId="77777777" w:rsidR="00AE71E2" w:rsidRPr="00466A10" w:rsidRDefault="00AE71E2" w:rsidP="009A4990">
      <w:pPr>
        <w:jc w:val="center"/>
        <w:rPr>
          <w:b/>
          <w:sz w:val="36"/>
          <w:szCs w:val="36"/>
        </w:rPr>
      </w:pPr>
    </w:p>
    <w:p w14:paraId="15175647" w14:textId="77777777" w:rsidR="002E0019" w:rsidRPr="00AA74A5" w:rsidRDefault="002E0019" w:rsidP="009A4990">
      <w:pPr>
        <w:jc w:val="center"/>
        <w:rPr>
          <w:b/>
          <w:sz w:val="36"/>
          <w:szCs w:val="36"/>
        </w:rPr>
      </w:pPr>
      <w:r w:rsidRPr="00AA74A5">
        <w:rPr>
          <w:b/>
          <w:sz w:val="36"/>
          <w:szCs w:val="36"/>
        </w:rPr>
        <w:t>PROGETTO FORMATIVO INDIVIDUALIZZATO</w:t>
      </w:r>
    </w:p>
    <w:p w14:paraId="15175648" w14:textId="2DCCC997" w:rsidR="00720D7A" w:rsidRDefault="00AA74A5" w:rsidP="009A4990">
      <w:pPr>
        <w:ind w:left="360"/>
        <w:jc w:val="center"/>
        <w:rPr>
          <w:b/>
          <w:sz w:val="36"/>
          <w:szCs w:val="36"/>
        </w:rPr>
      </w:pPr>
      <w:r w:rsidRPr="00953517">
        <w:rPr>
          <w:b/>
          <w:sz w:val="36"/>
          <w:szCs w:val="36"/>
        </w:rPr>
        <w:t>(</w:t>
      </w:r>
      <w:r w:rsidR="002E0019" w:rsidRPr="00953517">
        <w:rPr>
          <w:b/>
          <w:sz w:val="36"/>
          <w:szCs w:val="36"/>
        </w:rPr>
        <w:t>PFI  d.lgs 61/2017)</w:t>
      </w:r>
    </w:p>
    <w:p w14:paraId="245E68D8" w14:textId="54E8E8C8" w:rsidR="00FB359C" w:rsidRDefault="00FB359C" w:rsidP="00953517">
      <w:pPr>
        <w:ind w:left="360"/>
        <w:jc w:val="center"/>
        <w:rPr>
          <w:b/>
          <w:sz w:val="36"/>
          <w:szCs w:val="36"/>
        </w:rPr>
      </w:pPr>
    </w:p>
    <w:p w14:paraId="707A9579" w14:textId="77777777" w:rsidR="00FB359C" w:rsidRDefault="00FB359C" w:rsidP="00953517">
      <w:pPr>
        <w:ind w:left="360"/>
        <w:jc w:val="center"/>
        <w:rPr>
          <w:b/>
          <w:sz w:val="36"/>
          <w:szCs w:val="36"/>
        </w:rPr>
      </w:pPr>
    </w:p>
    <w:p w14:paraId="15A29D3A" w14:textId="73D52B1C" w:rsidR="00953517" w:rsidRPr="00FB359C" w:rsidRDefault="00953517" w:rsidP="00953517">
      <w:pPr>
        <w:ind w:left="360"/>
        <w:jc w:val="center"/>
        <w:rPr>
          <w:bCs/>
          <w:sz w:val="28"/>
          <w:szCs w:val="28"/>
        </w:rPr>
      </w:pPr>
    </w:p>
    <w:p w14:paraId="04C93433" w14:textId="5E74B8B6" w:rsidR="007E22C4" w:rsidRPr="009A4990" w:rsidRDefault="00953517" w:rsidP="009A4990">
      <w:pPr>
        <w:ind w:left="360"/>
        <w:jc w:val="center"/>
        <w:rPr>
          <w:b/>
          <w:i/>
          <w:iCs/>
          <w:sz w:val="36"/>
          <w:szCs w:val="36"/>
        </w:rPr>
      </w:pPr>
      <w:r w:rsidRPr="009A4990">
        <w:rPr>
          <w:b/>
          <w:i/>
          <w:iCs/>
          <w:sz w:val="36"/>
          <w:szCs w:val="36"/>
        </w:rPr>
        <w:t>Anno scolastico : 2019-20</w:t>
      </w:r>
    </w:p>
    <w:p w14:paraId="233BD9AB" w14:textId="4BC64075" w:rsidR="00804680" w:rsidRDefault="00804680" w:rsidP="00953517">
      <w:pPr>
        <w:ind w:left="360"/>
        <w:rPr>
          <w:bCs/>
          <w:sz w:val="28"/>
          <w:szCs w:val="28"/>
        </w:rPr>
      </w:pPr>
    </w:p>
    <w:p w14:paraId="5E9DE6BD" w14:textId="78699013" w:rsidR="00953517" w:rsidRPr="00FB359C" w:rsidRDefault="00953517" w:rsidP="007E22C4">
      <w:pPr>
        <w:rPr>
          <w:bCs/>
          <w:sz w:val="28"/>
          <w:szCs w:val="28"/>
        </w:rPr>
      </w:pPr>
      <w:r w:rsidRPr="00FB359C">
        <w:rPr>
          <w:bCs/>
          <w:sz w:val="28"/>
          <w:szCs w:val="28"/>
        </w:rPr>
        <w:t xml:space="preserve">                                           </w:t>
      </w:r>
    </w:p>
    <w:p w14:paraId="5CC24D36" w14:textId="77777777" w:rsidR="00FB359C" w:rsidRDefault="00FB359C" w:rsidP="00237F4E">
      <w:pPr>
        <w:rPr>
          <w:b/>
          <w:sz w:val="36"/>
          <w:szCs w:val="36"/>
        </w:rPr>
      </w:pPr>
    </w:p>
    <w:p w14:paraId="00D1E63A" w14:textId="3AA811DE" w:rsidR="00953517" w:rsidRPr="00953517" w:rsidRDefault="00FB359C" w:rsidP="00953517">
      <w:pPr>
        <w:ind w:left="36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FA8C4" wp14:editId="14684172">
                <wp:simplePos x="0" y="0"/>
                <wp:positionH relativeFrom="margin">
                  <wp:posOffset>-1270</wp:posOffset>
                </wp:positionH>
                <wp:positionV relativeFrom="paragraph">
                  <wp:posOffset>387985</wp:posOffset>
                </wp:positionV>
                <wp:extent cx="6553200" cy="20097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2486" w14:textId="77777777" w:rsidR="00E10EBE" w:rsidRPr="004162BF" w:rsidRDefault="00E10EBE" w:rsidP="004162BF">
                            <w:pPr>
                              <w:rPr>
                                <w:b/>
                                <w:lang w:bidi="it-IT"/>
                              </w:rPr>
                            </w:pPr>
                            <w:bookmarkStart w:id="0" w:name="_Hlk17794173"/>
                            <w:r w:rsidRPr="004162BF">
                              <w:rPr>
                                <w:b/>
                                <w:lang w:bidi="it-IT"/>
                              </w:rPr>
                              <w:t>Allegati:</w:t>
                            </w:r>
                          </w:p>
                          <w:bookmarkEnd w:id="0"/>
                          <w:p w14:paraId="6912E72B" w14:textId="77777777" w:rsidR="00E10EBE" w:rsidRPr="004162BF" w:rsidRDefault="00E10EBE" w:rsidP="004162BF">
                            <w:pPr>
                              <w:rPr>
                                <w:b/>
                                <w:lang w:bidi="it-IT"/>
                              </w:rPr>
                            </w:pPr>
                          </w:p>
                          <w:p w14:paraId="153B4932" w14:textId="77777777" w:rsidR="00E10EBE" w:rsidRPr="004162BF" w:rsidRDefault="00E10EBE" w:rsidP="002D3934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lang w:bidi="it-IT"/>
                              </w:rPr>
                            </w:pPr>
                            <w:r w:rsidRPr="004162BF">
                              <w:rPr>
                                <w:lang w:bidi="it-IT"/>
                              </w:rPr>
                              <w:t>PDP Per allievi con Disturbi Specifici di Apprendimento (DSA-Legge 170/2010)</w:t>
                            </w:r>
                          </w:p>
                          <w:p w14:paraId="1E73BE36" w14:textId="77777777" w:rsidR="00E10EBE" w:rsidRPr="004162BF" w:rsidRDefault="00E10EBE" w:rsidP="004162BF">
                            <w:pPr>
                              <w:rPr>
                                <w:lang w:bidi="it-IT"/>
                              </w:rPr>
                            </w:pPr>
                          </w:p>
                          <w:p w14:paraId="5954D630" w14:textId="4A2CAC4E" w:rsidR="00E10EBE" w:rsidRDefault="00E10EBE" w:rsidP="002D3934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lang w:bidi="it-IT"/>
                              </w:rPr>
                            </w:pPr>
                            <w:r w:rsidRPr="004162BF">
                              <w:rPr>
                                <w:lang w:bidi="it-IT"/>
                              </w:rPr>
                              <w:t>PDP Per allievi con altri Bisogni Educativi Speciali (BES-Dir. Min. 27/12/2012; C.M. n. 8 del 6/03/2013)</w:t>
                            </w:r>
                          </w:p>
                          <w:p w14:paraId="21527780" w14:textId="77777777" w:rsidR="00E10EBE" w:rsidRDefault="00E10EBE" w:rsidP="004162BF">
                            <w:pPr>
                              <w:pStyle w:val="Paragrafoelenco"/>
                              <w:rPr>
                                <w:lang w:bidi="it-IT"/>
                              </w:rPr>
                            </w:pPr>
                          </w:p>
                          <w:p w14:paraId="2EDAF76A" w14:textId="3B17D17E" w:rsidR="00E10EBE" w:rsidRPr="004162BF" w:rsidRDefault="00E10EBE" w:rsidP="002D3934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lang w:bidi="it-IT"/>
                              </w:rPr>
                            </w:pPr>
                            <w:r>
                              <w:rPr>
                                <w:lang w:bidi="it-IT"/>
                              </w:rPr>
                              <w:t>PEI Per allievi con handicap certificato (Art. 3 L. 104/1992)</w:t>
                            </w:r>
                          </w:p>
                          <w:p w14:paraId="26A9CE99" w14:textId="77777777" w:rsidR="00E10EBE" w:rsidRPr="004162BF" w:rsidRDefault="00E10EBE" w:rsidP="004162BF">
                            <w:pPr>
                              <w:rPr>
                                <w:lang w:bidi="it-IT"/>
                              </w:rPr>
                            </w:pPr>
                          </w:p>
                          <w:p w14:paraId="5252251D" w14:textId="5738162B" w:rsidR="00E10EBE" w:rsidRPr="004162BF" w:rsidRDefault="00E10EBE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162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Compilazione a cura dell’Istituto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FA8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1pt;margin-top:30.55pt;width:516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">
                <v:textbox>
                  <w:txbxContent>
                    <w:p w14:paraId="27F12486" w14:textId="77777777" w:rsidR="00E10EBE" w:rsidRPr="004162BF" w:rsidRDefault="00E10EBE" w:rsidP="004162BF">
                      <w:pPr>
                        <w:rPr>
                          <w:b/>
                          <w:lang w:bidi="it-IT"/>
                        </w:rPr>
                      </w:pPr>
                      <w:bookmarkStart w:id="1" w:name="_Hlk17794173"/>
                      <w:r w:rsidRPr="004162BF">
                        <w:rPr>
                          <w:b/>
                          <w:lang w:bidi="it-IT"/>
                        </w:rPr>
                        <w:t>Allegati:</w:t>
                      </w:r>
                    </w:p>
                    <w:bookmarkEnd w:id="1"/>
                    <w:p w14:paraId="6912E72B" w14:textId="77777777" w:rsidR="00E10EBE" w:rsidRPr="004162BF" w:rsidRDefault="00E10EBE" w:rsidP="004162BF">
                      <w:pPr>
                        <w:rPr>
                          <w:b/>
                          <w:lang w:bidi="it-IT"/>
                        </w:rPr>
                      </w:pPr>
                    </w:p>
                    <w:p w14:paraId="153B4932" w14:textId="77777777" w:rsidR="00E10EBE" w:rsidRPr="004162BF" w:rsidRDefault="00E10EBE" w:rsidP="002D3934">
                      <w:pPr>
                        <w:numPr>
                          <w:ilvl w:val="1"/>
                          <w:numId w:val="1"/>
                        </w:numPr>
                        <w:rPr>
                          <w:lang w:bidi="it-IT"/>
                        </w:rPr>
                      </w:pPr>
                      <w:r w:rsidRPr="004162BF">
                        <w:rPr>
                          <w:lang w:bidi="it-IT"/>
                        </w:rPr>
                        <w:t>PDP Per allievi con Disturbi Specifici di Apprendimento (DSA-Legge 170/2010)</w:t>
                      </w:r>
                    </w:p>
                    <w:p w14:paraId="1E73BE36" w14:textId="77777777" w:rsidR="00E10EBE" w:rsidRPr="004162BF" w:rsidRDefault="00E10EBE" w:rsidP="004162BF">
                      <w:pPr>
                        <w:rPr>
                          <w:lang w:bidi="it-IT"/>
                        </w:rPr>
                      </w:pPr>
                    </w:p>
                    <w:p w14:paraId="5954D630" w14:textId="4A2CAC4E" w:rsidR="00E10EBE" w:rsidRDefault="00E10EBE" w:rsidP="002D3934">
                      <w:pPr>
                        <w:numPr>
                          <w:ilvl w:val="1"/>
                          <w:numId w:val="1"/>
                        </w:numPr>
                        <w:rPr>
                          <w:lang w:bidi="it-IT"/>
                        </w:rPr>
                      </w:pPr>
                      <w:r w:rsidRPr="004162BF">
                        <w:rPr>
                          <w:lang w:bidi="it-IT"/>
                        </w:rPr>
                        <w:t>PDP Per allievi con altri Bisogni Educativi Speciali (BES-Dir. Min. 27/12/2012; C.M. n. 8 del 6/03/2013)</w:t>
                      </w:r>
                    </w:p>
                    <w:p w14:paraId="21527780" w14:textId="77777777" w:rsidR="00E10EBE" w:rsidRDefault="00E10EBE" w:rsidP="004162BF">
                      <w:pPr>
                        <w:pStyle w:val="Paragrafoelenco"/>
                        <w:rPr>
                          <w:lang w:bidi="it-IT"/>
                        </w:rPr>
                      </w:pPr>
                    </w:p>
                    <w:p w14:paraId="2EDAF76A" w14:textId="3B17D17E" w:rsidR="00E10EBE" w:rsidRPr="004162BF" w:rsidRDefault="00E10EBE" w:rsidP="002D3934">
                      <w:pPr>
                        <w:numPr>
                          <w:ilvl w:val="1"/>
                          <w:numId w:val="1"/>
                        </w:numPr>
                        <w:rPr>
                          <w:lang w:bidi="it-IT"/>
                        </w:rPr>
                      </w:pPr>
                      <w:r>
                        <w:rPr>
                          <w:lang w:bidi="it-IT"/>
                        </w:rPr>
                        <w:t>PEI Per allievi con handicap certificato (Art. 3 L. 104/1992)</w:t>
                      </w:r>
                    </w:p>
                    <w:p w14:paraId="26A9CE99" w14:textId="77777777" w:rsidR="00E10EBE" w:rsidRPr="004162BF" w:rsidRDefault="00E10EBE" w:rsidP="004162BF">
                      <w:pPr>
                        <w:rPr>
                          <w:lang w:bidi="it-IT"/>
                        </w:rPr>
                      </w:pPr>
                    </w:p>
                    <w:p w14:paraId="5252251D" w14:textId="5738162B" w:rsidR="00E10EBE" w:rsidRPr="004162BF" w:rsidRDefault="00E10EBE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162B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Compilazione a cura dell’Istituto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175649" w14:textId="348DEA55" w:rsidR="00720D7A" w:rsidRPr="00AA74A5" w:rsidRDefault="00720D7A" w:rsidP="00720D7A"/>
    <w:p w14:paraId="1517564A" w14:textId="671DCD5F" w:rsidR="00720D7A" w:rsidRDefault="00720D7A" w:rsidP="00720D7A"/>
    <w:p w14:paraId="4B5E2257" w14:textId="5321475E" w:rsidR="004162BF" w:rsidRPr="004162BF" w:rsidRDefault="004162BF" w:rsidP="004162BF">
      <w:pPr>
        <w:ind w:left="1315"/>
        <w:rPr>
          <w:lang w:bidi="it-IT"/>
        </w:rPr>
      </w:pPr>
    </w:p>
    <w:p w14:paraId="3EE26020" w14:textId="0D8E8338" w:rsidR="00FB359C" w:rsidRDefault="00FB359C" w:rsidP="00720D7A"/>
    <w:p w14:paraId="5AC786DD" w14:textId="77777777" w:rsidR="00793227" w:rsidRDefault="00793227" w:rsidP="007E71A3">
      <w:pPr>
        <w:pStyle w:val="Titolo1"/>
        <w:rPr>
          <w:rFonts w:ascii="Times New Roman" w:hAnsi="Times New Roman" w:cs="Times New Roman"/>
        </w:rPr>
      </w:pPr>
    </w:p>
    <w:p w14:paraId="1517564D" w14:textId="76209380" w:rsidR="002E0019" w:rsidRPr="009A4990" w:rsidRDefault="002E0019" w:rsidP="00015532">
      <w:pPr>
        <w:pStyle w:val="Titolo1"/>
        <w:jc w:val="center"/>
        <w:rPr>
          <w:rFonts w:ascii="Times New Roman" w:hAnsi="Times New Roman" w:cs="Times New Roman"/>
          <w:color w:val="FF0000"/>
        </w:rPr>
      </w:pPr>
      <w:r w:rsidRPr="009A4990">
        <w:rPr>
          <w:rFonts w:ascii="Times New Roman" w:hAnsi="Times New Roman" w:cs="Times New Roman"/>
          <w:color w:val="FF0000"/>
        </w:rPr>
        <w:t>PROFILO DELLO STUDENTE</w:t>
      </w:r>
    </w:p>
    <w:p w14:paraId="1517564E" w14:textId="77777777" w:rsidR="00720D7A" w:rsidRPr="00AA74A5" w:rsidRDefault="00720D7A" w:rsidP="00720D7A">
      <w:pPr>
        <w:jc w:val="right"/>
      </w:pPr>
    </w:p>
    <w:p w14:paraId="1517564F" w14:textId="77777777" w:rsidR="00720D7A" w:rsidRPr="00AA74A5" w:rsidRDefault="00720D7A" w:rsidP="00720D7A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59"/>
      </w:tblGrid>
      <w:tr w:rsidR="000072AE" w:rsidRPr="00AA74A5" w14:paraId="15175652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15175650" w14:textId="77777777" w:rsidR="000072AE" w:rsidRPr="007E505D" w:rsidRDefault="000072AE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Cognome</w:t>
            </w:r>
          </w:p>
        </w:tc>
        <w:tc>
          <w:tcPr>
            <w:tcW w:w="7059" w:type="dxa"/>
            <w:vAlign w:val="center"/>
          </w:tcPr>
          <w:p w14:paraId="15175651" w14:textId="77777777" w:rsidR="000072AE" w:rsidRPr="00C86FB9" w:rsidRDefault="000072AE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0072AE" w:rsidRPr="00AA74A5" w14:paraId="15175655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15175653" w14:textId="77777777" w:rsidR="000072AE" w:rsidRPr="007E505D" w:rsidRDefault="000072AE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7059" w:type="dxa"/>
            <w:vAlign w:val="center"/>
          </w:tcPr>
          <w:p w14:paraId="15175654" w14:textId="77777777" w:rsidR="000072AE" w:rsidRPr="007E505D" w:rsidRDefault="000072AE" w:rsidP="00E02ADC">
            <w:pPr>
              <w:pStyle w:val="Norm2"/>
              <w:rPr>
                <w:b/>
                <w:sz w:val="32"/>
              </w:rPr>
            </w:pPr>
          </w:p>
        </w:tc>
      </w:tr>
      <w:tr w:rsidR="000072AE" w:rsidRPr="00AA74A5" w14:paraId="15175658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15175656" w14:textId="77777777" w:rsidR="000072AE" w:rsidRPr="007E505D" w:rsidRDefault="000072AE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Data di nascita</w:t>
            </w:r>
          </w:p>
        </w:tc>
        <w:tc>
          <w:tcPr>
            <w:tcW w:w="7059" w:type="dxa"/>
            <w:vAlign w:val="center"/>
          </w:tcPr>
          <w:p w14:paraId="15175657" w14:textId="77777777" w:rsidR="000072AE" w:rsidRPr="00C86FB9" w:rsidRDefault="000072AE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0072AE" w:rsidRPr="00AA74A5" w14:paraId="1517565B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15175659" w14:textId="77777777" w:rsidR="000072AE" w:rsidRPr="007E505D" w:rsidRDefault="000072AE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 xml:space="preserve">Luogo di nascita </w:t>
            </w:r>
          </w:p>
        </w:tc>
        <w:tc>
          <w:tcPr>
            <w:tcW w:w="7059" w:type="dxa"/>
            <w:vAlign w:val="center"/>
          </w:tcPr>
          <w:p w14:paraId="1517565A" w14:textId="77777777" w:rsidR="000072AE" w:rsidRPr="00C86FB9" w:rsidRDefault="000072AE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0072AE" w:rsidRPr="00AA74A5" w14:paraId="1517565E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1517565C" w14:textId="77777777" w:rsidR="000072AE" w:rsidRPr="007E505D" w:rsidRDefault="000072AE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Provincia di nascita</w:t>
            </w:r>
          </w:p>
        </w:tc>
        <w:tc>
          <w:tcPr>
            <w:tcW w:w="7059" w:type="dxa"/>
            <w:vAlign w:val="center"/>
          </w:tcPr>
          <w:p w14:paraId="1517565D" w14:textId="77777777" w:rsidR="000072AE" w:rsidRPr="00C86FB9" w:rsidRDefault="000072AE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0072AE" w:rsidRPr="00AA74A5" w14:paraId="15175661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1517565F" w14:textId="77777777" w:rsidR="000072AE" w:rsidRPr="007E505D" w:rsidRDefault="000072AE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Comune di residenza</w:t>
            </w:r>
          </w:p>
        </w:tc>
        <w:tc>
          <w:tcPr>
            <w:tcW w:w="7059" w:type="dxa"/>
            <w:vAlign w:val="center"/>
          </w:tcPr>
          <w:p w14:paraId="15175660" w14:textId="77777777" w:rsidR="000072AE" w:rsidRPr="00C86FB9" w:rsidRDefault="000072AE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7E22C4" w:rsidRPr="00AA74A5" w14:paraId="63978B04" w14:textId="77777777" w:rsidTr="007C0BB6">
        <w:trPr>
          <w:trHeight w:val="1608"/>
        </w:trPr>
        <w:tc>
          <w:tcPr>
            <w:tcW w:w="3261" w:type="dxa"/>
            <w:vAlign w:val="center"/>
          </w:tcPr>
          <w:p w14:paraId="774197ED" w14:textId="77777777" w:rsidR="007D5B59" w:rsidRDefault="007D5B59" w:rsidP="00ED156F">
            <w:pPr>
              <w:rPr>
                <w:b/>
                <w:sz w:val="32"/>
                <w:szCs w:val="32"/>
              </w:rPr>
            </w:pPr>
          </w:p>
          <w:p w14:paraId="6F8ACFFA" w14:textId="2A6E62D3" w:rsidR="007D5B59" w:rsidRPr="007E505D" w:rsidRDefault="007E22C4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Scuola di provenienza</w:t>
            </w:r>
          </w:p>
          <w:p w14:paraId="12CF7E70" w14:textId="6EB9F54C" w:rsidR="007E22C4" w:rsidRPr="007D5B59" w:rsidRDefault="007E22C4" w:rsidP="00ED156F">
            <w:pPr>
              <w:rPr>
                <w:bCs/>
              </w:rPr>
            </w:pPr>
            <w:r w:rsidRPr="007D5B59">
              <w:rPr>
                <w:bCs/>
              </w:rPr>
              <w:t xml:space="preserve">( * vedi  </w:t>
            </w:r>
            <w:r w:rsidR="007D5B59">
              <w:rPr>
                <w:bCs/>
              </w:rPr>
              <w:t>didascalia</w:t>
            </w:r>
            <w:r w:rsidRPr="007D5B59">
              <w:rPr>
                <w:bCs/>
              </w:rPr>
              <w:t xml:space="preserve"> in basso)</w:t>
            </w:r>
          </w:p>
          <w:p w14:paraId="12C49A66" w14:textId="5C154E9E" w:rsidR="007E22C4" w:rsidRPr="00AA74A5" w:rsidRDefault="007E22C4" w:rsidP="00ED156F">
            <w:pPr>
              <w:rPr>
                <w:b/>
                <w:sz w:val="32"/>
                <w:szCs w:val="32"/>
              </w:rPr>
            </w:pPr>
          </w:p>
        </w:tc>
        <w:tc>
          <w:tcPr>
            <w:tcW w:w="7059" w:type="dxa"/>
            <w:vAlign w:val="center"/>
          </w:tcPr>
          <w:p w14:paraId="1B63ED69" w14:textId="169400B3" w:rsidR="007E22C4" w:rsidRPr="00793227" w:rsidRDefault="004167B5" w:rsidP="00E02ADC">
            <w:pPr>
              <w:pStyle w:val="Norm2"/>
              <w:rPr>
                <w:b/>
                <w:bCs/>
                <w:sz w:val="32"/>
                <w:highlight w:val="yellow"/>
              </w:rPr>
            </w:pPr>
            <w:r w:rsidRPr="00793227">
              <w:rPr>
                <w:b/>
                <w:bCs/>
                <w:sz w:val="32"/>
              </w:rPr>
              <w:t>------------------------------------------------------------------------------------------------------------------------------------------------------------------------------</w:t>
            </w:r>
            <w:r w:rsidR="00A55B2C">
              <w:rPr>
                <w:b/>
                <w:bCs/>
                <w:sz w:val="32"/>
              </w:rPr>
              <w:t>------------------</w:t>
            </w:r>
          </w:p>
        </w:tc>
      </w:tr>
      <w:tr w:rsidR="007E22C4" w:rsidRPr="00AA74A5" w14:paraId="20D49136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196E6DB8" w14:textId="77777777" w:rsidR="00AF058F" w:rsidRDefault="00AF058F" w:rsidP="00ED15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Classe assegnata </w:t>
            </w:r>
          </w:p>
          <w:p w14:paraId="23762532" w14:textId="51801169" w:rsidR="007E22C4" w:rsidRPr="00AF058F" w:rsidRDefault="00AF058F" w:rsidP="00ED156F">
            <w:pPr>
              <w:rPr>
                <w:bCs/>
              </w:rPr>
            </w:pPr>
            <w:r w:rsidRPr="00AF058F">
              <w:rPr>
                <w:bCs/>
              </w:rPr>
              <w:t>(IPIAS O. Olivieri)</w:t>
            </w:r>
          </w:p>
        </w:tc>
        <w:tc>
          <w:tcPr>
            <w:tcW w:w="7059" w:type="dxa"/>
            <w:vAlign w:val="center"/>
          </w:tcPr>
          <w:p w14:paraId="067DBD51" w14:textId="77777777" w:rsidR="007E22C4" w:rsidRPr="00AF058F" w:rsidRDefault="007E22C4" w:rsidP="00E02ADC">
            <w:pPr>
              <w:pStyle w:val="Norm2"/>
              <w:rPr>
                <w:sz w:val="20"/>
                <w:szCs w:val="20"/>
                <w:highlight w:val="yellow"/>
              </w:rPr>
            </w:pPr>
          </w:p>
        </w:tc>
      </w:tr>
      <w:tr w:rsidR="007E22C4" w:rsidRPr="00AA74A5" w14:paraId="5695F3BD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2F2E78A1" w14:textId="79586A62" w:rsidR="007E22C4" w:rsidRPr="007E505D" w:rsidRDefault="00AF058F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Tutor</w:t>
            </w:r>
          </w:p>
        </w:tc>
        <w:tc>
          <w:tcPr>
            <w:tcW w:w="7059" w:type="dxa"/>
            <w:vAlign w:val="center"/>
          </w:tcPr>
          <w:p w14:paraId="24D6916E" w14:textId="77777777" w:rsidR="007E22C4" w:rsidRPr="00C86FB9" w:rsidRDefault="007E22C4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7E22C4" w:rsidRPr="00AA74A5" w14:paraId="4C569098" w14:textId="77777777" w:rsidTr="007C0BB6">
        <w:trPr>
          <w:trHeight w:val="567"/>
        </w:trPr>
        <w:tc>
          <w:tcPr>
            <w:tcW w:w="3261" w:type="dxa"/>
            <w:vAlign w:val="center"/>
          </w:tcPr>
          <w:p w14:paraId="0D5778DA" w14:textId="020BE481" w:rsidR="007E22C4" w:rsidRPr="007E505D" w:rsidRDefault="00AF058F" w:rsidP="00ED156F">
            <w:pPr>
              <w:rPr>
                <w:b/>
                <w:sz w:val="28"/>
                <w:szCs w:val="28"/>
              </w:rPr>
            </w:pPr>
            <w:r w:rsidRPr="007E505D">
              <w:rPr>
                <w:b/>
                <w:sz w:val="28"/>
                <w:szCs w:val="28"/>
              </w:rPr>
              <w:t>Indirizzo scelto presso il nostro Istituto</w:t>
            </w:r>
          </w:p>
        </w:tc>
        <w:tc>
          <w:tcPr>
            <w:tcW w:w="7059" w:type="dxa"/>
            <w:vAlign w:val="center"/>
          </w:tcPr>
          <w:p w14:paraId="6FC3F9E4" w14:textId="39C28125" w:rsidR="007E22C4" w:rsidRPr="00237F4E" w:rsidRDefault="00BE152A" w:rsidP="00E02ADC">
            <w:pPr>
              <w:pStyle w:val="Norm2"/>
              <w:rPr>
                <w:color w:val="FF0000"/>
                <w:sz w:val="24"/>
                <w:szCs w:val="24"/>
                <w:highlight w:val="yellow"/>
              </w:rPr>
            </w:pPr>
            <w:r w:rsidRPr="00237F4E">
              <w:rPr>
                <w:color w:val="FF0000"/>
                <w:sz w:val="24"/>
                <w:szCs w:val="24"/>
                <w:highlight w:val="yellow"/>
              </w:rPr>
              <w:t xml:space="preserve">Manutenzione ed </w:t>
            </w:r>
            <w:r w:rsidR="00A45904" w:rsidRPr="00237F4E">
              <w:rPr>
                <w:color w:val="FF0000"/>
                <w:sz w:val="24"/>
                <w:szCs w:val="24"/>
                <w:highlight w:val="yellow"/>
              </w:rPr>
              <w:t>A</w:t>
            </w:r>
            <w:r w:rsidRPr="00237F4E">
              <w:rPr>
                <w:color w:val="FF0000"/>
                <w:sz w:val="24"/>
                <w:szCs w:val="24"/>
                <w:highlight w:val="yellow"/>
              </w:rPr>
              <w:t>ssistenza</w:t>
            </w:r>
            <w:r w:rsidR="00E879F2" w:rsidRPr="00237F4E">
              <w:rPr>
                <w:color w:val="FF0000"/>
                <w:sz w:val="24"/>
                <w:szCs w:val="24"/>
                <w:highlight w:val="yellow"/>
              </w:rPr>
              <w:t xml:space="preserve"> Tecnica</w:t>
            </w:r>
            <w:r w:rsidR="00237F4E" w:rsidRPr="00237F4E">
              <w:rPr>
                <w:color w:val="FF0000"/>
                <w:sz w:val="24"/>
                <w:szCs w:val="24"/>
                <w:highlight w:val="yellow"/>
              </w:rPr>
              <w:t xml:space="preserve"> Mezzi Trasporto (MMT)</w:t>
            </w:r>
          </w:p>
        </w:tc>
      </w:tr>
    </w:tbl>
    <w:p w14:paraId="15175662" w14:textId="67D1F8B7" w:rsidR="00720D7A" w:rsidRDefault="00720D7A" w:rsidP="00720D7A"/>
    <w:p w14:paraId="74EC1DBA" w14:textId="213D519F" w:rsidR="007D5B59" w:rsidRDefault="007D5B59" w:rsidP="00720D7A"/>
    <w:p w14:paraId="48710DB6" w14:textId="3427EDDD" w:rsidR="007D5B59" w:rsidRDefault="007D5B59" w:rsidP="00720D7A"/>
    <w:p w14:paraId="7C8CA6B7" w14:textId="16E70647" w:rsidR="007D5B59" w:rsidRPr="00AA74A5" w:rsidRDefault="007D5B59" w:rsidP="007D5B59">
      <w:pPr>
        <w:ind w:left="567" w:hanging="425"/>
      </w:pPr>
      <w:r>
        <w:t>(*)   Se proveniente da un altro Istituto Superiore indicarne anche la tipologia , l’Indirizzo scelto</w:t>
      </w:r>
      <w:r w:rsidR="004167B5">
        <w:t xml:space="preserve"> (se facilmente reperibili anche codici ATECO e NUP)</w:t>
      </w:r>
      <w:r>
        <w:t>, l’ultimo anno frequentato con relativo esito finale.</w:t>
      </w:r>
    </w:p>
    <w:p w14:paraId="25BBC79F" w14:textId="3E354051" w:rsidR="00BE152A" w:rsidRPr="007E71A3" w:rsidRDefault="00720D7A" w:rsidP="007E71A3">
      <w:pPr>
        <w:pStyle w:val="Titolo1"/>
        <w:jc w:val="center"/>
      </w:pPr>
      <w:r w:rsidRPr="00AA74A5">
        <w:br w:type="page"/>
      </w:r>
      <w:r w:rsidR="00BE152A" w:rsidRPr="009A4990">
        <w:rPr>
          <w:rFonts w:ascii="Times New Roman" w:hAnsi="Times New Roman" w:cs="Times New Roman"/>
          <w:color w:val="FF0000"/>
        </w:rPr>
        <w:lastRenderedPageBreak/>
        <w:t xml:space="preserve">Parte I - </w:t>
      </w:r>
      <w:r w:rsidR="00E879F2" w:rsidRPr="009A4990">
        <w:rPr>
          <w:rFonts w:ascii="Times New Roman" w:hAnsi="Times New Roman" w:cs="Times New Roman"/>
          <w:color w:val="FF0000"/>
        </w:rPr>
        <w:t xml:space="preserve"> </w:t>
      </w:r>
      <w:r w:rsidR="00BE152A" w:rsidRPr="009A4990">
        <w:rPr>
          <w:rFonts w:ascii="Times New Roman" w:hAnsi="Times New Roman" w:cs="Times New Roman"/>
          <w:color w:val="FF0000"/>
        </w:rPr>
        <w:t xml:space="preserve">L’Offerta Formativa dell’IPIAS O. Olivieri in riferimento </w:t>
      </w:r>
      <w:r w:rsidR="00E879F2" w:rsidRPr="009A4990">
        <w:rPr>
          <w:rFonts w:ascii="Times New Roman" w:hAnsi="Times New Roman" w:cs="Times New Roman"/>
          <w:color w:val="FF0000"/>
        </w:rPr>
        <w:t xml:space="preserve">        </w:t>
      </w:r>
      <w:r w:rsidR="00BE152A" w:rsidRPr="009A4990">
        <w:rPr>
          <w:rFonts w:ascii="Times New Roman" w:hAnsi="Times New Roman" w:cs="Times New Roman"/>
          <w:color w:val="FF0000"/>
        </w:rPr>
        <w:t>all’indirizzo scelto</w:t>
      </w:r>
    </w:p>
    <w:p w14:paraId="2FE5DC5B" w14:textId="28825AD7" w:rsidR="00BE152A" w:rsidRDefault="00BE152A" w:rsidP="002D3934">
      <w:pPr>
        <w:pStyle w:val="Titolo3"/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BE152A">
        <w:rPr>
          <w:rFonts w:ascii="Times New Roman" w:hAnsi="Times New Roman" w:cs="Times New Roman"/>
          <w:sz w:val="28"/>
          <w:szCs w:val="28"/>
        </w:rPr>
        <w:t xml:space="preserve">PROFILO </w:t>
      </w:r>
      <w:r w:rsidR="00E879F2">
        <w:rPr>
          <w:rFonts w:ascii="Times New Roman" w:hAnsi="Times New Roman" w:cs="Times New Roman"/>
          <w:sz w:val="28"/>
          <w:szCs w:val="28"/>
        </w:rPr>
        <w:t>IN</w:t>
      </w:r>
      <w:r w:rsidRPr="00BE152A">
        <w:rPr>
          <w:rFonts w:ascii="Times New Roman" w:hAnsi="Times New Roman" w:cs="Times New Roman"/>
          <w:sz w:val="28"/>
          <w:szCs w:val="28"/>
        </w:rPr>
        <w:t xml:space="preserve"> USCITA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4"/>
      </w:tblGrid>
      <w:tr w:rsidR="00A45904" w:rsidRPr="009A0EAB" w14:paraId="4A38015D" w14:textId="77777777" w:rsidTr="00A45904">
        <w:trPr>
          <w:trHeight w:val="1166"/>
        </w:trPr>
        <w:tc>
          <w:tcPr>
            <w:tcW w:w="1985" w:type="dxa"/>
          </w:tcPr>
          <w:p w14:paraId="19BC0BF8" w14:textId="77777777" w:rsidR="00A45904" w:rsidRPr="003413EC" w:rsidRDefault="00A45904" w:rsidP="00A45904">
            <w:pPr>
              <w:pStyle w:val="TableParagraph"/>
              <w:spacing w:before="143"/>
              <w:ind w:left="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Professioni NUP/ISTAT</w:t>
            </w:r>
          </w:p>
          <w:p w14:paraId="5E23E509" w14:textId="77777777" w:rsidR="00A45904" w:rsidRPr="003413EC" w:rsidRDefault="00A45904" w:rsidP="00A45904">
            <w:pPr>
              <w:pStyle w:val="TableParagraph"/>
              <w:spacing w:line="293" w:lineRule="exact"/>
              <w:ind w:left="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correlate</w:t>
            </w:r>
          </w:p>
        </w:tc>
        <w:tc>
          <w:tcPr>
            <w:tcW w:w="8224" w:type="dxa"/>
          </w:tcPr>
          <w:p w14:paraId="22167019" w14:textId="77777777" w:rsidR="00A45904" w:rsidRPr="00A45904" w:rsidRDefault="00A45904" w:rsidP="00A45904">
            <w:pPr>
              <w:pStyle w:val="TableParagraph"/>
              <w:spacing w:before="18" w:line="388" w:lineRule="exact"/>
              <w:ind w:left="105" w:right="86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6.1.3- Artigiani ed operai specializzati addetti alle rifiniture delle costruzioni 6.2.3.1-Meccanici artigianali, riparatori e manutentori di automobili e professioni</w:t>
            </w:r>
          </w:p>
          <w:p w14:paraId="51D74327" w14:textId="77777777" w:rsidR="00A45904" w:rsidRPr="009A0EAB" w:rsidRDefault="00A45904" w:rsidP="00A45904">
            <w:pPr>
              <w:pStyle w:val="TableParagraph"/>
              <w:spacing w:line="251" w:lineRule="exact"/>
              <w:ind w:left="739"/>
              <w:rPr>
                <w:rFonts w:ascii="Times New Roman" w:hAnsi="Times New Roman" w:cs="Times New Roman"/>
                <w:sz w:val="20"/>
                <w:szCs w:val="20"/>
              </w:rPr>
            </w:pPr>
            <w:r w:rsidRPr="009A0EAB">
              <w:rPr>
                <w:rFonts w:ascii="Times New Roman" w:hAnsi="Times New Roman" w:cs="Times New Roman"/>
                <w:sz w:val="20"/>
                <w:szCs w:val="20"/>
              </w:rPr>
              <w:t>assimilate</w:t>
            </w:r>
          </w:p>
        </w:tc>
      </w:tr>
      <w:tr w:rsidR="00A45904" w:rsidRPr="009A0EAB" w14:paraId="70DDA7B1" w14:textId="77777777" w:rsidTr="00A45904">
        <w:trPr>
          <w:trHeight w:val="786"/>
        </w:trPr>
        <w:tc>
          <w:tcPr>
            <w:tcW w:w="1985" w:type="dxa"/>
          </w:tcPr>
          <w:p w14:paraId="61993097" w14:textId="77777777" w:rsidR="00A45904" w:rsidRPr="003413EC" w:rsidRDefault="00A45904" w:rsidP="00A45904">
            <w:pPr>
              <w:pStyle w:val="TableParagraph"/>
              <w:spacing w:before="37"/>
              <w:ind w:left="105" w:right="1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3413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Attività economiche di riferimento: ATECO 2007/ISTAT</w:t>
            </w:r>
          </w:p>
        </w:tc>
        <w:tc>
          <w:tcPr>
            <w:tcW w:w="8224" w:type="dxa"/>
          </w:tcPr>
          <w:p w14:paraId="4CE9E899" w14:textId="77777777" w:rsidR="00A45904" w:rsidRPr="00A45904" w:rsidRDefault="00A45904" w:rsidP="00A45904">
            <w:pPr>
              <w:pStyle w:val="TableParagraph"/>
              <w:spacing w:before="119"/>
              <w:ind w:left="739" w:hanging="63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F43.2 installazione di impianti elettrici, idraulici ed altri lavori di costruzione e installazione</w:t>
            </w:r>
          </w:p>
          <w:p w14:paraId="448D03F5" w14:textId="77777777" w:rsidR="00A45904" w:rsidRPr="00A45904" w:rsidRDefault="00A45904" w:rsidP="00A45904">
            <w:pPr>
              <w:pStyle w:val="TableParagraph"/>
              <w:spacing w:before="120"/>
              <w:ind w:left="10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G45.2 manutenzione e riparazione di autoveicoli</w:t>
            </w:r>
          </w:p>
        </w:tc>
      </w:tr>
      <w:tr w:rsidR="00A45904" w:rsidRPr="009A0EAB" w14:paraId="3350196B" w14:textId="77777777" w:rsidTr="00A45904">
        <w:trPr>
          <w:trHeight w:val="2496"/>
        </w:trPr>
        <w:tc>
          <w:tcPr>
            <w:tcW w:w="1985" w:type="dxa"/>
          </w:tcPr>
          <w:p w14:paraId="02771B67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2E62F9B0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2611A26B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0D90A64F" w14:textId="77777777" w:rsidR="00A45904" w:rsidRPr="00A45904" w:rsidRDefault="00A45904" w:rsidP="00A4590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0148EA76" w14:textId="77777777" w:rsidR="00A45904" w:rsidRPr="009A0EAB" w:rsidRDefault="00A45904" w:rsidP="00A4590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EAB">
              <w:rPr>
                <w:rFonts w:ascii="Times New Roman" w:hAnsi="Times New Roman" w:cs="Times New Roman"/>
                <w:b/>
                <w:sz w:val="20"/>
                <w:szCs w:val="20"/>
              </w:rPr>
              <w:t>Descrizione sintetica della figura</w:t>
            </w:r>
          </w:p>
        </w:tc>
        <w:tc>
          <w:tcPr>
            <w:tcW w:w="8224" w:type="dxa"/>
          </w:tcPr>
          <w:p w14:paraId="65576876" w14:textId="77777777" w:rsidR="00A45904" w:rsidRPr="00A45904" w:rsidRDefault="00A45904" w:rsidP="00A45904">
            <w:pPr>
              <w:pStyle w:val="TableParagraph"/>
              <w:spacing w:before="120"/>
              <w:ind w:left="105" w:right="1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Il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Diplomato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istruzione professionale nell’indirizzo “Manutenzione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assistenza tecnica” interviene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nel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suo campo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intervento nel rispetto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delle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specifiche normative </w:t>
            </w:r>
            <w:r w:rsidRPr="00A4590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con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autonomia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responsabilità. Gestisce, organizza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ed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effettua interventi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installazione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manutenzione ordinaria,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diagnostica,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riparazione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collaudo relativamente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piccoli sistemi, impianti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apparati tecnici.</w:t>
            </w:r>
          </w:p>
          <w:p w14:paraId="654F6E87" w14:textId="77777777" w:rsidR="00A45904" w:rsidRPr="00A45904" w:rsidRDefault="00A45904" w:rsidP="00A45904">
            <w:pPr>
              <w:pStyle w:val="TableParagraph"/>
              <w:spacing w:before="121"/>
              <w:ind w:left="105" w:right="9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 sue conoscenze e competenze tecnico-professionali si correlano alle filiere dei settori economico professionale (meccanica, manutenzione di macchine, impiantistica) e specificamente sviluppate in relazione alle esigenze espresse dal territorio. Riferisce a figure organizzative intermedie in organizzazioni di medie e grandi dimensioni, ovvero direttamente al management aziendale in realtà organizzative di piccole dimensioni.</w:t>
            </w:r>
          </w:p>
        </w:tc>
      </w:tr>
      <w:tr w:rsidR="00A45904" w:rsidRPr="009A0EAB" w14:paraId="18567DB1" w14:textId="77777777" w:rsidTr="00A45904">
        <w:trPr>
          <w:trHeight w:val="4007"/>
        </w:trPr>
        <w:tc>
          <w:tcPr>
            <w:tcW w:w="1985" w:type="dxa"/>
          </w:tcPr>
          <w:p w14:paraId="22EBF8B0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51B0311B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6F58C959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3C3154CB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4B8EB428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3CA23627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360444EB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5CD4C18A" w14:textId="77777777" w:rsidR="00A45904" w:rsidRPr="00A45904" w:rsidRDefault="00A45904" w:rsidP="00A4590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6911A0A0" w14:textId="77777777" w:rsidR="00A45904" w:rsidRPr="009A0EAB" w:rsidRDefault="00A45904" w:rsidP="00A4590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EAB">
              <w:rPr>
                <w:rFonts w:ascii="Times New Roman" w:hAnsi="Times New Roman" w:cs="Times New Roman"/>
                <w:b/>
                <w:sz w:val="20"/>
                <w:szCs w:val="20"/>
              </w:rPr>
              <w:t>Profilo professionale</w:t>
            </w:r>
          </w:p>
        </w:tc>
        <w:tc>
          <w:tcPr>
            <w:tcW w:w="8224" w:type="dxa"/>
          </w:tcPr>
          <w:p w14:paraId="644BFDA1" w14:textId="77777777" w:rsidR="00A45904" w:rsidRPr="009A0EAB" w:rsidRDefault="00A45904" w:rsidP="00A4590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4DEBB8" w14:textId="77777777" w:rsidR="00A45904" w:rsidRPr="00A45904" w:rsidRDefault="00A45904" w:rsidP="002D393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1" w:line="242" w:lineRule="auto"/>
              <w:ind w:right="175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assistere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gli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utenti</w:t>
            </w:r>
            <w:r w:rsidRPr="00A45904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fornire</w:t>
            </w:r>
            <w:r w:rsidRPr="00A45904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informazioni</w:t>
            </w:r>
            <w:r w:rsidRPr="00A45904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utili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A45904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corretto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uso</w:t>
            </w:r>
            <w:r w:rsidRPr="00A45904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45904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funzionamento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dispositivi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degli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apparati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45904">
              <w:rPr>
                <w:rFonts w:ascii="Times New Roman" w:hAnsi="Times New Roman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impianti;</w:t>
            </w:r>
          </w:p>
          <w:p w14:paraId="1258D0B5" w14:textId="77777777" w:rsidR="00A45904" w:rsidRPr="00A45904" w:rsidRDefault="00A45904" w:rsidP="002D393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179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controllare</w:t>
            </w:r>
            <w:r w:rsidRPr="00A45904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ripristinare,</w:t>
            </w:r>
            <w:r w:rsidRPr="00A45904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durante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ciclo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vita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degli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apparati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degli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impianti,</w:t>
            </w:r>
            <w:r w:rsidRPr="00A45904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la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conformità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del loro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funzionamento alle specifiche tecniche, alle normative sulla sicurezza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degli utenti 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sulla salvaguardia</w:t>
            </w:r>
            <w:r w:rsidRPr="00A45904">
              <w:rPr>
                <w:rFonts w:ascii="Times New Roman" w:hAnsi="Times New Roman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dell’ambiente;</w:t>
            </w:r>
          </w:p>
          <w:p w14:paraId="744B6194" w14:textId="77777777" w:rsidR="00A45904" w:rsidRPr="00A45904" w:rsidRDefault="00A45904" w:rsidP="002D393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409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organizzare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intervenire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nelle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attività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per lo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smaltimento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scorie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sostanze residue, relative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al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funzionamento delle macchine,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per la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dismissione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dispositivi;</w:t>
            </w:r>
          </w:p>
          <w:p w14:paraId="0AEB62F4" w14:textId="77777777" w:rsidR="00A45904" w:rsidRPr="00A45904" w:rsidRDefault="00A45904" w:rsidP="002D393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438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intervenire </w:t>
            </w:r>
            <w:r w:rsidRPr="00A4590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con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competenza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negli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aspetti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ambito tecnologico, economico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organizzativo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presenti nei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processi lavorativi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nei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servizi </w:t>
            </w:r>
            <w:r w:rsidRPr="00A4590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che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lo</w:t>
            </w:r>
            <w:r w:rsidRPr="00A45904">
              <w:rPr>
                <w:rFonts w:ascii="Times New Roman" w:hAnsi="Times New Roman" w:cs="Times New Roman"/>
                <w:spacing w:val="-30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coinvolgono;</w:t>
            </w:r>
          </w:p>
          <w:p w14:paraId="033FEB9C" w14:textId="77777777" w:rsidR="00A45904" w:rsidRPr="00A45904" w:rsidRDefault="00A45904" w:rsidP="002D393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42" w:lineRule="auto"/>
              <w:ind w:right="522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segnalare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le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disfunzioni </w:t>
            </w:r>
            <w:r w:rsidRPr="00A4590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non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direttamente correlate alle proprie competenze tecniche;</w:t>
            </w:r>
          </w:p>
          <w:p w14:paraId="463E5F4B" w14:textId="77777777" w:rsidR="00A45904" w:rsidRPr="00A45904" w:rsidRDefault="00A45904" w:rsidP="002D393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541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operare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nella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gestione dei sevizi, anche valutando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costi, l’economicità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degli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interventi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in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relazione all’impatto</w:t>
            </w:r>
            <w:r w:rsidRPr="00A45904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ambientale;</w:t>
            </w:r>
          </w:p>
          <w:p w14:paraId="61DA8CC0" w14:textId="77777777" w:rsidR="00A45904" w:rsidRPr="00A45904" w:rsidRDefault="00A45904" w:rsidP="002D393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42" w:lineRule="auto"/>
              <w:ind w:right="100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selezionare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gestire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processi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manutenzione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assistenza tecnica,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in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relazione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ai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materiali </w:t>
            </w:r>
            <w:r w:rsidRPr="00A4590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alle tecnologie</w:t>
            </w:r>
            <w:r w:rsidRPr="00A45904">
              <w:rPr>
                <w:rFonts w:ascii="Times New Roman" w:hAnsi="Times New Roman" w:cs="Times New Roman"/>
                <w:spacing w:val="-14"/>
                <w:sz w:val="20"/>
                <w:szCs w:val="20"/>
                <w:lang w:val="it-IT"/>
              </w:rPr>
              <w:t xml:space="preserve"> </w:t>
            </w:r>
            <w:r w:rsidRPr="00A4590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specifiche.</w:t>
            </w:r>
          </w:p>
        </w:tc>
      </w:tr>
    </w:tbl>
    <w:p w14:paraId="2BE3B197" w14:textId="77777777" w:rsidR="00A45904" w:rsidRPr="00A45904" w:rsidRDefault="00A45904" w:rsidP="00A45904"/>
    <w:p w14:paraId="20434E60" w14:textId="77777777" w:rsidR="00BE152A" w:rsidRPr="00AA74A5" w:rsidRDefault="00BE152A" w:rsidP="00BE152A">
      <w:pPr>
        <w:rPr>
          <w:rFonts w:ascii="Calibri" w:hAnsi="Calibri" w:cs="Calibri"/>
        </w:rPr>
      </w:pPr>
    </w:p>
    <w:p w14:paraId="7EF8E1DE" w14:textId="161C6CEC" w:rsidR="00BE152A" w:rsidRDefault="00BE152A" w:rsidP="00BE152A">
      <w:r w:rsidRPr="00AA74A5">
        <w:br w:type="page"/>
      </w:r>
    </w:p>
    <w:p w14:paraId="775B0D34" w14:textId="3D766468" w:rsidR="00A45904" w:rsidRDefault="00A45904" w:rsidP="002D3934">
      <w:pPr>
        <w:pStyle w:val="Titolo3"/>
        <w:numPr>
          <w:ilvl w:val="0"/>
          <w:numId w:val="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A45904">
        <w:rPr>
          <w:rFonts w:ascii="Times New Roman" w:hAnsi="Times New Roman" w:cs="Times New Roman"/>
          <w:sz w:val="28"/>
          <w:szCs w:val="28"/>
        </w:rPr>
        <w:lastRenderedPageBreak/>
        <w:t>QUADRO ORARIO</w:t>
      </w:r>
    </w:p>
    <w:p w14:paraId="01F6CC8A" w14:textId="77777777" w:rsidR="00A45904" w:rsidRPr="00A45904" w:rsidRDefault="00A45904" w:rsidP="00A45904"/>
    <w:p w14:paraId="161B4B74" w14:textId="19630AD0" w:rsidR="00A45904" w:rsidRDefault="00A45904" w:rsidP="00A45904">
      <w:pPr>
        <w:pStyle w:val="Corpotesto"/>
        <w:spacing w:before="59"/>
        <w:ind w:left="292"/>
      </w:pPr>
      <w:r w:rsidRPr="00A45904">
        <w:t>Tutti gli alunni devono seguire le programmazioni degli assi culturali</w:t>
      </w:r>
    </w:p>
    <w:p w14:paraId="07A284A3" w14:textId="2FDDAA83" w:rsidR="00A45904" w:rsidRDefault="00A45904" w:rsidP="00A45904">
      <w:pPr>
        <w:pStyle w:val="Corpotesto"/>
        <w:spacing w:before="59"/>
        <w:ind w:left="292"/>
      </w:pPr>
    </w:p>
    <w:p w14:paraId="65E31EA2" w14:textId="551B0BC9" w:rsidR="00A45904" w:rsidRDefault="00A45904" w:rsidP="00A45904">
      <w:pPr>
        <w:pStyle w:val="Corpotesto"/>
        <w:spacing w:before="59"/>
        <w:ind w:left="292"/>
      </w:pPr>
    </w:p>
    <w:p w14:paraId="099FFD2F" w14:textId="59C09B69" w:rsidR="00A45904" w:rsidRDefault="00A45904" w:rsidP="00A45904">
      <w:pPr>
        <w:pStyle w:val="Corpotesto"/>
        <w:spacing w:before="59"/>
        <w:ind w:left="292"/>
      </w:pPr>
    </w:p>
    <w:p w14:paraId="4D16F2D8" w14:textId="046F314C" w:rsidR="00A45904" w:rsidRDefault="00A45904" w:rsidP="00A45904">
      <w:pPr>
        <w:pStyle w:val="Corpotesto"/>
        <w:spacing w:before="59"/>
        <w:ind w:left="292"/>
      </w:pPr>
    </w:p>
    <w:p w14:paraId="38C2E882" w14:textId="77777777" w:rsidR="00A45904" w:rsidRPr="00A45904" w:rsidRDefault="00A45904" w:rsidP="00A45904">
      <w:pPr>
        <w:pStyle w:val="Corpotesto"/>
        <w:spacing w:before="59"/>
        <w:ind w:left="292"/>
      </w:pPr>
    </w:p>
    <w:p w14:paraId="302A53DE" w14:textId="77777777" w:rsidR="00A45904" w:rsidRPr="003F094A" w:rsidRDefault="00A45904" w:rsidP="002D3934">
      <w:pPr>
        <w:pStyle w:val="Paragrafoelenco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contextualSpacing w:val="0"/>
        <w:rPr>
          <w:b/>
          <w:u w:val="single"/>
        </w:rPr>
      </w:pPr>
      <w:r w:rsidRPr="003F094A">
        <w:rPr>
          <w:b/>
          <w:u w:val="single"/>
        </w:rPr>
        <w:t>Primo biennio</w:t>
      </w:r>
    </w:p>
    <w:p w14:paraId="62E0445D" w14:textId="34A906B9" w:rsidR="00A45904" w:rsidRPr="00A45904" w:rsidRDefault="00A45904" w:rsidP="00A45904">
      <w:pPr>
        <w:spacing w:before="2" w:line="243" w:lineRule="exact"/>
        <w:ind w:left="719"/>
        <w:rPr>
          <w:b/>
          <w:sz w:val="16"/>
          <w:szCs w:val="16"/>
        </w:rPr>
      </w:pPr>
      <w:r w:rsidRPr="00A45904">
        <w:rPr>
          <w:b/>
          <w:sz w:val="16"/>
          <w:szCs w:val="16"/>
        </w:rPr>
        <w:t>(*) Attività di laboratorio pari a 6 ore settimanali</w:t>
      </w:r>
    </w:p>
    <w:p w14:paraId="5373B7E7" w14:textId="77777777" w:rsidR="00A45904" w:rsidRPr="00A45904" w:rsidRDefault="00A45904" w:rsidP="00A45904">
      <w:pPr>
        <w:spacing w:before="2" w:line="243" w:lineRule="exact"/>
        <w:ind w:left="719"/>
        <w:rPr>
          <w:b/>
        </w:rPr>
      </w:pPr>
    </w:p>
    <w:p w14:paraId="50AB8005" w14:textId="17AA4536" w:rsidR="00A45904" w:rsidRDefault="00A45904" w:rsidP="002D3934">
      <w:pPr>
        <w:pStyle w:val="Paragrafoelenco"/>
        <w:widowControl w:val="0"/>
        <w:numPr>
          <w:ilvl w:val="1"/>
          <w:numId w:val="9"/>
        </w:numPr>
        <w:tabs>
          <w:tab w:val="left" w:pos="1154"/>
        </w:tabs>
        <w:autoSpaceDE w:val="0"/>
        <w:autoSpaceDN w:val="0"/>
        <w:spacing w:line="292" w:lineRule="exact"/>
        <w:ind w:hanging="435"/>
        <w:contextualSpacing w:val="0"/>
        <w:rPr>
          <w:b/>
        </w:rPr>
      </w:pPr>
      <w:r w:rsidRPr="00A45904">
        <w:rPr>
          <w:b/>
        </w:rPr>
        <w:t>Articolazione del monte</w:t>
      </w:r>
      <w:r w:rsidRPr="00A45904">
        <w:rPr>
          <w:b/>
          <w:spacing w:val="-3"/>
        </w:rPr>
        <w:t xml:space="preserve"> </w:t>
      </w:r>
      <w:r w:rsidRPr="00A45904">
        <w:rPr>
          <w:b/>
        </w:rPr>
        <w:t>ore</w:t>
      </w:r>
    </w:p>
    <w:p w14:paraId="7A2DD81E" w14:textId="77777777" w:rsidR="003F094A" w:rsidRDefault="003F094A" w:rsidP="003F094A">
      <w:pPr>
        <w:pStyle w:val="Paragrafoelenco"/>
        <w:widowControl w:val="0"/>
        <w:tabs>
          <w:tab w:val="left" w:pos="1154"/>
        </w:tabs>
        <w:autoSpaceDE w:val="0"/>
        <w:autoSpaceDN w:val="0"/>
        <w:spacing w:line="292" w:lineRule="exact"/>
        <w:ind w:left="1153"/>
        <w:contextualSpacing w:val="0"/>
        <w:rPr>
          <w:b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7"/>
        <w:gridCol w:w="4242"/>
      </w:tblGrid>
      <w:tr w:rsidR="00A45904" w:rsidRPr="00A45904" w14:paraId="69044E04" w14:textId="77777777" w:rsidTr="00A45904">
        <w:trPr>
          <w:trHeight w:val="268"/>
        </w:trPr>
        <w:tc>
          <w:tcPr>
            <w:tcW w:w="9759" w:type="dxa"/>
            <w:gridSpan w:val="2"/>
          </w:tcPr>
          <w:p w14:paraId="628D7D14" w14:textId="44B6D227" w:rsidR="00A45904" w:rsidRPr="00A45904" w:rsidRDefault="00A45904" w:rsidP="00A45904">
            <w:pPr>
              <w:pStyle w:val="TableParagraph"/>
              <w:spacing w:line="248" w:lineRule="exact"/>
              <w:ind w:left="719" w:right="4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Area generale</w:t>
            </w:r>
          </w:p>
        </w:tc>
      </w:tr>
      <w:tr w:rsidR="00A45904" w:rsidRPr="00A45904" w14:paraId="038E6E5F" w14:textId="77777777" w:rsidTr="00A45904">
        <w:trPr>
          <w:trHeight w:val="268"/>
        </w:trPr>
        <w:tc>
          <w:tcPr>
            <w:tcW w:w="5517" w:type="dxa"/>
          </w:tcPr>
          <w:p w14:paraId="6531E2EA" w14:textId="77777777" w:rsidR="00A45904" w:rsidRPr="00A45904" w:rsidRDefault="00A45904" w:rsidP="00A45904">
            <w:pPr>
              <w:pStyle w:val="TableParagraph"/>
              <w:spacing w:line="248" w:lineRule="exact"/>
              <w:ind w:left="2005" w:right="19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ASSI CULTURALI</w:t>
            </w:r>
          </w:p>
        </w:tc>
        <w:tc>
          <w:tcPr>
            <w:tcW w:w="4242" w:type="dxa"/>
          </w:tcPr>
          <w:p w14:paraId="45DB27B0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Monte ore biennio</w:t>
            </w:r>
          </w:p>
        </w:tc>
      </w:tr>
      <w:tr w:rsidR="00A45904" w:rsidRPr="00A45904" w14:paraId="30DDC571" w14:textId="77777777" w:rsidTr="00A45904">
        <w:trPr>
          <w:trHeight w:val="268"/>
        </w:trPr>
        <w:tc>
          <w:tcPr>
            <w:tcW w:w="5517" w:type="dxa"/>
          </w:tcPr>
          <w:p w14:paraId="0A2CE76A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Asse dei linguaggi</w:t>
            </w:r>
          </w:p>
        </w:tc>
        <w:tc>
          <w:tcPr>
            <w:tcW w:w="4242" w:type="dxa"/>
          </w:tcPr>
          <w:p w14:paraId="77B68A1F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A45904" w:rsidRPr="00A45904" w14:paraId="305FA373" w14:textId="77777777" w:rsidTr="00A45904">
        <w:trPr>
          <w:trHeight w:val="268"/>
        </w:trPr>
        <w:tc>
          <w:tcPr>
            <w:tcW w:w="5517" w:type="dxa"/>
          </w:tcPr>
          <w:p w14:paraId="46EC5565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Asse matematico</w:t>
            </w:r>
          </w:p>
        </w:tc>
        <w:tc>
          <w:tcPr>
            <w:tcW w:w="4242" w:type="dxa"/>
          </w:tcPr>
          <w:p w14:paraId="7394D942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A45904" w:rsidRPr="00A45904" w14:paraId="0B755897" w14:textId="77777777" w:rsidTr="00A45904">
        <w:trPr>
          <w:trHeight w:val="268"/>
        </w:trPr>
        <w:tc>
          <w:tcPr>
            <w:tcW w:w="5517" w:type="dxa"/>
          </w:tcPr>
          <w:p w14:paraId="600E50F6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Asse storico sociale</w:t>
            </w:r>
          </w:p>
        </w:tc>
        <w:tc>
          <w:tcPr>
            <w:tcW w:w="4242" w:type="dxa"/>
          </w:tcPr>
          <w:p w14:paraId="2044D392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A45904" w:rsidRPr="00A45904" w14:paraId="636C13DA" w14:textId="77777777" w:rsidTr="00A45904">
        <w:trPr>
          <w:trHeight w:val="268"/>
        </w:trPr>
        <w:tc>
          <w:tcPr>
            <w:tcW w:w="5517" w:type="dxa"/>
          </w:tcPr>
          <w:p w14:paraId="2FD45673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Scienze motorie</w:t>
            </w:r>
          </w:p>
        </w:tc>
        <w:tc>
          <w:tcPr>
            <w:tcW w:w="4242" w:type="dxa"/>
          </w:tcPr>
          <w:p w14:paraId="00053919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45904" w:rsidRPr="00A45904" w14:paraId="33BC1C24" w14:textId="77777777" w:rsidTr="00A45904">
        <w:trPr>
          <w:trHeight w:val="268"/>
        </w:trPr>
        <w:tc>
          <w:tcPr>
            <w:tcW w:w="5517" w:type="dxa"/>
          </w:tcPr>
          <w:p w14:paraId="44426CA3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RC o attività alternative</w:t>
            </w:r>
          </w:p>
        </w:tc>
        <w:tc>
          <w:tcPr>
            <w:tcW w:w="4242" w:type="dxa"/>
          </w:tcPr>
          <w:p w14:paraId="434E73C5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45904" w:rsidRPr="00A45904" w14:paraId="1ABC4FDB" w14:textId="77777777" w:rsidTr="00A45904">
        <w:trPr>
          <w:trHeight w:val="270"/>
        </w:trPr>
        <w:tc>
          <w:tcPr>
            <w:tcW w:w="5517" w:type="dxa"/>
          </w:tcPr>
          <w:p w14:paraId="5290672C" w14:textId="77777777" w:rsidR="00A45904" w:rsidRPr="00A45904" w:rsidRDefault="00A45904" w:rsidP="00A45904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Totale ore area generale</w:t>
            </w:r>
          </w:p>
        </w:tc>
        <w:tc>
          <w:tcPr>
            <w:tcW w:w="4242" w:type="dxa"/>
          </w:tcPr>
          <w:p w14:paraId="08D2D183" w14:textId="77777777" w:rsidR="00A45904" w:rsidRPr="00A45904" w:rsidRDefault="00A45904" w:rsidP="00A45904">
            <w:pPr>
              <w:pStyle w:val="TableParagraph"/>
              <w:spacing w:line="251" w:lineRule="exact"/>
              <w:ind w:left="1242" w:right="1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1188</w:t>
            </w:r>
          </w:p>
        </w:tc>
      </w:tr>
    </w:tbl>
    <w:p w14:paraId="4550400D" w14:textId="36F03D3A" w:rsidR="00A45904" w:rsidRDefault="00A45904" w:rsidP="00A45904">
      <w:pPr>
        <w:pStyle w:val="Corpotesto"/>
        <w:spacing w:before="11"/>
      </w:pPr>
    </w:p>
    <w:p w14:paraId="3969B483" w14:textId="77777777" w:rsidR="003F094A" w:rsidRPr="00A45904" w:rsidRDefault="003F094A" w:rsidP="00A45904">
      <w:pPr>
        <w:pStyle w:val="Corpotesto"/>
        <w:spacing w:before="11"/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7"/>
        <w:gridCol w:w="4242"/>
      </w:tblGrid>
      <w:tr w:rsidR="00A45904" w:rsidRPr="00A45904" w14:paraId="0E54733F" w14:textId="77777777" w:rsidTr="00A45904">
        <w:trPr>
          <w:trHeight w:val="268"/>
        </w:trPr>
        <w:tc>
          <w:tcPr>
            <w:tcW w:w="9759" w:type="dxa"/>
            <w:gridSpan w:val="2"/>
          </w:tcPr>
          <w:p w14:paraId="32B6151B" w14:textId="77777777" w:rsidR="00A45904" w:rsidRPr="00A45904" w:rsidRDefault="00A45904" w:rsidP="00A45904">
            <w:pPr>
              <w:pStyle w:val="TableParagraph"/>
              <w:spacing w:line="248" w:lineRule="exact"/>
              <w:ind w:left="4124" w:right="4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Area di indirizzo</w:t>
            </w:r>
          </w:p>
        </w:tc>
      </w:tr>
      <w:tr w:rsidR="00A45904" w:rsidRPr="00A45904" w14:paraId="13A26854" w14:textId="77777777" w:rsidTr="00A45904">
        <w:trPr>
          <w:trHeight w:val="269"/>
        </w:trPr>
        <w:tc>
          <w:tcPr>
            <w:tcW w:w="5517" w:type="dxa"/>
          </w:tcPr>
          <w:p w14:paraId="58D5E179" w14:textId="77777777" w:rsidR="00A45904" w:rsidRPr="00A45904" w:rsidRDefault="00A45904" w:rsidP="00A45904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Asse scientifico, tecnologico e professionale</w:t>
            </w:r>
          </w:p>
        </w:tc>
        <w:tc>
          <w:tcPr>
            <w:tcW w:w="4242" w:type="dxa"/>
          </w:tcPr>
          <w:p w14:paraId="2037B188" w14:textId="77777777" w:rsidR="00A45904" w:rsidRPr="00A45904" w:rsidRDefault="00A45904" w:rsidP="00A45904">
            <w:pPr>
              <w:pStyle w:val="TableParagraph"/>
              <w:spacing w:line="249" w:lineRule="exact"/>
              <w:ind w:left="1242" w:right="9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924 (*)</w:t>
            </w:r>
          </w:p>
        </w:tc>
      </w:tr>
      <w:tr w:rsidR="00A45904" w:rsidRPr="00A45904" w14:paraId="75BAA673" w14:textId="77777777" w:rsidTr="00A45904">
        <w:trPr>
          <w:trHeight w:val="268"/>
        </w:trPr>
        <w:tc>
          <w:tcPr>
            <w:tcW w:w="5517" w:type="dxa"/>
          </w:tcPr>
          <w:p w14:paraId="588921A6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di cui in compresenza</w:t>
            </w:r>
          </w:p>
        </w:tc>
        <w:tc>
          <w:tcPr>
            <w:tcW w:w="4242" w:type="dxa"/>
          </w:tcPr>
          <w:p w14:paraId="1FDCD3EB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A45904" w:rsidRPr="00A45904" w14:paraId="519BA478" w14:textId="77777777" w:rsidTr="00A45904">
        <w:trPr>
          <w:trHeight w:val="268"/>
        </w:trPr>
        <w:tc>
          <w:tcPr>
            <w:tcW w:w="5517" w:type="dxa"/>
          </w:tcPr>
          <w:p w14:paraId="14907FF1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Totale ore area di indirizzo</w:t>
            </w:r>
          </w:p>
        </w:tc>
        <w:tc>
          <w:tcPr>
            <w:tcW w:w="4242" w:type="dxa"/>
          </w:tcPr>
          <w:p w14:paraId="06890544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924</w:t>
            </w:r>
          </w:p>
        </w:tc>
      </w:tr>
      <w:tr w:rsidR="00A45904" w:rsidRPr="00A45904" w14:paraId="3133D848" w14:textId="77777777" w:rsidTr="00A45904">
        <w:trPr>
          <w:trHeight w:val="268"/>
        </w:trPr>
        <w:tc>
          <w:tcPr>
            <w:tcW w:w="5517" w:type="dxa"/>
          </w:tcPr>
          <w:p w14:paraId="5B017439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TOTALE BIENNIO</w:t>
            </w:r>
          </w:p>
        </w:tc>
        <w:tc>
          <w:tcPr>
            <w:tcW w:w="4242" w:type="dxa"/>
          </w:tcPr>
          <w:p w14:paraId="61D4865F" w14:textId="77777777" w:rsidR="00A45904" w:rsidRPr="00A45904" w:rsidRDefault="00A45904" w:rsidP="00A45904">
            <w:pPr>
              <w:pStyle w:val="TableParagraph"/>
              <w:spacing w:line="248" w:lineRule="exact"/>
              <w:ind w:left="1242" w:right="12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2112</w:t>
            </w:r>
          </w:p>
        </w:tc>
      </w:tr>
      <w:tr w:rsidR="00A45904" w:rsidRPr="00A45904" w14:paraId="390FB74B" w14:textId="77777777" w:rsidTr="00A45904">
        <w:trPr>
          <w:trHeight w:val="270"/>
        </w:trPr>
        <w:tc>
          <w:tcPr>
            <w:tcW w:w="5517" w:type="dxa"/>
          </w:tcPr>
          <w:p w14:paraId="2CFD1FF8" w14:textId="77777777" w:rsidR="00A45904" w:rsidRPr="00A45904" w:rsidRDefault="00A45904" w:rsidP="00A45904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Personalizzazione degli apprendimenti</w:t>
            </w:r>
          </w:p>
        </w:tc>
        <w:tc>
          <w:tcPr>
            <w:tcW w:w="4242" w:type="dxa"/>
          </w:tcPr>
          <w:p w14:paraId="05C03075" w14:textId="77777777" w:rsidR="00A45904" w:rsidRPr="00A45904" w:rsidRDefault="00A45904" w:rsidP="00A45904">
            <w:pPr>
              <w:pStyle w:val="TableParagraph"/>
              <w:spacing w:line="251" w:lineRule="exact"/>
              <w:ind w:left="1242" w:right="1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Fino a 264</w:t>
            </w:r>
          </w:p>
        </w:tc>
      </w:tr>
    </w:tbl>
    <w:p w14:paraId="3CA526AC" w14:textId="3ECF0D56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283F6E37" w14:textId="247402E2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119F55D8" w14:textId="28AD0CB9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11CDD31A" w14:textId="20284146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435CD014" w14:textId="5AA76B34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63C87EDC" w14:textId="1DB79704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272926CF" w14:textId="70C28912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72116861" w14:textId="20DE405C" w:rsid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5FADF6B0" w14:textId="77777777" w:rsidR="00A45904" w:rsidRPr="00A45904" w:rsidRDefault="00A45904" w:rsidP="00A45904">
      <w:pPr>
        <w:widowControl w:val="0"/>
        <w:tabs>
          <w:tab w:val="left" w:pos="1154"/>
        </w:tabs>
        <w:autoSpaceDE w:val="0"/>
        <w:autoSpaceDN w:val="0"/>
        <w:spacing w:line="292" w:lineRule="exact"/>
        <w:rPr>
          <w:b/>
        </w:rPr>
      </w:pPr>
    </w:p>
    <w:p w14:paraId="61B67832" w14:textId="273ED949" w:rsidR="00A45904" w:rsidRDefault="00A45904" w:rsidP="002D3934">
      <w:pPr>
        <w:pStyle w:val="Paragrafoelenco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contextualSpacing w:val="0"/>
        <w:rPr>
          <w:b/>
          <w:u w:val="single"/>
        </w:rPr>
      </w:pPr>
      <w:r w:rsidRPr="003F094A">
        <w:rPr>
          <w:b/>
          <w:u w:val="single"/>
        </w:rPr>
        <w:t>Triennio (terzo, quarto e quinto anno)</w:t>
      </w:r>
    </w:p>
    <w:p w14:paraId="31229B3D" w14:textId="77777777" w:rsidR="003F094A" w:rsidRPr="003F094A" w:rsidRDefault="003F094A" w:rsidP="003F094A">
      <w:pPr>
        <w:pStyle w:val="Paragrafoelenco"/>
        <w:widowControl w:val="0"/>
        <w:tabs>
          <w:tab w:val="left" w:pos="720"/>
        </w:tabs>
        <w:autoSpaceDE w:val="0"/>
        <w:autoSpaceDN w:val="0"/>
        <w:ind w:left="719"/>
        <w:contextualSpacing w:val="0"/>
        <w:rPr>
          <w:b/>
          <w:u w:val="single"/>
        </w:rPr>
      </w:pPr>
    </w:p>
    <w:p w14:paraId="763144A3" w14:textId="77777777" w:rsidR="00A45904" w:rsidRPr="00A45904" w:rsidRDefault="00A45904" w:rsidP="00A45904">
      <w:pPr>
        <w:pStyle w:val="Paragrafoelenco"/>
        <w:widowControl w:val="0"/>
        <w:tabs>
          <w:tab w:val="left" w:pos="720"/>
        </w:tabs>
        <w:autoSpaceDE w:val="0"/>
        <w:autoSpaceDN w:val="0"/>
        <w:ind w:left="719"/>
        <w:contextualSpacing w:val="0"/>
        <w:rPr>
          <w:b/>
        </w:rPr>
      </w:pPr>
    </w:p>
    <w:p w14:paraId="6E4BBD4C" w14:textId="574EFD91" w:rsidR="00A45904" w:rsidRDefault="00A45904" w:rsidP="002D3934">
      <w:pPr>
        <w:pStyle w:val="Corpotesto"/>
        <w:numPr>
          <w:ilvl w:val="1"/>
          <w:numId w:val="9"/>
        </w:numPr>
        <w:spacing w:line="292" w:lineRule="exact"/>
      </w:pPr>
      <w:r w:rsidRPr="00A45904">
        <w:t>Articolazione del monte ore</w:t>
      </w:r>
    </w:p>
    <w:p w14:paraId="49F857D9" w14:textId="77777777" w:rsidR="003F094A" w:rsidRPr="00A45904" w:rsidRDefault="003F094A" w:rsidP="003F094A">
      <w:pPr>
        <w:pStyle w:val="Corpotesto"/>
        <w:spacing w:line="292" w:lineRule="exact"/>
        <w:ind w:left="1153"/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65"/>
        <w:gridCol w:w="1428"/>
        <w:gridCol w:w="1791"/>
        <w:gridCol w:w="1022"/>
      </w:tblGrid>
      <w:tr w:rsidR="00A45904" w:rsidRPr="00A45904" w14:paraId="1924B474" w14:textId="77777777" w:rsidTr="00A45904">
        <w:trPr>
          <w:trHeight w:val="268"/>
        </w:trPr>
        <w:tc>
          <w:tcPr>
            <w:tcW w:w="9758" w:type="dxa"/>
            <w:gridSpan w:val="5"/>
          </w:tcPr>
          <w:p w14:paraId="6AAA0F95" w14:textId="77777777" w:rsidR="00A45904" w:rsidRPr="00A45904" w:rsidRDefault="00A45904" w:rsidP="00A45904">
            <w:pPr>
              <w:pStyle w:val="TableParagraph"/>
              <w:spacing w:line="248" w:lineRule="exact"/>
              <w:ind w:left="3013" w:right="30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Area generale comune a tutti gli indirizzi</w:t>
            </w:r>
          </w:p>
        </w:tc>
      </w:tr>
      <w:tr w:rsidR="00A45904" w:rsidRPr="00A45904" w14:paraId="251B68C6" w14:textId="77777777" w:rsidTr="00A45904">
        <w:trPr>
          <w:trHeight w:val="268"/>
        </w:trPr>
        <w:tc>
          <w:tcPr>
            <w:tcW w:w="2552" w:type="dxa"/>
          </w:tcPr>
          <w:p w14:paraId="302B7A24" w14:textId="77777777" w:rsidR="00A45904" w:rsidRPr="00A45904" w:rsidRDefault="00A45904" w:rsidP="00A45904">
            <w:pPr>
              <w:pStyle w:val="TableParagraph"/>
              <w:spacing w:line="248" w:lineRule="exact"/>
              <w:ind w:left="6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Assi culturali</w:t>
            </w:r>
          </w:p>
        </w:tc>
        <w:tc>
          <w:tcPr>
            <w:tcW w:w="2965" w:type="dxa"/>
          </w:tcPr>
          <w:p w14:paraId="0EF9932B" w14:textId="77777777" w:rsidR="00A45904" w:rsidRPr="00A45904" w:rsidRDefault="00A45904" w:rsidP="00A45904">
            <w:pPr>
              <w:pStyle w:val="TableParagraph"/>
              <w:spacing w:line="248" w:lineRule="exact"/>
              <w:ind w:left="3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Discipline di riferimento</w:t>
            </w:r>
          </w:p>
        </w:tc>
        <w:tc>
          <w:tcPr>
            <w:tcW w:w="1428" w:type="dxa"/>
          </w:tcPr>
          <w:p w14:paraId="178F952A" w14:textId="77777777" w:rsidR="00A45904" w:rsidRPr="00A45904" w:rsidRDefault="00A45904" w:rsidP="00A45904">
            <w:pPr>
              <w:pStyle w:val="TableParagraph"/>
              <w:spacing w:line="248" w:lineRule="exact"/>
              <w:ind w:left="380" w:righ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3 anno</w:t>
            </w:r>
          </w:p>
        </w:tc>
        <w:tc>
          <w:tcPr>
            <w:tcW w:w="1791" w:type="dxa"/>
          </w:tcPr>
          <w:p w14:paraId="7A5A3D1A" w14:textId="77777777" w:rsidR="00A45904" w:rsidRPr="00A45904" w:rsidRDefault="00A45904" w:rsidP="00A45904">
            <w:pPr>
              <w:pStyle w:val="TableParagraph"/>
              <w:spacing w:line="248" w:lineRule="exact"/>
              <w:ind w:left="560" w:right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4 anno</w:t>
            </w:r>
          </w:p>
        </w:tc>
        <w:tc>
          <w:tcPr>
            <w:tcW w:w="1022" w:type="dxa"/>
          </w:tcPr>
          <w:p w14:paraId="72E70E45" w14:textId="77777777" w:rsidR="00A45904" w:rsidRPr="00A45904" w:rsidRDefault="00A45904" w:rsidP="00A45904">
            <w:pPr>
              <w:pStyle w:val="TableParagraph"/>
              <w:spacing w:line="248" w:lineRule="exact"/>
              <w:ind w:left="176" w:righ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5 anno</w:t>
            </w:r>
          </w:p>
        </w:tc>
      </w:tr>
      <w:tr w:rsidR="00A45904" w:rsidRPr="00A45904" w14:paraId="45668B3F" w14:textId="77777777" w:rsidTr="00A45904">
        <w:trPr>
          <w:trHeight w:val="806"/>
        </w:trPr>
        <w:tc>
          <w:tcPr>
            <w:tcW w:w="2552" w:type="dxa"/>
          </w:tcPr>
          <w:p w14:paraId="278F4993" w14:textId="77777777" w:rsidR="00A45904" w:rsidRPr="00A45904" w:rsidRDefault="00A45904" w:rsidP="00A4590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6577B" w14:textId="77777777" w:rsidR="00A45904" w:rsidRPr="00A45904" w:rsidRDefault="00A45904" w:rsidP="00A4590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Asse dei linguaggi</w:t>
            </w:r>
          </w:p>
        </w:tc>
        <w:tc>
          <w:tcPr>
            <w:tcW w:w="2965" w:type="dxa"/>
          </w:tcPr>
          <w:p w14:paraId="7156E3AB" w14:textId="77777777" w:rsidR="00A45904" w:rsidRPr="00A45904" w:rsidRDefault="00A45904" w:rsidP="00A45904">
            <w:pPr>
              <w:pStyle w:val="TableParagraph"/>
              <w:ind w:left="107" w:right="1538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Lingua italiana Lingua inglese</w:t>
            </w:r>
          </w:p>
        </w:tc>
        <w:tc>
          <w:tcPr>
            <w:tcW w:w="1428" w:type="dxa"/>
          </w:tcPr>
          <w:p w14:paraId="2D691D18" w14:textId="77777777" w:rsidR="00A45904" w:rsidRPr="00A45904" w:rsidRDefault="00A45904" w:rsidP="00A4590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DF2DE" w14:textId="77777777" w:rsidR="00A45904" w:rsidRPr="00A45904" w:rsidRDefault="00A45904" w:rsidP="00A45904">
            <w:pPr>
              <w:pStyle w:val="TableParagraph"/>
              <w:ind w:left="380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91" w:type="dxa"/>
          </w:tcPr>
          <w:p w14:paraId="44AAFD9F" w14:textId="77777777" w:rsidR="00A45904" w:rsidRPr="00A45904" w:rsidRDefault="00A45904" w:rsidP="00A4590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0A7D5" w14:textId="77777777" w:rsidR="00A45904" w:rsidRPr="00A45904" w:rsidRDefault="00A45904" w:rsidP="00A45904">
            <w:pPr>
              <w:pStyle w:val="TableParagraph"/>
              <w:ind w:left="558" w:right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22" w:type="dxa"/>
          </w:tcPr>
          <w:p w14:paraId="55C385DF" w14:textId="77777777" w:rsidR="00A45904" w:rsidRPr="00A45904" w:rsidRDefault="00A45904" w:rsidP="00A4590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3A0A4" w14:textId="77777777" w:rsidR="00A45904" w:rsidRPr="00A45904" w:rsidRDefault="00A45904" w:rsidP="00A45904">
            <w:pPr>
              <w:pStyle w:val="TableParagraph"/>
              <w:ind w:left="174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A45904" w:rsidRPr="00A45904" w14:paraId="10FB1A39" w14:textId="77777777" w:rsidTr="00A45904">
        <w:trPr>
          <w:trHeight w:val="268"/>
        </w:trPr>
        <w:tc>
          <w:tcPr>
            <w:tcW w:w="2552" w:type="dxa"/>
          </w:tcPr>
          <w:p w14:paraId="09F8B74C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Asse storico sociale</w:t>
            </w:r>
          </w:p>
        </w:tc>
        <w:tc>
          <w:tcPr>
            <w:tcW w:w="2965" w:type="dxa"/>
          </w:tcPr>
          <w:p w14:paraId="259C960F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</w:p>
        </w:tc>
        <w:tc>
          <w:tcPr>
            <w:tcW w:w="1428" w:type="dxa"/>
          </w:tcPr>
          <w:p w14:paraId="033580D0" w14:textId="77777777" w:rsidR="00A45904" w:rsidRPr="00A45904" w:rsidRDefault="00A45904" w:rsidP="00A45904">
            <w:pPr>
              <w:pStyle w:val="TableParagraph"/>
              <w:spacing w:line="248" w:lineRule="exact"/>
              <w:ind w:left="380" w:right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91" w:type="dxa"/>
          </w:tcPr>
          <w:p w14:paraId="369B6A5A" w14:textId="77777777" w:rsidR="00A45904" w:rsidRPr="00A45904" w:rsidRDefault="00A45904" w:rsidP="00A45904">
            <w:pPr>
              <w:pStyle w:val="TableParagraph"/>
              <w:spacing w:line="248" w:lineRule="exact"/>
              <w:ind w:left="559" w:right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2" w:type="dxa"/>
          </w:tcPr>
          <w:p w14:paraId="034BE0C8" w14:textId="77777777" w:rsidR="00A45904" w:rsidRPr="00A45904" w:rsidRDefault="00A45904" w:rsidP="00A45904">
            <w:pPr>
              <w:pStyle w:val="TableParagraph"/>
              <w:spacing w:line="248" w:lineRule="exact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45904" w:rsidRPr="00A45904" w14:paraId="09FC3AE4" w14:textId="77777777" w:rsidTr="00A45904">
        <w:trPr>
          <w:trHeight w:val="268"/>
        </w:trPr>
        <w:tc>
          <w:tcPr>
            <w:tcW w:w="2552" w:type="dxa"/>
          </w:tcPr>
          <w:p w14:paraId="0C29ADB7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Asse matematico</w:t>
            </w:r>
          </w:p>
        </w:tc>
        <w:tc>
          <w:tcPr>
            <w:tcW w:w="2965" w:type="dxa"/>
          </w:tcPr>
          <w:p w14:paraId="35FA0805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1428" w:type="dxa"/>
          </w:tcPr>
          <w:p w14:paraId="541266AE" w14:textId="77777777" w:rsidR="00A45904" w:rsidRPr="00A45904" w:rsidRDefault="00A45904" w:rsidP="00A45904">
            <w:pPr>
              <w:pStyle w:val="TableParagraph"/>
              <w:spacing w:line="248" w:lineRule="exact"/>
              <w:ind w:left="380" w:right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91" w:type="dxa"/>
          </w:tcPr>
          <w:p w14:paraId="60FA0A42" w14:textId="77777777" w:rsidR="00A45904" w:rsidRPr="00A45904" w:rsidRDefault="00A45904" w:rsidP="00A45904">
            <w:pPr>
              <w:pStyle w:val="TableParagraph"/>
              <w:spacing w:line="248" w:lineRule="exact"/>
              <w:ind w:left="559" w:right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22" w:type="dxa"/>
          </w:tcPr>
          <w:p w14:paraId="73687923" w14:textId="77777777" w:rsidR="00A45904" w:rsidRPr="00A45904" w:rsidRDefault="00A45904" w:rsidP="00A45904">
            <w:pPr>
              <w:pStyle w:val="TableParagraph"/>
              <w:spacing w:line="248" w:lineRule="exact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45904" w:rsidRPr="00A45904" w14:paraId="0343D890" w14:textId="77777777" w:rsidTr="00A45904">
        <w:trPr>
          <w:trHeight w:val="268"/>
        </w:trPr>
        <w:tc>
          <w:tcPr>
            <w:tcW w:w="2552" w:type="dxa"/>
          </w:tcPr>
          <w:p w14:paraId="2C6BE404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2174738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Sc motorie</w:t>
            </w:r>
          </w:p>
        </w:tc>
        <w:tc>
          <w:tcPr>
            <w:tcW w:w="1428" w:type="dxa"/>
          </w:tcPr>
          <w:p w14:paraId="1213FA0D" w14:textId="77777777" w:rsidR="00A45904" w:rsidRPr="00A45904" w:rsidRDefault="00A45904" w:rsidP="00A45904">
            <w:pPr>
              <w:pStyle w:val="TableParagraph"/>
              <w:spacing w:line="248" w:lineRule="exact"/>
              <w:ind w:left="380" w:right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91" w:type="dxa"/>
          </w:tcPr>
          <w:p w14:paraId="236C7BDF" w14:textId="77777777" w:rsidR="00A45904" w:rsidRPr="00A45904" w:rsidRDefault="00A45904" w:rsidP="00A45904">
            <w:pPr>
              <w:pStyle w:val="TableParagraph"/>
              <w:spacing w:line="248" w:lineRule="exact"/>
              <w:ind w:left="559" w:right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2" w:type="dxa"/>
          </w:tcPr>
          <w:p w14:paraId="13D8E7DE" w14:textId="77777777" w:rsidR="00A45904" w:rsidRPr="00A45904" w:rsidRDefault="00A45904" w:rsidP="00A45904">
            <w:pPr>
              <w:pStyle w:val="TableParagraph"/>
              <w:spacing w:line="248" w:lineRule="exact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45904" w:rsidRPr="00A45904" w14:paraId="4FB48ED7" w14:textId="77777777" w:rsidTr="00A45904">
        <w:trPr>
          <w:trHeight w:val="268"/>
        </w:trPr>
        <w:tc>
          <w:tcPr>
            <w:tcW w:w="2552" w:type="dxa"/>
          </w:tcPr>
          <w:p w14:paraId="5CD7C688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CE82E6B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RC o attività alternative</w:t>
            </w:r>
          </w:p>
        </w:tc>
        <w:tc>
          <w:tcPr>
            <w:tcW w:w="1428" w:type="dxa"/>
          </w:tcPr>
          <w:p w14:paraId="524995A3" w14:textId="77777777" w:rsidR="00A45904" w:rsidRPr="00A45904" w:rsidRDefault="00A45904" w:rsidP="00A45904">
            <w:pPr>
              <w:pStyle w:val="TableParagraph"/>
              <w:spacing w:line="248" w:lineRule="exact"/>
              <w:ind w:left="380" w:right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1" w:type="dxa"/>
          </w:tcPr>
          <w:p w14:paraId="6BFE7517" w14:textId="77777777" w:rsidR="00A45904" w:rsidRPr="00A45904" w:rsidRDefault="00A45904" w:rsidP="00A45904">
            <w:pPr>
              <w:pStyle w:val="TableParagraph"/>
              <w:spacing w:line="248" w:lineRule="exact"/>
              <w:ind w:left="559" w:right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2" w:type="dxa"/>
          </w:tcPr>
          <w:p w14:paraId="1BDEDC42" w14:textId="77777777" w:rsidR="00A45904" w:rsidRPr="00A45904" w:rsidRDefault="00A45904" w:rsidP="00A45904">
            <w:pPr>
              <w:pStyle w:val="TableParagraph"/>
              <w:spacing w:line="248" w:lineRule="exact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45904" w:rsidRPr="00A45904" w14:paraId="70917229" w14:textId="77777777" w:rsidTr="00A45904">
        <w:trPr>
          <w:trHeight w:val="268"/>
        </w:trPr>
        <w:tc>
          <w:tcPr>
            <w:tcW w:w="2552" w:type="dxa"/>
          </w:tcPr>
          <w:p w14:paraId="5CD8B727" w14:textId="77777777" w:rsidR="00A45904" w:rsidRPr="00A45904" w:rsidRDefault="00A45904" w:rsidP="00A459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Totale ore area generale</w:t>
            </w:r>
          </w:p>
        </w:tc>
        <w:tc>
          <w:tcPr>
            <w:tcW w:w="2965" w:type="dxa"/>
          </w:tcPr>
          <w:p w14:paraId="00F74656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9520BB0" w14:textId="77777777" w:rsidR="00A45904" w:rsidRPr="00A45904" w:rsidRDefault="00A45904" w:rsidP="00A45904">
            <w:pPr>
              <w:pStyle w:val="TableParagraph"/>
              <w:spacing w:line="248" w:lineRule="exact"/>
              <w:ind w:left="380" w:right="3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1791" w:type="dxa"/>
          </w:tcPr>
          <w:p w14:paraId="4B972C7D" w14:textId="77777777" w:rsidR="00A45904" w:rsidRPr="00A45904" w:rsidRDefault="00A45904" w:rsidP="00A45904">
            <w:pPr>
              <w:pStyle w:val="TableParagraph"/>
              <w:spacing w:line="248" w:lineRule="exact"/>
              <w:ind w:left="558" w:right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1022" w:type="dxa"/>
          </w:tcPr>
          <w:p w14:paraId="01929CAE" w14:textId="77777777" w:rsidR="00A45904" w:rsidRPr="00A45904" w:rsidRDefault="00A45904" w:rsidP="00A45904">
            <w:pPr>
              <w:pStyle w:val="TableParagraph"/>
              <w:spacing w:line="248" w:lineRule="exact"/>
              <w:ind w:left="174" w:righ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</w:tr>
    </w:tbl>
    <w:p w14:paraId="16D57C85" w14:textId="77777777" w:rsidR="00A45904" w:rsidRPr="00A45904" w:rsidRDefault="00A45904" w:rsidP="00A45904">
      <w:pPr>
        <w:pStyle w:val="Corpotesto"/>
        <w:spacing w:before="2"/>
      </w:pPr>
    </w:p>
    <w:p w14:paraId="5C555392" w14:textId="77777777" w:rsidR="00A45904" w:rsidRPr="00A45904" w:rsidRDefault="00A45904" w:rsidP="00A45904">
      <w:pPr>
        <w:pStyle w:val="Corpotesto"/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4113"/>
        <w:gridCol w:w="1136"/>
        <w:gridCol w:w="851"/>
        <w:gridCol w:w="1110"/>
      </w:tblGrid>
      <w:tr w:rsidR="00A45904" w:rsidRPr="00A45904" w14:paraId="0C451D08" w14:textId="77777777" w:rsidTr="003F094A">
        <w:trPr>
          <w:trHeight w:val="268"/>
        </w:trPr>
        <w:tc>
          <w:tcPr>
            <w:tcW w:w="9751" w:type="dxa"/>
            <w:gridSpan w:val="5"/>
          </w:tcPr>
          <w:p w14:paraId="5073F9DB" w14:textId="66038D31" w:rsidR="00A45904" w:rsidRPr="00A45904" w:rsidRDefault="003F094A" w:rsidP="003F094A">
            <w:pPr>
              <w:pStyle w:val="TableParagraph"/>
              <w:spacing w:line="248" w:lineRule="exact"/>
              <w:ind w:right="2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Area di indirizzo (ore in compresenza 9 settimanali)</w:t>
            </w:r>
          </w:p>
        </w:tc>
      </w:tr>
      <w:tr w:rsidR="00A45904" w:rsidRPr="00A45904" w14:paraId="03440B00" w14:textId="77777777" w:rsidTr="003F094A">
        <w:trPr>
          <w:trHeight w:val="268"/>
        </w:trPr>
        <w:tc>
          <w:tcPr>
            <w:tcW w:w="2541" w:type="dxa"/>
          </w:tcPr>
          <w:p w14:paraId="5277608C" w14:textId="77777777" w:rsidR="00A45904" w:rsidRPr="00A45904" w:rsidRDefault="00A45904" w:rsidP="00A45904">
            <w:pPr>
              <w:pStyle w:val="TableParagraph"/>
              <w:spacing w:line="248" w:lineRule="exact"/>
              <w:ind w:left="6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Assi culturali</w:t>
            </w:r>
          </w:p>
        </w:tc>
        <w:tc>
          <w:tcPr>
            <w:tcW w:w="4113" w:type="dxa"/>
          </w:tcPr>
          <w:p w14:paraId="48BFADE1" w14:textId="77777777" w:rsidR="00A45904" w:rsidRPr="00A45904" w:rsidRDefault="00A45904" w:rsidP="00A45904">
            <w:pPr>
              <w:pStyle w:val="TableParagraph"/>
              <w:spacing w:line="248" w:lineRule="exact"/>
              <w:ind w:left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Aree Disciplinari di riferimento</w:t>
            </w:r>
          </w:p>
        </w:tc>
        <w:tc>
          <w:tcPr>
            <w:tcW w:w="1136" w:type="dxa"/>
          </w:tcPr>
          <w:p w14:paraId="7C7E7477" w14:textId="77777777" w:rsidR="00A45904" w:rsidRPr="00A45904" w:rsidRDefault="00A45904" w:rsidP="00A45904">
            <w:pPr>
              <w:pStyle w:val="TableParagraph"/>
              <w:spacing w:line="248" w:lineRule="exact"/>
              <w:ind w:left="232" w:right="2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3 anno</w:t>
            </w:r>
          </w:p>
        </w:tc>
        <w:tc>
          <w:tcPr>
            <w:tcW w:w="851" w:type="dxa"/>
          </w:tcPr>
          <w:p w14:paraId="1A46F05E" w14:textId="77777777" w:rsidR="00A45904" w:rsidRPr="00A45904" w:rsidRDefault="00A45904" w:rsidP="00A45904">
            <w:pPr>
              <w:pStyle w:val="TableParagraph"/>
              <w:spacing w:line="248" w:lineRule="exact"/>
              <w:ind w:left="88" w:right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4 anno</w:t>
            </w:r>
          </w:p>
        </w:tc>
        <w:tc>
          <w:tcPr>
            <w:tcW w:w="1110" w:type="dxa"/>
          </w:tcPr>
          <w:p w14:paraId="2E8018CC" w14:textId="77777777" w:rsidR="00A45904" w:rsidRPr="00A45904" w:rsidRDefault="00A45904" w:rsidP="00A45904">
            <w:pPr>
              <w:pStyle w:val="TableParagraph"/>
              <w:spacing w:line="248" w:lineRule="exact"/>
              <w:ind w:left="219" w:right="2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5 anno</w:t>
            </w:r>
          </w:p>
        </w:tc>
      </w:tr>
      <w:tr w:rsidR="00A45904" w:rsidRPr="00A45904" w14:paraId="5F3978E9" w14:textId="77777777" w:rsidTr="003F094A">
        <w:trPr>
          <w:trHeight w:val="1610"/>
        </w:trPr>
        <w:tc>
          <w:tcPr>
            <w:tcW w:w="2541" w:type="dxa"/>
          </w:tcPr>
          <w:p w14:paraId="6466BE03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4947014" w14:textId="77777777" w:rsidR="00A45904" w:rsidRPr="00A45904" w:rsidRDefault="00A45904" w:rsidP="00A45904">
            <w:pPr>
              <w:pStyle w:val="TableParagraph"/>
              <w:spacing w:before="144"/>
              <w:ind w:left="107" w:right="99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Asse scientifico, tecnologico e professionale</w:t>
            </w:r>
          </w:p>
        </w:tc>
        <w:tc>
          <w:tcPr>
            <w:tcW w:w="4113" w:type="dxa"/>
          </w:tcPr>
          <w:p w14:paraId="5D9C8AD4" w14:textId="77777777" w:rsidR="00A45904" w:rsidRPr="00A45904" w:rsidRDefault="00A45904" w:rsidP="00A45904">
            <w:pPr>
              <w:pStyle w:val="TableParagraph"/>
              <w:ind w:left="107" w:right="43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 scientifico tecnologica (Tecnologie meccaniche,</w:t>
            </w:r>
          </w:p>
          <w:p w14:paraId="5986BF81" w14:textId="77777777" w:rsidR="00A45904" w:rsidRPr="00A45904" w:rsidRDefault="00A45904" w:rsidP="00A45904">
            <w:pPr>
              <w:pStyle w:val="TableParagraph"/>
              <w:ind w:left="107" w:right="71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elettriche ...) e tecnico professionale (Installazione e</w:t>
            </w:r>
          </w:p>
          <w:p w14:paraId="216DA58F" w14:textId="77777777" w:rsidR="00A45904" w:rsidRPr="00A45904" w:rsidRDefault="00A45904" w:rsidP="00A4590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Manutenzione, Laboratori tecnologici …)</w:t>
            </w:r>
          </w:p>
        </w:tc>
        <w:tc>
          <w:tcPr>
            <w:tcW w:w="1136" w:type="dxa"/>
          </w:tcPr>
          <w:p w14:paraId="067535CC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D743A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0B9DA" w14:textId="77777777" w:rsidR="00A45904" w:rsidRPr="00A45904" w:rsidRDefault="00A45904" w:rsidP="00A45904">
            <w:pPr>
              <w:pStyle w:val="TableParagraph"/>
              <w:spacing w:before="155"/>
              <w:ind w:left="230"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851" w:type="dxa"/>
          </w:tcPr>
          <w:p w14:paraId="4D669F6F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F4AD9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76BC2" w14:textId="77777777" w:rsidR="00A45904" w:rsidRPr="00A45904" w:rsidRDefault="00A45904" w:rsidP="00A45904">
            <w:pPr>
              <w:pStyle w:val="TableParagraph"/>
              <w:spacing w:before="155"/>
              <w:ind w:left="88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110" w:type="dxa"/>
          </w:tcPr>
          <w:p w14:paraId="491DADF2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6E6CC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0E2CC" w14:textId="77777777" w:rsidR="00A45904" w:rsidRPr="00A45904" w:rsidRDefault="00A45904" w:rsidP="00A45904">
            <w:pPr>
              <w:pStyle w:val="TableParagraph"/>
              <w:spacing w:before="155"/>
              <w:ind w:left="217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A45904" w:rsidRPr="00A45904" w14:paraId="49D6B5B9" w14:textId="77777777" w:rsidTr="003F094A">
        <w:trPr>
          <w:trHeight w:val="537"/>
        </w:trPr>
        <w:tc>
          <w:tcPr>
            <w:tcW w:w="2541" w:type="dxa"/>
          </w:tcPr>
          <w:p w14:paraId="3AE06374" w14:textId="77777777" w:rsidR="00A45904" w:rsidRPr="00A45904" w:rsidRDefault="00A45904" w:rsidP="00A45904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Totale ore area di</w:t>
            </w:r>
          </w:p>
          <w:p w14:paraId="4D5426B1" w14:textId="77777777" w:rsidR="00A45904" w:rsidRPr="00A45904" w:rsidRDefault="00A45904" w:rsidP="00A45904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4113" w:type="dxa"/>
          </w:tcPr>
          <w:p w14:paraId="305D2E11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6" w:type="dxa"/>
          </w:tcPr>
          <w:p w14:paraId="01BD0CE2" w14:textId="77777777" w:rsidR="00A45904" w:rsidRPr="00A45904" w:rsidRDefault="00A45904" w:rsidP="00A45904">
            <w:pPr>
              <w:pStyle w:val="TableParagraph"/>
              <w:spacing w:before="133"/>
              <w:ind w:left="230" w:right="2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</w:p>
        </w:tc>
        <w:tc>
          <w:tcPr>
            <w:tcW w:w="851" w:type="dxa"/>
          </w:tcPr>
          <w:p w14:paraId="4CA3F140" w14:textId="77777777" w:rsidR="00A45904" w:rsidRPr="00A45904" w:rsidRDefault="00A45904" w:rsidP="00A45904">
            <w:pPr>
              <w:pStyle w:val="TableParagraph"/>
              <w:spacing w:before="133"/>
              <w:ind w:left="88" w:right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</w:p>
        </w:tc>
        <w:tc>
          <w:tcPr>
            <w:tcW w:w="1110" w:type="dxa"/>
          </w:tcPr>
          <w:p w14:paraId="486AF21A" w14:textId="77777777" w:rsidR="00A45904" w:rsidRPr="00A45904" w:rsidRDefault="00A45904" w:rsidP="00A45904">
            <w:pPr>
              <w:pStyle w:val="TableParagraph"/>
              <w:spacing w:before="133"/>
              <w:ind w:left="217" w:right="2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</w:p>
        </w:tc>
      </w:tr>
      <w:tr w:rsidR="00A45904" w:rsidRPr="00A45904" w14:paraId="389C898D" w14:textId="77777777" w:rsidTr="003F094A">
        <w:trPr>
          <w:trHeight w:val="270"/>
        </w:trPr>
        <w:tc>
          <w:tcPr>
            <w:tcW w:w="2541" w:type="dxa"/>
          </w:tcPr>
          <w:p w14:paraId="4D0651B9" w14:textId="77777777" w:rsidR="00A45904" w:rsidRPr="00A45904" w:rsidRDefault="00A45904" w:rsidP="00A45904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di cui in compresenza</w:t>
            </w:r>
          </w:p>
        </w:tc>
        <w:tc>
          <w:tcPr>
            <w:tcW w:w="4113" w:type="dxa"/>
          </w:tcPr>
          <w:p w14:paraId="067A060B" w14:textId="77777777" w:rsidR="00A45904" w:rsidRPr="00A45904" w:rsidRDefault="00A45904" w:rsidP="00A459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3"/>
          </w:tcPr>
          <w:p w14:paraId="124693B0" w14:textId="77777777" w:rsidR="00A45904" w:rsidRPr="00A45904" w:rsidRDefault="00A45904" w:rsidP="00A45904">
            <w:pPr>
              <w:pStyle w:val="TableParagraph"/>
              <w:spacing w:line="251" w:lineRule="exact"/>
              <w:ind w:left="1359" w:right="1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04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</w:tr>
    </w:tbl>
    <w:p w14:paraId="5DE3562D" w14:textId="1EA76CEF" w:rsidR="00A45904" w:rsidRDefault="00A45904" w:rsidP="007C3A78">
      <w:pPr>
        <w:pStyle w:val="Titolo1"/>
        <w:rPr>
          <w:rFonts w:ascii="Times New Roman" w:hAnsi="Times New Roman" w:cs="Times New Roman"/>
        </w:rPr>
      </w:pPr>
    </w:p>
    <w:p w14:paraId="180AC360" w14:textId="77777777" w:rsidR="003F094A" w:rsidRPr="003F094A" w:rsidRDefault="003F094A" w:rsidP="003F094A"/>
    <w:p w14:paraId="15175663" w14:textId="7C30F324" w:rsidR="009B0B8B" w:rsidRPr="009A4990" w:rsidRDefault="009B0B8B" w:rsidP="009A4990">
      <w:pPr>
        <w:pStyle w:val="Titolo1"/>
        <w:jc w:val="center"/>
        <w:rPr>
          <w:rFonts w:ascii="Times New Roman" w:hAnsi="Times New Roman" w:cs="Times New Roman"/>
          <w:color w:val="FF0000"/>
        </w:rPr>
      </w:pPr>
      <w:r w:rsidRPr="009A4990">
        <w:rPr>
          <w:rFonts w:ascii="Times New Roman" w:hAnsi="Times New Roman" w:cs="Times New Roman"/>
          <w:color w:val="FF0000"/>
        </w:rPr>
        <w:lastRenderedPageBreak/>
        <w:t xml:space="preserve">Parte </w:t>
      </w:r>
      <w:r w:rsidR="00602F42" w:rsidRPr="009A4990">
        <w:rPr>
          <w:rFonts w:ascii="Times New Roman" w:hAnsi="Times New Roman" w:cs="Times New Roman"/>
          <w:color w:val="FF0000"/>
        </w:rPr>
        <w:t>I</w:t>
      </w:r>
      <w:r w:rsidR="007E71A3" w:rsidRPr="009A4990">
        <w:rPr>
          <w:rFonts w:ascii="Times New Roman" w:hAnsi="Times New Roman" w:cs="Times New Roman"/>
          <w:color w:val="FF0000"/>
        </w:rPr>
        <w:t>I</w:t>
      </w:r>
      <w:r w:rsidR="003C7635">
        <w:rPr>
          <w:rFonts w:ascii="Times New Roman" w:hAnsi="Times New Roman" w:cs="Times New Roman"/>
          <w:color w:val="FF0000"/>
        </w:rPr>
        <w:t>(a)</w:t>
      </w:r>
      <w:r w:rsidR="00602F42" w:rsidRPr="009A4990">
        <w:rPr>
          <w:rFonts w:ascii="Times New Roman" w:hAnsi="Times New Roman" w:cs="Times New Roman"/>
          <w:color w:val="FF0000"/>
        </w:rPr>
        <w:t xml:space="preserve"> </w:t>
      </w:r>
      <w:r w:rsidR="008E045D" w:rsidRPr="009A4990">
        <w:rPr>
          <w:rFonts w:ascii="Times New Roman" w:hAnsi="Times New Roman" w:cs="Times New Roman"/>
          <w:color w:val="FF0000"/>
        </w:rPr>
        <w:t xml:space="preserve">- </w:t>
      </w:r>
      <w:r w:rsidR="00602F42" w:rsidRPr="009A4990">
        <w:rPr>
          <w:rFonts w:ascii="Times New Roman" w:hAnsi="Times New Roman" w:cs="Times New Roman"/>
          <w:color w:val="FF0000"/>
        </w:rPr>
        <w:t>autovalutazione del</w:t>
      </w:r>
      <w:r w:rsidR="00045DFF" w:rsidRPr="009A4990">
        <w:rPr>
          <w:rFonts w:ascii="Times New Roman" w:hAnsi="Times New Roman" w:cs="Times New Roman"/>
          <w:color w:val="FF0000"/>
        </w:rPr>
        <w:t xml:space="preserve"> percorso di vita</w:t>
      </w:r>
      <w:r w:rsidR="00602F42" w:rsidRPr="009A4990">
        <w:rPr>
          <w:rFonts w:ascii="Times New Roman" w:hAnsi="Times New Roman" w:cs="Times New Roman"/>
          <w:color w:val="FF0000"/>
        </w:rPr>
        <w:t xml:space="preserve"> passato a cura dello</w:t>
      </w:r>
      <w:r w:rsidRPr="009A4990">
        <w:rPr>
          <w:rFonts w:ascii="Times New Roman" w:hAnsi="Times New Roman" w:cs="Times New Roman"/>
          <w:color w:val="FF0000"/>
        </w:rPr>
        <w:t xml:space="preserve"> studente</w:t>
      </w:r>
    </w:p>
    <w:p w14:paraId="15175665" w14:textId="77777777" w:rsidR="001579DC" w:rsidRDefault="001579DC" w:rsidP="00720D7A">
      <w:pPr>
        <w:rPr>
          <w:b/>
          <w:sz w:val="32"/>
          <w:szCs w:val="32"/>
        </w:rPr>
      </w:pPr>
    </w:p>
    <w:p w14:paraId="796BBA34" w14:textId="77777777" w:rsidR="00C8760F" w:rsidRPr="00EA0B0F" w:rsidRDefault="00720D7A" w:rsidP="00720D7A">
      <w:pPr>
        <w:rPr>
          <w:b/>
          <w:sz w:val="28"/>
          <w:szCs w:val="28"/>
        </w:rPr>
      </w:pPr>
      <w:r w:rsidRPr="00EA0B0F">
        <w:rPr>
          <w:b/>
          <w:sz w:val="28"/>
          <w:szCs w:val="28"/>
        </w:rPr>
        <w:t>IL MIO</w:t>
      </w:r>
      <w:r w:rsidRPr="00EA0B0F">
        <w:rPr>
          <w:sz w:val="28"/>
          <w:szCs w:val="28"/>
        </w:rPr>
        <w:t xml:space="preserve"> </w:t>
      </w:r>
      <w:r w:rsidRPr="00EA0B0F">
        <w:rPr>
          <w:b/>
          <w:sz w:val="28"/>
          <w:szCs w:val="28"/>
        </w:rPr>
        <w:t xml:space="preserve">PERCORSO SCOLASTICO </w:t>
      </w:r>
    </w:p>
    <w:p w14:paraId="15175666" w14:textId="23E69E79" w:rsidR="00720D7A" w:rsidRDefault="00732DB1" w:rsidP="00720D7A">
      <w:pPr>
        <w:rPr>
          <w:b/>
          <w:sz w:val="20"/>
          <w:szCs w:val="20"/>
        </w:rPr>
      </w:pPr>
      <w:r w:rsidRPr="00EA0B0F">
        <w:rPr>
          <w:b/>
          <w:sz w:val="20"/>
          <w:szCs w:val="20"/>
        </w:rPr>
        <w:t xml:space="preserve">( </w:t>
      </w:r>
      <w:r w:rsidR="00C8760F" w:rsidRPr="00EA0B0F">
        <w:rPr>
          <w:b/>
          <w:i/>
          <w:iCs/>
          <w:sz w:val="20"/>
          <w:szCs w:val="20"/>
          <w:u w:val="single"/>
        </w:rPr>
        <w:t>Per ordine dalla classe prima scuola primaria ad oggi . In caso di scuola estera indicare la suddivisione in cicli prevista dallo Stato di provenienza</w:t>
      </w:r>
      <w:r w:rsidR="00C8760F" w:rsidRPr="00EA0B0F">
        <w:rPr>
          <w:b/>
          <w:sz w:val="20"/>
          <w:szCs w:val="20"/>
        </w:rPr>
        <w:t>)</w:t>
      </w:r>
    </w:p>
    <w:p w14:paraId="615A4147" w14:textId="77777777" w:rsidR="00EA0B0F" w:rsidRPr="00EA0B0F" w:rsidRDefault="00EA0B0F" w:rsidP="00720D7A">
      <w:pPr>
        <w:rPr>
          <w:b/>
          <w:sz w:val="20"/>
          <w:szCs w:val="20"/>
        </w:rPr>
      </w:pPr>
    </w:p>
    <w:p w14:paraId="15175667" w14:textId="77777777" w:rsidR="00720D7A" w:rsidRPr="00AA74A5" w:rsidRDefault="00720D7A" w:rsidP="00720D7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3969"/>
        <w:gridCol w:w="1701"/>
        <w:gridCol w:w="1559"/>
      </w:tblGrid>
      <w:tr w:rsidR="00C8760F" w:rsidRPr="00AA74A5" w14:paraId="1517566B" w14:textId="751F973B" w:rsidTr="00B11DD0">
        <w:trPr>
          <w:trHeight w:val="571"/>
        </w:trPr>
        <w:tc>
          <w:tcPr>
            <w:tcW w:w="1555" w:type="dxa"/>
          </w:tcPr>
          <w:p w14:paraId="6154108D" w14:textId="77777777" w:rsidR="00C8760F" w:rsidRPr="0034359B" w:rsidRDefault="00C8760F" w:rsidP="00054EBE">
            <w:pPr>
              <w:jc w:val="center"/>
              <w:rPr>
                <w:b/>
                <w:sz w:val="20"/>
                <w:szCs w:val="20"/>
              </w:rPr>
            </w:pPr>
            <w:r w:rsidRPr="0034359B">
              <w:rPr>
                <w:b/>
                <w:sz w:val="20"/>
                <w:szCs w:val="20"/>
              </w:rPr>
              <w:t>Anno scolastico</w:t>
            </w:r>
          </w:p>
          <w:p w14:paraId="15175668" w14:textId="3AE27C63" w:rsidR="0034359B" w:rsidRPr="00AA74A5" w:rsidRDefault="0034359B" w:rsidP="00054EBE">
            <w:pPr>
              <w:jc w:val="center"/>
              <w:rPr>
                <w:b/>
              </w:rPr>
            </w:pPr>
            <w:r w:rsidRPr="0034359B">
              <w:rPr>
                <w:b/>
                <w:sz w:val="20"/>
                <w:szCs w:val="20"/>
              </w:rPr>
              <w:t>(es. 20</w:t>
            </w:r>
            <w:r w:rsidR="009F58AE">
              <w:rPr>
                <w:b/>
                <w:sz w:val="20"/>
                <w:szCs w:val="20"/>
              </w:rPr>
              <w:t>10</w:t>
            </w:r>
            <w:r w:rsidRPr="0034359B">
              <w:rPr>
                <w:b/>
                <w:sz w:val="20"/>
                <w:szCs w:val="20"/>
              </w:rPr>
              <w:t>-1</w:t>
            </w:r>
            <w:r w:rsidR="009F58AE">
              <w:rPr>
                <w:b/>
                <w:sz w:val="20"/>
                <w:szCs w:val="20"/>
              </w:rPr>
              <w:t>1</w:t>
            </w:r>
            <w:r w:rsidRPr="0034359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5175669" w14:textId="77777777" w:rsidR="00C8760F" w:rsidRPr="0034359B" w:rsidRDefault="00C8760F" w:rsidP="00054EBE">
            <w:pPr>
              <w:jc w:val="center"/>
              <w:rPr>
                <w:b/>
                <w:sz w:val="20"/>
                <w:szCs w:val="20"/>
              </w:rPr>
            </w:pPr>
            <w:r w:rsidRPr="0034359B">
              <w:rPr>
                <w:b/>
                <w:sz w:val="20"/>
                <w:szCs w:val="20"/>
              </w:rPr>
              <w:t>Classe frequentata</w:t>
            </w:r>
          </w:p>
        </w:tc>
        <w:tc>
          <w:tcPr>
            <w:tcW w:w="3969" w:type="dxa"/>
          </w:tcPr>
          <w:p w14:paraId="1517566A" w14:textId="77777777" w:rsidR="00C8760F" w:rsidRPr="0034359B" w:rsidRDefault="00C8760F" w:rsidP="00054EBE">
            <w:pPr>
              <w:jc w:val="center"/>
              <w:rPr>
                <w:b/>
                <w:sz w:val="20"/>
                <w:szCs w:val="20"/>
              </w:rPr>
            </w:pPr>
            <w:r w:rsidRPr="0034359B">
              <w:rPr>
                <w:b/>
                <w:sz w:val="20"/>
                <w:szCs w:val="20"/>
              </w:rPr>
              <w:t>Scuola</w:t>
            </w:r>
          </w:p>
        </w:tc>
        <w:tc>
          <w:tcPr>
            <w:tcW w:w="1701" w:type="dxa"/>
          </w:tcPr>
          <w:p w14:paraId="4AF8B791" w14:textId="77777777" w:rsidR="0034359B" w:rsidRPr="0034359B" w:rsidRDefault="00C8760F" w:rsidP="0034359B">
            <w:pPr>
              <w:jc w:val="center"/>
              <w:rPr>
                <w:b/>
                <w:sz w:val="20"/>
                <w:szCs w:val="20"/>
              </w:rPr>
            </w:pPr>
            <w:r w:rsidRPr="0034359B">
              <w:rPr>
                <w:b/>
                <w:sz w:val="20"/>
                <w:szCs w:val="20"/>
              </w:rPr>
              <w:t>Esito</w:t>
            </w:r>
          </w:p>
          <w:p w14:paraId="38801EC5" w14:textId="77777777" w:rsidR="0034359B" w:rsidRDefault="0034359B" w:rsidP="0034359B">
            <w:pPr>
              <w:rPr>
                <w:b/>
                <w:sz w:val="16"/>
                <w:szCs w:val="16"/>
              </w:rPr>
            </w:pPr>
            <w:r w:rsidRPr="0034359B">
              <w:rPr>
                <w:b/>
                <w:sz w:val="16"/>
                <w:szCs w:val="16"/>
              </w:rPr>
              <w:t>(A=ammesso</w:t>
            </w:r>
            <w:r>
              <w:rPr>
                <w:b/>
                <w:sz w:val="16"/>
                <w:szCs w:val="16"/>
              </w:rPr>
              <w:t>)</w:t>
            </w:r>
            <w:r w:rsidRPr="0034359B">
              <w:rPr>
                <w:b/>
                <w:sz w:val="16"/>
                <w:szCs w:val="16"/>
              </w:rPr>
              <w:t xml:space="preserve"> </w:t>
            </w:r>
          </w:p>
          <w:p w14:paraId="5C4FC7B1" w14:textId="1E337E47" w:rsidR="0034359B" w:rsidRDefault="0034359B" w:rsidP="0034359B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359B">
              <w:rPr>
                <w:b/>
                <w:sz w:val="16"/>
                <w:szCs w:val="16"/>
              </w:rPr>
              <w:t>N/A= non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4359B">
              <w:rPr>
                <w:b/>
                <w:sz w:val="16"/>
                <w:szCs w:val="16"/>
              </w:rPr>
              <w:t>ammesso)</w:t>
            </w:r>
          </w:p>
        </w:tc>
        <w:tc>
          <w:tcPr>
            <w:tcW w:w="1559" w:type="dxa"/>
          </w:tcPr>
          <w:p w14:paraId="57F9AE4A" w14:textId="3DC885BE" w:rsidR="00C8760F" w:rsidRPr="0034359B" w:rsidRDefault="00C8760F" w:rsidP="00054EBE">
            <w:pPr>
              <w:jc w:val="center"/>
              <w:rPr>
                <w:b/>
                <w:sz w:val="20"/>
                <w:szCs w:val="20"/>
              </w:rPr>
            </w:pPr>
            <w:r w:rsidRPr="0034359B">
              <w:rPr>
                <w:b/>
                <w:sz w:val="20"/>
                <w:szCs w:val="20"/>
              </w:rPr>
              <w:t xml:space="preserve">Voto </w:t>
            </w:r>
            <w:r w:rsidR="0034359B" w:rsidRPr="0034359B">
              <w:rPr>
                <w:b/>
                <w:sz w:val="20"/>
                <w:szCs w:val="20"/>
              </w:rPr>
              <w:t>o Giudizio</w:t>
            </w:r>
          </w:p>
        </w:tc>
      </w:tr>
      <w:tr w:rsidR="00C8760F" w:rsidRPr="00AA74A5" w14:paraId="1517566F" w14:textId="20A03077" w:rsidTr="00B11DD0">
        <w:trPr>
          <w:trHeight w:val="600"/>
        </w:trPr>
        <w:tc>
          <w:tcPr>
            <w:tcW w:w="1555" w:type="dxa"/>
            <w:vAlign w:val="center"/>
          </w:tcPr>
          <w:p w14:paraId="1517566C" w14:textId="32A13ECD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6D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6E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2B67A7A8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3C700811" w14:textId="7BACB34E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73" w14:textId="30F24EEA" w:rsidTr="00B11DD0">
        <w:trPr>
          <w:trHeight w:val="600"/>
        </w:trPr>
        <w:tc>
          <w:tcPr>
            <w:tcW w:w="1555" w:type="dxa"/>
            <w:vAlign w:val="center"/>
          </w:tcPr>
          <w:p w14:paraId="15175670" w14:textId="7B41118A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71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72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4C6DB946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5ACA3F92" w14:textId="4297964C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77" w14:textId="1BF5B8B4" w:rsidTr="00B11DD0">
        <w:trPr>
          <w:trHeight w:val="600"/>
        </w:trPr>
        <w:tc>
          <w:tcPr>
            <w:tcW w:w="1555" w:type="dxa"/>
            <w:vAlign w:val="center"/>
          </w:tcPr>
          <w:p w14:paraId="15175674" w14:textId="723261FD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75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76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7733A256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3CBBA41D" w14:textId="2869A034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7B" w14:textId="0593B465" w:rsidTr="00B11DD0">
        <w:trPr>
          <w:trHeight w:val="600"/>
        </w:trPr>
        <w:tc>
          <w:tcPr>
            <w:tcW w:w="1555" w:type="dxa"/>
            <w:vAlign w:val="center"/>
          </w:tcPr>
          <w:p w14:paraId="15175678" w14:textId="45FE6F4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79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7A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5BFD36F5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0E7C4197" w14:textId="12E7A6F8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7F" w14:textId="4FECE87D" w:rsidTr="00B11DD0">
        <w:trPr>
          <w:trHeight w:val="600"/>
        </w:trPr>
        <w:tc>
          <w:tcPr>
            <w:tcW w:w="1555" w:type="dxa"/>
            <w:vAlign w:val="center"/>
          </w:tcPr>
          <w:p w14:paraId="1517567C" w14:textId="0EB1347B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7D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7E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4E836BE3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4E9FEAD0" w14:textId="1C323E0E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83" w14:textId="67FFFA83" w:rsidTr="00B11DD0">
        <w:trPr>
          <w:trHeight w:val="600"/>
        </w:trPr>
        <w:tc>
          <w:tcPr>
            <w:tcW w:w="1555" w:type="dxa"/>
            <w:vAlign w:val="center"/>
          </w:tcPr>
          <w:p w14:paraId="15175680" w14:textId="3EE56E32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81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82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714C7EFA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623A6255" w14:textId="22CEC446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87" w14:textId="74DB428C" w:rsidTr="00B11DD0">
        <w:trPr>
          <w:trHeight w:val="600"/>
        </w:trPr>
        <w:tc>
          <w:tcPr>
            <w:tcW w:w="1555" w:type="dxa"/>
            <w:vAlign w:val="center"/>
          </w:tcPr>
          <w:p w14:paraId="15175684" w14:textId="496D957B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85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86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6A1F0121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1A94F5BD" w14:textId="1EB03CF3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8B" w14:textId="5FA41752" w:rsidTr="00B11DD0">
        <w:trPr>
          <w:trHeight w:val="600"/>
        </w:trPr>
        <w:tc>
          <w:tcPr>
            <w:tcW w:w="1555" w:type="dxa"/>
            <w:vAlign w:val="center"/>
          </w:tcPr>
          <w:p w14:paraId="15175688" w14:textId="51CC12C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89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8A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0C7DA04D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351F7F74" w14:textId="427B3A70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8760F" w:rsidRPr="00AA74A5" w14:paraId="1517568F" w14:textId="146956BE" w:rsidTr="00B11DD0">
        <w:trPr>
          <w:trHeight w:val="600"/>
        </w:trPr>
        <w:tc>
          <w:tcPr>
            <w:tcW w:w="1555" w:type="dxa"/>
            <w:vAlign w:val="center"/>
          </w:tcPr>
          <w:p w14:paraId="1517568C" w14:textId="21E32DE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17568D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1517568E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78444763" w14:textId="77777777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28316315" w14:textId="4A7B53A2" w:rsidR="00C8760F" w:rsidRPr="00C86FB9" w:rsidRDefault="00C8760F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34359B" w:rsidRPr="00AA74A5" w14:paraId="0A120039" w14:textId="77777777" w:rsidTr="00B11DD0">
        <w:trPr>
          <w:trHeight w:val="600"/>
        </w:trPr>
        <w:tc>
          <w:tcPr>
            <w:tcW w:w="1555" w:type="dxa"/>
            <w:vAlign w:val="center"/>
          </w:tcPr>
          <w:p w14:paraId="48425160" w14:textId="77777777" w:rsidR="0034359B" w:rsidRPr="00C86FB9" w:rsidRDefault="0034359B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338AB5D" w14:textId="77777777" w:rsidR="0034359B" w:rsidRPr="00C86FB9" w:rsidRDefault="0034359B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2012E04F" w14:textId="77777777" w:rsidR="0034359B" w:rsidRPr="00C86FB9" w:rsidRDefault="0034359B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0F340228" w14:textId="77777777" w:rsidR="0034359B" w:rsidRPr="00C86FB9" w:rsidRDefault="0034359B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594368A2" w14:textId="77777777" w:rsidR="0034359B" w:rsidRPr="00C86FB9" w:rsidRDefault="0034359B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07062" w:rsidRPr="00AA74A5" w14:paraId="4235785D" w14:textId="77777777" w:rsidTr="00B11DD0">
        <w:trPr>
          <w:trHeight w:val="600"/>
        </w:trPr>
        <w:tc>
          <w:tcPr>
            <w:tcW w:w="1555" w:type="dxa"/>
            <w:vAlign w:val="center"/>
          </w:tcPr>
          <w:p w14:paraId="29D4931C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B1C5F27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6A7B4E08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176D7435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5D0FCCED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07062" w:rsidRPr="00AA74A5" w14:paraId="4766044C" w14:textId="77777777" w:rsidTr="00B11DD0">
        <w:trPr>
          <w:trHeight w:val="600"/>
        </w:trPr>
        <w:tc>
          <w:tcPr>
            <w:tcW w:w="1555" w:type="dxa"/>
            <w:vAlign w:val="center"/>
          </w:tcPr>
          <w:p w14:paraId="05619756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BF75EEA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2C00F1FA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3B4FDBC9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01AF914E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  <w:tr w:rsidR="00C07062" w:rsidRPr="00AA74A5" w14:paraId="7B2EDBAE" w14:textId="77777777" w:rsidTr="00B11DD0">
        <w:trPr>
          <w:trHeight w:val="600"/>
        </w:trPr>
        <w:tc>
          <w:tcPr>
            <w:tcW w:w="1555" w:type="dxa"/>
            <w:vAlign w:val="center"/>
          </w:tcPr>
          <w:p w14:paraId="36DF78EB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62E967B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344FAE9F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701" w:type="dxa"/>
          </w:tcPr>
          <w:p w14:paraId="6FEADD9B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  <w:tc>
          <w:tcPr>
            <w:tcW w:w="1559" w:type="dxa"/>
          </w:tcPr>
          <w:p w14:paraId="204466F7" w14:textId="77777777" w:rsidR="00C07062" w:rsidRPr="00C86FB9" w:rsidRDefault="00C07062" w:rsidP="00E02ADC">
            <w:pPr>
              <w:pStyle w:val="Norm2"/>
              <w:rPr>
                <w:sz w:val="32"/>
                <w:highlight w:val="yellow"/>
              </w:rPr>
            </w:pPr>
          </w:p>
        </w:tc>
      </w:tr>
    </w:tbl>
    <w:p w14:paraId="21F14070" w14:textId="77777777" w:rsidR="00616C49" w:rsidRDefault="009F58AE" w:rsidP="009F58AE">
      <w:pPr>
        <w:rPr>
          <w:b/>
          <w:sz w:val="28"/>
          <w:szCs w:val="28"/>
        </w:rPr>
      </w:pPr>
      <w:r w:rsidRPr="009F58AE">
        <w:rPr>
          <w:b/>
          <w:sz w:val="28"/>
          <w:szCs w:val="28"/>
        </w:rPr>
        <w:lastRenderedPageBreak/>
        <w:t>IL MIO PROFILO LINGUISTICO</w:t>
      </w:r>
      <w:r w:rsidR="00616C49">
        <w:rPr>
          <w:b/>
          <w:sz w:val="28"/>
          <w:szCs w:val="28"/>
        </w:rPr>
        <w:t xml:space="preserve"> </w:t>
      </w:r>
    </w:p>
    <w:p w14:paraId="4A3113E5" w14:textId="42C9287A" w:rsidR="009F58AE" w:rsidRPr="00616C49" w:rsidRDefault="00616C49" w:rsidP="009F58AE">
      <w:pPr>
        <w:rPr>
          <w:b/>
          <w:i/>
          <w:iCs/>
          <w:sz w:val="20"/>
          <w:szCs w:val="20"/>
          <w:u w:val="single"/>
        </w:rPr>
      </w:pPr>
      <w:r w:rsidRPr="00616C49">
        <w:rPr>
          <w:b/>
          <w:i/>
          <w:iCs/>
          <w:sz w:val="20"/>
          <w:szCs w:val="20"/>
          <w:u w:val="single"/>
        </w:rPr>
        <w:t>( Per i livelli dare un voto da 0 a 10)</w:t>
      </w:r>
    </w:p>
    <w:p w14:paraId="26BC7094" w14:textId="77777777" w:rsidR="009F58AE" w:rsidRPr="00AA74A5" w:rsidRDefault="009F58AE" w:rsidP="009F58AE">
      <w:pPr>
        <w:rPr>
          <w:b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306DB" w:rsidRPr="007E71A3" w14:paraId="164C6CD7" w14:textId="77777777" w:rsidTr="00B11DD0">
        <w:trPr>
          <w:trHeight w:val="866"/>
        </w:trPr>
        <w:tc>
          <w:tcPr>
            <w:tcW w:w="10343" w:type="dxa"/>
            <w:vAlign w:val="center"/>
          </w:tcPr>
          <w:p w14:paraId="3D2D84CC" w14:textId="167406CC" w:rsidR="00C306DB" w:rsidRPr="007E71A3" w:rsidRDefault="00C306DB" w:rsidP="002D3934">
            <w:pPr>
              <w:pStyle w:val="Paragrafoelenco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>Lingua materna: …………………………………….</w:t>
            </w:r>
          </w:p>
        </w:tc>
      </w:tr>
      <w:tr w:rsidR="00C306DB" w:rsidRPr="007E71A3" w14:paraId="747792AF" w14:textId="77777777" w:rsidTr="00B11DD0">
        <w:trPr>
          <w:trHeight w:val="1275"/>
        </w:trPr>
        <w:tc>
          <w:tcPr>
            <w:tcW w:w="10343" w:type="dxa"/>
            <w:vAlign w:val="center"/>
          </w:tcPr>
          <w:p w14:paraId="3CA763DB" w14:textId="631C13CC" w:rsidR="00C306DB" w:rsidRPr="007E71A3" w:rsidRDefault="00C306DB" w:rsidP="002D3934">
            <w:pPr>
              <w:pStyle w:val="Paragrafoelenco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Conoscenza lingua italiana </w:t>
            </w:r>
            <w:r w:rsidR="00616C49" w:rsidRPr="007E71A3">
              <w:rPr>
                <w:b/>
                <w:sz w:val="20"/>
                <w:szCs w:val="20"/>
              </w:rPr>
              <w:t xml:space="preserve">  </w:t>
            </w:r>
            <w:r w:rsidRPr="007E71A3">
              <w:rPr>
                <w:sz w:val="20"/>
                <w:szCs w:val="20"/>
              </w:rPr>
              <w:sym w:font="Symbol" w:char="F0F0"/>
            </w:r>
            <w:r w:rsidRPr="007E71A3">
              <w:rPr>
                <w:b/>
                <w:sz w:val="20"/>
                <w:szCs w:val="20"/>
              </w:rPr>
              <w:t xml:space="preserve"> </w:t>
            </w:r>
            <w:r w:rsidR="00616C49" w:rsidRPr="007E71A3">
              <w:rPr>
                <w:b/>
                <w:sz w:val="20"/>
                <w:szCs w:val="20"/>
              </w:rPr>
              <w:t xml:space="preserve"> </w:t>
            </w:r>
            <w:r w:rsidR="00B55E54" w:rsidRPr="007E71A3">
              <w:rPr>
                <w:b/>
                <w:sz w:val="20"/>
                <w:szCs w:val="20"/>
              </w:rPr>
              <w:t>SI</w:t>
            </w:r>
            <w:r w:rsidR="00616C49" w:rsidRPr="007E71A3">
              <w:rPr>
                <w:b/>
                <w:sz w:val="20"/>
                <w:szCs w:val="20"/>
              </w:rPr>
              <w:t xml:space="preserve">  </w:t>
            </w:r>
            <w:r w:rsidR="00616C49" w:rsidRPr="007E71A3">
              <w:rPr>
                <w:sz w:val="20"/>
                <w:szCs w:val="20"/>
              </w:rPr>
              <w:sym w:font="Symbol" w:char="F0F0"/>
            </w:r>
            <w:r w:rsidR="00616C49" w:rsidRPr="007E71A3">
              <w:rPr>
                <w:b/>
                <w:sz w:val="20"/>
                <w:szCs w:val="20"/>
              </w:rPr>
              <w:t xml:space="preserve">  </w:t>
            </w:r>
            <w:r w:rsidR="00B55E54" w:rsidRPr="007E71A3">
              <w:rPr>
                <w:b/>
                <w:sz w:val="20"/>
                <w:szCs w:val="20"/>
              </w:rPr>
              <w:t>NO</w:t>
            </w:r>
            <w:r w:rsidR="00616C49" w:rsidRPr="007E71A3">
              <w:rPr>
                <w:b/>
                <w:sz w:val="20"/>
                <w:szCs w:val="20"/>
              </w:rPr>
              <w:t xml:space="preserve"> </w:t>
            </w:r>
          </w:p>
          <w:p w14:paraId="73B148C9" w14:textId="77777777" w:rsidR="00B55E54" w:rsidRPr="007E71A3" w:rsidRDefault="00B55E54" w:rsidP="00A45904">
            <w:pPr>
              <w:rPr>
                <w:b/>
                <w:sz w:val="20"/>
                <w:szCs w:val="20"/>
              </w:rPr>
            </w:pPr>
          </w:p>
          <w:p w14:paraId="2DD8E28A" w14:textId="247FE3AD" w:rsidR="00616C49" w:rsidRPr="007E71A3" w:rsidRDefault="00B55E54" w:rsidP="00A45904">
            <w:pPr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            </w:t>
            </w:r>
            <w:r w:rsidR="007E71A3">
              <w:rPr>
                <w:b/>
                <w:sz w:val="20"/>
                <w:szCs w:val="20"/>
              </w:rPr>
              <w:t xml:space="preserve">  </w:t>
            </w:r>
            <w:r w:rsidR="00616C49" w:rsidRPr="007E71A3">
              <w:rPr>
                <w:b/>
                <w:sz w:val="20"/>
                <w:szCs w:val="20"/>
              </w:rPr>
              <w:t xml:space="preserve">Se </w:t>
            </w:r>
            <w:r w:rsidRPr="007E71A3">
              <w:rPr>
                <w:b/>
                <w:sz w:val="20"/>
                <w:szCs w:val="20"/>
              </w:rPr>
              <w:t>SI</w:t>
            </w:r>
            <w:r w:rsidR="00616C49" w:rsidRPr="007E71A3">
              <w:rPr>
                <w:b/>
                <w:sz w:val="20"/>
                <w:szCs w:val="20"/>
              </w:rPr>
              <w:t xml:space="preserve"> indicane il livello</w:t>
            </w:r>
            <w:r w:rsidRPr="007E71A3">
              <w:rPr>
                <w:b/>
                <w:sz w:val="20"/>
                <w:szCs w:val="20"/>
              </w:rPr>
              <w:t xml:space="preserve">:     </w:t>
            </w:r>
            <w:r w:rsidR="007E71A3">
              <w:rPr>
                <w:b/>
                <w:sz w:val="20"/>
                <w:szCs w:val="20"/>
              </w:rPr>
              <w:t xml:space="preserve">                   </w:t>
            </w:r>
            <w:r w:rsidRPr="007E71A3">
              <w:rPr>
                <w:b/>
                <w:sz w:val="20"/>
                <w:szCs w:val="20"/>
              </w:rPr>
              <w:t xml:space="preserve">scritto ……….    </w:t>
            </w:r>
            <w:r w:rsidR="007E71A3">
              <w:rPr>
                <w:b/>
                <w:sz w:val="20"/>
                <w:szCs w:val="20"/>
              </w:rPr>
              <w:t xml:space="preserve">             </w:t>
            </w:r>
            <w:r w:rsidR="003F052F" w:rsidRPr="007E71A3">
              <w:rPr>
                <w:b/>
                <w:sz w:val="20"/>
                <w:szCs w:val="20"/>
              </w:rPr>
              <w:t>o</w:t>
            </w:r>
            <w:r w:rsidRPr="007E71A3">
              <w:rPr>
                <w:b/>
                <w:sz w:val="20"/>
                <w:szCs w:val="20"/>
              </w:rPr>
              <w:t>rale ………..</w:t>
            </w:r>
          </w:p>
        </w:tc>
      </w:tr>
      <w:tr w:rsidR="00B55E54" w:rsidRPr="007E71A3" w14:paraId="212FD639" w14:textId="77777777" w:rsidTr="00B11DD0">
        <w:trPr>
          <w:trHeight w:val="2116"/>
        </w:trPr>
        <w:tc>
          <w:tcPr>
            <w:tcW w:w="10343" w:type="dxa"/>
            <w:vAlign w:val="center"/>
          </w:tcPr>
          <w:p w14:paraId="02993A68" w14:textId="7DA47FE4" w:rsidR="00B55E54" w:rsidRPr="007E71A3" w:rsidRDefault="00B55E54" w:rsidP="002D3934">
            <w:pPr>
              <w:pStyle w:val="Paragrafoelenco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>Prima lingua straniera: ……………………</w:t>
            </w:r>
          </w:p>
          <w:p w14:paraId="2ACB3EF9" w14:textId="77777777" w:rsidR="00B55E54" w:rsidRPr="007E71A3" w:rsidRDefault="00B55E54" w:rsidP="00B55E54">
            <w:pPr>
              <w:pStyle w:val="Paragrafoelenco"/>
              <w:rPr>
                <w:b/>
                <w:sz w:val="20"/>
                <w:szCs w:val="20"/>
              </w:rPr>
            </w:pPr>
          </w:p>
          <w:p w14:paraId="181DD7E6" w14:textId="08D52DB4" w:rsidR="00B55E54" w:rsidRPr="007E71A3" w:rsidRDefault="00B55E54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>n° anni studio …………… (se scolastici – via formale)</w:t>
            </w:r>
            <w:r w:rsidR="003E4EE0" w:rsidRPr="007E71A3">
              <w:rPr>
                <w:b/>
                <w:sz w:val="20"/>
                <w:szCs w:val="20"/>
              </w:rPr>
              <w:t xml:space="preserve">.     </w:t>
            </w:r>
            <w:r w:rsidR="00B11DD0">
              <w:rPr>
                <w:b/>
                <w:sz w:val="20"/>
                <w:szCs w:val="20"/>
              </w:rPr>
              <w:t xml:space="preserve">           </w:t>
            </w:r>
            <w:r w:rsidR="003E4EE0" w:rsidRPr="007E71A3">
              <w:rPr>
                <w:b/>
                <w:sz w:val="20"/>
                <w:szCs w:val="20"/>
              </w:rPr>
              <w:t xml:space="preserve"> Livello: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="003E4EE0" w:rsidRPr="007E71A3">
              <w:rPr>
                <w:b/>
                <w:sz w:val="20"/>
                <w:szCs w:val="20"/>
              </w:rPr>
              <w:t xml:space="preserve"> scritto …… </w:t>
            </w:r>
            <w:r w:rsidR="00B11DD0">
              <w:rPr>
                <w:b/>
                <w:sz w:val="20"/>
                <w:szCs w:val="20"/>
              </w:rPr>
              <w:t xml:space="preserve">         </w:t>
            </w:r>
            <w:r w:rsidR="003E4EE0" w:rsidRPr="007E71A3">
              <w:rPr>
                <w:b/>
                <w:sz w:val="20"/>
                <w:szCs w:val="20"/>
              </w:rPr>
              <w:t>orale ……..</w:t>
            </w:r>
          </w:p>
          <w:p w14:paraId="7F9D50E8" w14:textId="77777777" w:rsidR="003E4EE0" w:rsidRPr="007E71A3" w:rsidRDefault="003E4EE0" w:rsidP="003E4EE0">
            <w:pPr>
              <w:ind w:left="731" w:hanging="284"/>
              <w:rPr>
                <w:b/>
                <w:sz w:val="20"/>
                <w:szCs w:val="20"/>
              </w:rPr>
            </w:pPr>
          </w:p>
          <w:p w14:paraId="15DE108F" w14:textId="740E4AE2" w:rsidR="00B55E54" w:rsidRPr="007E71A3" w:rsidRDefault="00B55E54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acquisita tramite un corso della durata di </w:t>
            </w:r>
            <w:r w:rsidR="003E4EE0" w:rsidRPr="007E71A3">
              <w:rPr>
                <w:b/>
                <w:sz w:val="20"/>
                <w:szCs w:val="20"/>
              </w:rPr>
              <w:t xml:space="preserve">……………..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="003E4EE0" w:rsidRPr="007E71A3">
              <w:rPr>
                <w:b/>
                <w:sz w:val="20"/>
                <w:szCs w:val="20"/>
              </w:rPr>
              <w:t xml:space="preserve">Livello: 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="003E4EE0" w:rsidRPr="007E71A3">
              <w:rPr>
                <w:b/>
                <w:sz w:val="20"/>
                <w:szCs w:val="20"/>
              </w:rPr>
              <w:t xml:space="preserve">scritto …… </w:t>
            </w:r>
            <w:r w:rsidR="00B11DD0">
              <w:rPr>
                <w:b/>
                <w:sz w:val="20"/>
                <w:szCs w:val="20"/>
              </w:rPr>
              <w:t xml:space="preserve">         </w:t>
            </w:r>
            <w:r w:rsidR="003E4EE0" w:rsidRPr="007E71A3">
              <w:rPr>
                <w:b/>
                <w:sz w:val="20"/>
                <w:szCs w:val="20"/>
              </w:rPr>
              <w:t>orale ……..</w:t>
            </w:r>
          </w:p>
          <w:p w14:paraId="17AA30B5" w14:textId="77777777" w:rsidR="003E4EE0" w:rsidRPr="007E71A3" w:rsidRDefault="003E4EE0" w:rsidP="003E4EE0">
            <w:pPr>
              <w:ind w:left="731" w:hanging="284"/>
              <w:rPr>
                <w:b/>
                <w:sz w:val="20"/>
                <w:szCs w:val="20"/>
              </w:rPr>
            </w:pPr>
          </w:p>
          <w:p w14:paraId="566F858D" w14:textId="258F4CF7" w:rsidR="003E4EE0" w:rsidRPr="007E71A3" w:rsidRDefault="003E4EE0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acquisita informalmente                                                   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Pr="007E71A3">
              <w:rPr>
                <w:b/>
                <w:sz w:val="20"/>
                <w:szCs w:val="20"/>
              </w:rPr>
              <w:t xml:space="preserve"> Livello: 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Pr="007E71A3">
              <w:rPr>
                <w:b/>
                <w:sz w:val="20"/>
                <w:szCs w:val="20"/>
              </w:rPr>
              <w:t xml:space="preserve">scritto …… </w:t>
            </w:r>
            <w:r w:rsidR="00B11DD0">
              <w:rPr>
                <w:b/>
                <w:sz w:val="20"/>
                <w:szCs w:val="20"/>
              </w:rPr>
              <w:t xml:space="preserve">         </w:t>
            </w:r>
            <w:r w:rsidRPr="007E71A3">
              <w:rPr>
                <w:b/>
                <w:sz w:val="20"/>
                <w:szCs w:val="20"/>
              </w:rPr>
              <w:t>orale ……..</w:t>
            </w:r>
          </w:p>
          <w:p w14:paraId="273E6EDD" w14:textId="1EFE3208" w:rsidR="003E4EE0" w:rsidRPr="005E0CDB" w:rsidRDefault="003E4EE0" w:rsidP="00A45904">
            <w:pPr>
              <w:rPr>
                <w:b/>
                <w:sz w:val="16"/>
                <w:szCs w:val="16"/>
              </w:rPr>
            </w:pPr>
            <w:r w:rsidRPr="007E71A3">
              <w:rPr>
                <w:b/>
                <w:sz w:val="20"/>
                <w:szCs w:val="20"/>
              </w:rPr>
              <w:t xml:space="preserve">            </w:t>
            </w:r>
            <w:r w:rsidR="005E0CDB">
              <w:rPr>
                <w:b/>
                <w:sz w:val="20"/>
                <w:szCs w:val="20"/>
              </w:rPr>
              <w:t xml:space="preserve">  </w:t>
            </w:r>
            <w:r w:rsidRPr="005E0CDB">
              <w:rPr>
                <w:b/>
                <w:sz w:val="16"/>
                <w:szCs w:val="16"/>
              </w:rPr>
              <w:t>(esempio se emigrato in un altro Stato)</w:t>
            </w:r>
          </w:p>
        </w:tc>
      </w:tr>
      <w:tr w:rsidR="003F052F" w:rsidRPr="007E71A3" w14:paraId="3A7AB3A4" w14:textId="77777777" w:rsidTr="00B11DD0">
        <w:trPr>
          <w:trHeight w:val="2387"/>
        </w:trPr>
        <w:tc>
          <w:tcPr>
            <w:tcW w:w="10343" w:type="dxa"/>
            <w:vAlign w:val="center"/>
          </w:tcPr>
          <w:p w14:paraId="13DAFB61" w14:textId="70447C3C" w:rsidR="003F052F" w:rsidRPr="007E71A3" w:rsidRDefault="003F052F" w:rsidP="002D3934">
            <w:pPr>
              <w:pStyle w:val="Paragrafoelenco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bookmarkStart w:id="2" w:name="_Hlk17815799"/>
            <w:r w:rsidRPr="007E71A3">
              <w:rPr>
                <w:b/>
                <w:sz w:val="20"/>
                <w:szCs w:val="20"/>
              </w:rPr>
              <w:t>Seconda lingua straniera: ……………………</w:t>
            </w:r>
          </w:p>
          <w:p w14:paraId="52EA7A8D" w14:textId="77777777" w:rsidR="003F052F" w:rsidRPr="007E71A3" w:rsidRDefault="003F052F" w:rsidP="00A45904">
            <w:pPr>
              <w:pStyle w:val="Paragrafoelenco"/>
              <w:rPr>
                <w:b/>
                <w:sz w:val="20"/>
                <w:szCs w:val="20"/>
              </w:rPr>
            </w:pPr>
          </w:p>
          <w:p w14:paraId="086C438D" w14:textId="3FCCC41A" w:rsidR="003F052F" w:rsidRPr="007E71A3" w:rsidRDefault="003F052F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n° anni studio …………… (se scolastici – via formale). 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Pr="007E71A3">
              <w:rPr>
                <w:b/>
                <w:sz w:val="20"/>
                <w:szCs w:val="20"/>
              </w:rPr>
              <w:t xml:space="preserve">Livello: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Pr="007E71A3">
              <w:rPr>
                <w:b/>
                <w:sz w:val="20"/>
                <w:szCs w:val="20"/>
              </w:rPr>
              <w:t xml:space="preserve"> scritto …… </w:t>
            </w:r>
            <w:r w:rsidR="00B11DD0">
              <w:rPr>
                <w:b/>
                <w:sz w:val="20"/>
                <w:szCs w:val="20"/>
              </w:rPr>
              <w:t xml:space="preserve">        </w:t>
            </w:r>
            <w:r w:rsidRPr="007E71A3">
              <w:rPr>
                <w:b/>
                <w:sz w:val="20"/>
                <w:szCs w:val="20"/>
              </w:rPr>
              <w:t>orale ……..</w:t>
            </w:r>
          </w:p>
          <w:p w14:paraId="3C6820E9" w14:textId="77777777" w:rsidR="003F052F" w:rsidRPr="007E71A3" w:rsidRDefault="003F052F" w:rsidP="00A45904">
            <w:pPr>
              <w:ind w:left="731" w:hanging="284"/>
              <w:rPr>
                <w:b/>
                <w:sz w:val="20"/>
                <w:szCs w:val="20"/>
              </w:rPr>
            </w:pPr>
          </w:p>
          <w:p w14:paraId="01C35654" w14:textId="4456BC18" w:rsidR="003F052F" w:rsidRPr="007E71A3" w:rsidRDefault="003F052F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acquisita tramite un corso della durata di ……………..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Pr="007E71A3">
              <w:rPr>
                <w:b/>
                <w:sz w:val="20"/>
                <w:szCs w:val="20"/>
              </w:rPr>
              <w:t xml:space="preserve">Livello: 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Pr="007E71A3">
              <w:rPr>
                <w:b/>
                <w:sz w:val="20"/>
                <w:szCs w:val="20"/>
              </w:rPr>
              <w:t xml:space="preserve">scritto …… </w:t>
            </w:r>
            <w:r w:rsidR="00B11DD0">
              <w:rPr>
                <w:b/>
                <w:sz w:val="20"/>
                <w:szCs w:val="20"/>
              </w:rPr>
              <w:t xml:space="preserve">        </w:t>
            </w:r>
            <w:r w:rsidRPr="007E71A3">
              <w:rPr>
                <w:b/>
                <w:sz w:val="20"/>
                <w:szCs w:val="20"/>
              </w:rPr>
              <w:t>orale ……..</w:t>
            </w:r>
          </w:p>
          <w:p w14:paraId="3DD37329" w14:textId="77777777" w:rsidR="003F052F" w:rsidRPr="007E71A3" w:rsidRDefault="003F052F" w:rsidP="00A45904">
            <w:pPr>
              <w:ind w:left="731" w:hanging="284"/>
              <w:rPr>
                <w:b/>
                <w:sz w:val="20"/>
                <w:szCs w:val="20"/>
              </w:rPr>
            </w:pPr>
          </w:p>
          <w:p w14:paraId="73F5D0E6" w14:textId="0FC22168" w:rsidR="003F052F" w:rsidRPr="007E71A3" w:rsidRDefault="003F052F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acquisita informalmente                                                    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Pr="007E71A3">
              <w:rPr>
                <w:b/>
                <w:sz w:val="20"/>
                <w:szCs w:val="20"/>
              </w:rPr>
              <w:t xml:space="preserve">Livello: 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Pr="007E71A3">
              <w:rPr>
                <w:b/>
                <w:sz w:val="20"/>
                <w:szCs w:val="20"/>
              </w:rPr>
              <w:t xml:space="preserve">scritto …… </w:t>
            </w:r>
            <w:r w:rsidR="00B11DD0">
              <w:rPr>
                <w:b/>
                <w:sz w:val="20"/>
                <w:szCs w:val="20"/>
              </w:rPr>
              <w:t xml:space="preserve">        </w:t>
            </w:r>
            <w:r w:rsidRPr="007E71A3">
              <w:rPr>
                <w:b/>
                <w:sz w:val="20"/>
                <w:szCs w:val="20"/>
              </w:rPr>
              <w:t>orale ……..</w:t>
            </w:r>
          </w:p>
          <w:p w14:paraId="385BF2B4" w14:textId="77777777" w:rsidR="003F052F" w:rsidRPr="005E0CDB" w:rsidRDefault="003F052F" w:rsidP="00A45904">
            <w:pPr>
              <w:pStyle w:val="Paragrafoelenco"/>
              <w:rPr>
                <w:b/>
                <w:sz w:val="16"/>
                <w:szCs w:val="16"/>
              </w:rPr>
            </w:pPr>
            <w:r w:rsidRPr="005E0CDB">
              <w:rPr>
                <w:b/>
                <w:sz w:val="16"/>
                <w:szCs w:val="16"/>
              </w:rPr>
              <w:t>(esempio se emigrato in un altro Stato)</w:t>
            </w:r>
          </w:p>
        </w:tc>
      </w:tr>
      <w:tr w:rsidR="003F052F" w:rsidRPr="007E71A3" w14:paraId="2FB66040" w14:textId="77777777" w:rsidTr="00B11DD0">
        <w:trPr>
          <w:trHeight w:val="2549"/>
        </w:trPr>
        <w:tc>
          <w:tcPr>
            <w:tcW w:w="10343" w:type="dxa"/>
            <w:vAlign w:val="center"/>
          </w:tcPr>
          <w:p w14:paraId="3B60AD9A" w14:textId="722B08FB" w:rsidR="003F052F" w:rsidRPr="007E71A3" w:rsidRDefault="003F052F" w:rsidP="002D3934">
            <w:pPr>
              <w:pStyle w:val="Paragrafoelenco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>Terza lingua straniera: ……………………</w:t>
            </w:r>
          </w:p>
          <w:p w14:paraId="06F0C3F1" w14:textId="77777777" w:rsidR="003F052F" w:rsidRPr="007E71A3" w:rsidRDefault="003F052F" w:rsidP="003F052F">
            <w:pPr>
              <w:pStyle w:val="Paragrafoelenco"/>
              <w:rPr>
                <w:b/>
                <w:sz w:val="20"/>
                <w:szCs w:val="20"/>
              </w:rPr>
            </w:pPr>
          </w:p>
          <w:p w14:paraId="5D99A39B" w14:textId="67AFFEC9" w:rsidR="003F052F" w:rsidRPr="007E71A3" w:rsidRDefault="003F052F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n° anni studio …………… (se scolastici – via formale). 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Pr="007E71A3">
              <w:rPr>
                <w:b/>
                <w:sz w:val="20"/>
                <w:szCs w:val="20"/>
              </w:rPr>
              <w:t xml:space="preserve">Livello: 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Pr="007E71A3">
              <w:rPr>
                <w:b/>
                <w:sz w:val="20"/>
                <w:szCs w:val="20"/>
              </w:rPr>
              <w:t xml:space="preserve">scritto …… </w:t>
            </w:r>
            <w:r w:rsidR="00B11DD0">
              <w:rPr>
                <w:b/>
                <w:sz w:val="20"/>
                <w:szCs w:val="20"/>
              </w:rPr>
              <w:t xml:space="preserve">        </w:t>
            </w:r>
            <w:r w:rsidRPr="007E71A3">
              <w:rPr>
                <w:b/>
                <w:sz w:val="20"/>
                <w:szCs w:val="20"/>
              </w:rPr>
              <w:t>orale ……..</w:t>
            </w:r>
          </w:p>
          <w:p w14:paraId="6A264DD8" w14:textId="77777777" w:rsidR="003F052F" w:rsidRPr="007E71A3" w:rsidRDefault="003F052F" w:rsidP="003F052F">
            <w:pPr>
              <w:ind w:left="731" w:hanging="284"/>
              <w:rPr>
                <w:b/>
                <w:sz w:val="20"/>
                <w:szCs w:val="20"/>
              </w:rPr>
            </w:pPr>
          </w:p>
          <w:p w14:paraId="5A853DD2" w14:textId="1B66BA47" w:rsidR="003F052F" w:rsidRPr="007E71A3" w:rsidRDefault="003F052F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acquisita tramite un corso della durata di ……………..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Pr="007E71A3">
              <w:rPr>
                <w:b/>
                <w:sz w:val="20"/>
                <w:szCs w:val="20"/>
              </w:rPr>
              <w:t xml:space="preserve">Livello: 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Pr="007E71A3">
              <w:rPr>
                <w:b/>
                <w:sz w:val="20"/>
                <w:szCs w:val="20"/>
              </w:rPr>
              <w:t xml:space="preserve">scritto …… </w:t>
            </w:r>
            <w:r w:rsidR="00B11DD0">
              <w:rPr>
                <w:b/>
                <w:sz w:val="20"/>
                <w:szCs w:val="20"/>
              </w:rPr>
              <w:t xml:space="preserve">        </w:t>
            </w:r>
            <w:r w:rsidRPr="007E71A3">
              <w:rPr>
                <w:b/>
                <w:sz w:val="20"/>
                <w:szCs w:val="20"/>
              </w:rPr>
              <w:t>orale ……..</w:t>
            </w:r>
          </w:p>
          <w:p w14:paraId="44A17FC6" w14:textId="77777777" w:rsidR="003F052F" w:rsidRPr="007E71A3" w:rsidRDefault="003F052F" w:rsidP="003F052F">
            <w:pPr>
              <w:ind w:left="731" w:hanging="284"/>
              <w:rPr>
                <w:b/>
                <w:sz w:val="20"/>
                <w:szCs w:val="20"/>
              </w:rPr>
            </w:pPr>
          </w:p>
          <w:p w14:paraId="02AFAAA5" w14:textId="26DDFD87" w:rsidR="003F052F" w:rsidRPr="007E71A3" w:rsidRDefault="003F052F" w:rsidP="002D3934">
            <w:pPr>
              <w:pStyle w:val="Paragrafoelenco"/>
              <w:numPr>
                <w:ilvl w:val="1"/>
                <w:numId w:val="6"/>
              </w:numPr>
              <w:ind w:left="731" w:hanging="284"/>
              <w:rPr>
                <w:b/>
                <w:sz w:val="20"/>
                <w:szCs w:val="20"/>
              </w:rPr>
            </w:pPr>
            <w:r w:rsidRPr="007E71A3">
              <w:rPr>
                <w:b/>
                <w:sz w:val="20"/>
                <w:szCs w:val="20"/>
              </w:rPr>
              <w:t xml:space="preserve">acquisita informalmente                                                          </w:t>
            </w:r>
            <w:r w:rsidR="00B11DD0">
              <w:rPr>
                <w:b/>
                <w:sz w:val="20"/>
                <w:szCs w:val="20"/>
              </w:rPr>
              <w:t xml:space="preserve">          </w:t>
            </w:r>
            <w:r w:rsidRPr="007E71A3">
              <w:rPr>
                <w:b/>
                <w:sz w:val="20"/>
                <w:szCs w:val="20"/>
              </w:rPr>
              <w:t xml:space="preserve">Livello:  </w:t>
            </w:r>
            <w:r w:rsidR="00B11DD0">
              <w:rPr>
                <w:b/>
                <w:sz w:val="20"/>
                <w:szCs w:val="20"/>
              </w:rPr>
              <w:t xml:space="preserve">     </w:t>
            </w:r>
            <w:r w:rsidRPr="007E71A3">
              <w:rPr>
                <w:b/>
                <w:sz w:val="20"/>
                <w:szCs w:val="20"/>
              </w:rPr>
              <w:t xml:space="preserve">scritto …… </w:t>
            </w:r>
            <w:r w:rsidR="00B11DD0">
              <w:rPr>
                <w:b/>
                <w:sz w:val="20"/>
                <w:szCs w:val="20"/>
              </w:rPr>
              <w:t xml:space="preserve">        </w:t>
            </w:r>
            <w:r w:rsidRPr="007E71A3">
              <w:rPr>
                <w:b/>
                <w:sz w:val="20"/>
                <w:szCs w:val="20"/>
              </w:rPr>
              <w:t>orale ……..</w:t>
            </w:r>
          </w:p>
          <w:p w14:paraId="50B7A15D" w14:textId="02F9CDBE" w:rsidR="003F052F" w:rsidRPr="005E0CDB" w:rsidRDefault="003F052F" w:rsidP="003F052F">
            <w:pPr>
              <w:pStyle w:val="Paragrafoelenco"/>
              <w:rPr>
                <w:b/>
                <w:sz w:val="16"/>
                <w:szCs w:val="16"/>
              </w:rPr>
            </w:pPr>
            <w:r w:rsidRPr="005E0CDB">
              <w:rPr>
                <w:b/>
                <w:sz w:val="16"/>
                <w:szCs w:val="16"/>
              </w:rPr>
              <w:t>(esempio se emigrato in un altro Stato)</w:t>
            </w:r>
          </w:p>
        </w:tc>
      </w:tr>
      <w:bookmarkEnd w:id="2"/>
    </w:tbl>
    <w:p w14:paraId="69E407D6" w14:textId="1BABB024" w:rsidR="003F052F" w:rsidRDefault="003F052F" w:rsidP="00720D7A"/>
    <w:p w14:paraId="24912494" w14:textId="7CEC9A5F" w:rsidR="00B50BF0" w:rsidRDefault="00B50BF0" w:rsidP="00720D7A"/>
    <w:p w14:paraId="1BEB16BD" w14:textId="77777777" w:rsidR="003C7635" w:rsidRPr="00AA74A5" w:rsidRDefault="003C7635" w:rsidP="00720D7A"/>
    <w:p w14:paraId="014DA353" w14:textId="77777777" w:rsidR="003F052F" w:rsidRDefault="003F052F" w:rsidP="003F052F">
      <w:pPr>
        <w:rPr>
          <w:b/>
          <w:sz w:val="28"/>
          <w:szCs w:val="28"/>
        </w:rPr>
      </w:pPr>
      <w:r w:rsidRPr="006218E0">
        <w:rPr>
          <w:b/>
          <w:sz w:val="28"/>
          <w:szCs w:val="28"/>
        </w:rPr>
        <w:lastRenderedPageBreak/>
        <w:t>LE MIE PREFERENZE TRA MATERIE UMANISTICHE O SCIENTIFICHE</w:t>
      </w:r>
    </w:p>
    <w:p w14:paraId="1A7F63D9" w14:textId="77777777" w:rsidR="003F052F" w:rsidRPr="006218E0" w:rsidRDefault="003F052F" w:rsidP="003F052F">
      <w:pPr>
        <w:rPr>
          <w:b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8075"/>
      </w:tblGrid>
      <w:tr w:rsidR="003F052F" w14:paraId="2F8E8DD6" w14:textId="77777777" w:rsidTr="00A45904">
        <w:trPr>
          <w:trHeight w:val="997"/>
          <w:jc w:val="center"/>
        </w:trPr>
        <w:tc>
          <w:tcPr>
            <w:tcW w:w="2263" w:type="dxa"/>
            <w:vAlign w:val="center"/>
          </w:tcPr>
          <w:p w14:paraId="24263442" w14:textId="77777777" w:rsidR="003F052F" w:rsidRPr="00502B1D" w:rsidRDefault="003F052F" w:rsidP="002D3934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502B1D">
              <w:rPr>
                <w:b/>
                <w:bCs/>
                <w:sz w:val="20"/>
                <w:szCs w:val="20"/>
              </w:rPr>
              <w:t>Scientifiche</w:t>
            </w:r>
          </w:p>
        </w:tc>
        <w:tc>
          <w:tcPr>
            <w:tcW w:w="8075" w:type="dxa"/>
            <w:vAlign w:val="center"/>
          </w:tcPr>
          <w:p w14:paraId="68AF7E56" w14:textId="77777777" w:rsidR="003F052F" w:rsidRPr="00502B1D" w:rsidRDefault="003F052F" w:rsidP="00A45904">
            <w:pPr>
              <w:rPr>
                <w:b/>
                <w:bCs/>
                <w:sz w:val="20"/>
                <w:szCs w:val="20"/>
              </w:rPr>
            </w:pPr>
            <w:r w:rsidRPr="00502B1D">
              <w:rPr>
                <w:b/>
                <w:bCs/>
                <w:sz w:val="20"/>
                <w:szCs w:val="20"/>
              </w:rPr>
              <w:t>Materia preferita  ……………………….     Voto in uscita (anno scorso) ………</w:t>
            </w:r>
          </w:p>
        </w:tc>
      </w:tr>
      <w:tr w:rsidR="003F052F" w14:paraId="71175D0D" w14:textId="77777777" w:rsidTr="00A45904">
        <w:trPr>
          <w:trHeight w:val="835"/>
          <w:jc w:val="center"/>
        </w:trPr>
        <w:tc>
          <w:tcPr>
            <w:tcW w:w="2263" w:type="dxa"/>
            <w:vAlign w:val="center"/>
          </w:tcPr>
          <w:p w14:paraId="0AE40BC9" w14:textId="77777777" w:rsidR="003F052F" w:rsidRPr="00502B1D" w:rsidRDefault="003F052F" w:rsidP="002D3934">
            <w:pPr>
              <w:pStyle w:val="Paragrafoelenco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502B1D">
              <w:rPr>
                <w:b/>
                <w:bCs/>
                <w:sz w:val="20"/>
                <w:szCs w:val="20"/>
              </w:rPr>
              <w:t>Umanistiche</w:t>
            </w:r>
          </w:p>
        </w:tc>
        <w:tc>
          <w:tcPr>
            <w:tcW w:w="8075" w:type="dxa"/>
            <w:vAlign w:val="center"/>
          </w:tcPr>
          <w:p w14:paraId="69A4C49B" w14:textId="77777777" w:rsidR="003F052F" w:rsidRPr="00502B1D" w:rsidRDefault="003F052F" w:rsidP="00A45904">
            <w:pPr>
              <w:rPr>
                <w:b/>
                <w:bCs/>
                <w:sz w:val="20"/>
                <w:szCs w:val="20"/>
              </w:rPr>
            </w:pPr>
            <w:r w:rsidRPr="00502B1D">
              <w:rPr>
                <w:b/>
                <w:bCs/>
                <w:sz w:val="20"/>
                <w:szCs w:val="20"/>
              </w:rPr>
              <w:t>Materia preferita  ……………………….     Voto in uscita (anno scorso) ………</w:t>
            </w:r>
          </w:p>
        </w:tc>
      </w:tr>
    </w:tbl>
    <w:p w14:paraId="5E25E5CC" w14:textId="77777777" w:rsidR="003F052F" w:rsidRDefault="003F052F" w:rsidP="00720D7A">
      <w:pPr>
        <w:rPr>
          <w:b/>
          <w:sz w:val="28"/>
          <w:szCs w:val="28"/>
        </w:rPr>
      </w:pPr>
    </w:p>
    <w:p w14:paraId="23BCBF02" w14:textId="42FFF1C0" w:rsidR="003F052F" w:rsidRDefault="003F052F" w:rsidP="00720D7A">
      <w:pPr>
        <w:rPr>
          <w:b/>
          <w:sz w:val="28"/>
          <w:szCs w:val="28"/>
        </w:rPr>
      </w:pPr>
    </w:p>
    <w:p w14:paraId="6FEA3A99" w14:textId="77777777" w:rsidR="00E60E23" w:rsidRDefault="00E60E23" w:rsidP="00720D7A">
      <w:pPr>
        <w:rPr>
          <w:b/>
          <w:sz w:val="28"/>
          <w:szCs w:val="28"/>
        </w:rPr>
      </w:pPr>
    </w:p>
    <w:p w14:paraId="15175694" w14:textId="75825326" w:rsidR="00720D7A" w:rsidRPr="00EA0B0F" w:rsidRDefault="00720D7A" w:rsidP="00720D7A">
      <w:pPr>
        <w:rPr>
          <w:b/>
          <w:sz w:val="28"/>
          <w:szCs w:val="28"/>
        </w:rPr>
      </w:pPr>
      <w:r w:rsidRPr="00EA0B0F">
        <w:rPr>
          <w:b/>
          <w:sz w:val="28"/>
          <w:szCs w:val="28"/>
        </w:rPr>
        <w:t>LE MIE COMPETENZE INFORMATICHE</w:t>
      </w:r>
    </w:p>
    <w:p w14:paraId="15175695" w14:textId="77777777" w:rsidR="00720D7A" w:rsidRPr="00AA74A5" w:rsidRDefault="00720D7A" w:rsidP="00720D7A">
      <w:pPr>
        <w:rPr>
          <w:b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488"/>
        <w:gridCol w:w="1271"/>
        <w:gridCol w:w="1130"/>
        <w:gridCol w:w="1057"/>
      </w:tblGrid>
      <w:tr w:rsidR="003B2261" w:rsidRPr="00AA74A5" w14:paraId="174A6CE6" w14:textId="77777777" w:rsidTr="00B54B7B">
        <w:trPr>
          <w:trHeight w:val="680"/>
          <w:jc w:val="center"/>
        </w:trPr>
        <w:tc>
          <w:tcPr>
            <w:tcW w:w="3402" w:type="dxa"/>
            <w:vAlign w:val="center"/>
          </w:tcPr>
          <w:p w14:paraId="273CB49D" w14:textId="77777777" w:rsidR="003B2261" w:rsidRPr="005E25C7" w:rsidRDefault="003B2261" w:rsidP="00510D05">
            <w:pPr>
              <w:rPr>
                <w:b/>
                <w:sz w:val="20"/>
                <w:szCs w:val="20"/>
              </w:rPr>
            </w:pPr>
            <w:bookmarkStart w:id="3" w:name="_Hlk17972255"/>
          </w:p>
        </w:tc>
        <w:tc>
          <w:tcPr>
            <w:tcW w:w="3488" w:type="dxa"/>
            <w:vAlign w:val="center"/>
          </w:tcPr>
          <w:p w14:paraId="5EE9A33B" w14:textId="1443DC35" w:rsidR="003B2261" w:rsidRPr="005E25C7" w:rsidRDefault="003B2261" w:rsidP="000C42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</w:t>
            </w:r>
          </w:p>
        </w:tc>
        <w:tc>
          <w:tcPr>
            <w:tcW w:w="3458" w:type="dxa"/>
            <w:gridSpan w:val="3"/>
            <w:vAlign w:val="center"/>
          </w:tcPr>
          <w:p w14:paraId="4E5468EF" w14:textId="0F8FB49B" w:rsidR="003B2261" w:rsidRPr="005E25C7" w:rsidRDefault="003B2261" w:rsidP="000C42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MEZZO DI ACQUISIZIONE</w:t>
            </w:r>
          </w:p>
        </w:tc>
      </w:tr>
      <w:tr w:rsidR="002D5638" w:rsidRPr="00AA74A5" w14:paraId="15175698" w14:textId="60C48ED4" w:rsidTr="000C42E0">
        <w:trPr>
          <w:trHeight w:val="680"/>
          <w:jc w:val="center"/>
        </w:trPr>
        <w:tc>
          <w:tcPr>
            <w:tcW w:w="3402" w:type="dxa"/>
            <w:vAlign w:val="center"/>
          </w:tcPr>
          <w:p w14:paraId="15175696" w14:textId="0F03653B" w:rsidR="002D5638" w:rsidRPr="005E25C7" w:rsidRDefault="002D5638" w:rsidP="00510D05">
            <w:pPr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t xml:space="preserve">Word                      </w:t>
            </w:r>
            <w:r w:rsidR="000C42E0">
              <w:rPr>
                <w:b/>
                <w:sz w:val="20"/>
                <w:szCs w:val="20"/>
              </w:rPr>
              <w:t xml:space="preserve"> 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SI  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488" w:type="dxa"/>
            <w:vAlign w:val="center"/>
          </w:tcPr>
          <w:p w14:paraId="15175697" w14:textId="796B920A" w:rsidR="002D5638" w:rsidRPr="005E25C7" w:rsidRDefault="002D5638" w:rsidP="000C42E0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</w:t>
            </w:r>
            <w:r w:rsidR="005E25C7" w:rsidRPr="005E25C7">
              <w:rPr>
                <w:b/>
                <w:sz w:val="20"/>
                <w:szCs w:val="20"/>
              </w:rPr>
              <w:t xml:space="preserve">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</w:t>
            </w:r>
            <w:r w:rsidR="005E25C7" w:rsidRPr="005E25C7">
              <w:rPr>
                <w:b/>
                <w:sz w:val="20"/>
                <w:szCs w:val="20"/>
              </w:rPr>
              <w:t xml:space="preserve">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1271" w:type="dxa"/>
            <w:vAlign w:val="center"/>
          </w:tcPr>
          <w:p w14:paraId="00DF4E05" w14:textId="71475644" w:rsidR="002D5638" w:rsidRPr="005E25C7" w:rsidRDefault="005E25C7" w:rsidP="000C42E0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</w:t>
            </w:r>
            <w:r w:rsidR="002D5638" w:rsidRPr="005E25C7">
              <w:rPr>
                <w:b/>
                <w:sz w:val="20"/>
                <w:szCs w:val="20"/>
              </w:rPr>
              <w:t>Scuola</w:t>
            </w:r>
          </w:p>
        </w:tc>
        <w:tc>
          <w:tcPr>
            <w:tcW w:w="1130" w:type="dxa"/>
            <w:vAlign w:val="center"/>
          </w:tcPr>
          <w:p w14:paraId="48AFE8A1" w14:textId="1932090D" w:rsidR="002D5638" w:rsidRPr="005E25C7" w:rsidRDefault="005E25C7" w:rsidP="000C42E0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</w:t>
            </w:r>
            <w:r w:rsidR="002D5638" w:rsidRPr="005E25C7">
              <w:rPr>
                <w:b/>
                <w:sz w:val="20"/>
                <w:szCs w:val="20"/>
              </w:rPr>
              <w:t>Corso</w:t>
            </w:r>
          </w:p>
        </w:tc>
        <w:tc>
          <w:tcPr>
            <w:tcW w:w="1057" w:type="dxa"/>
            <w:vAlign w:val="center"/>
          </w:tcPr>
          <w:p w14:paraId="6FA847F5" w14:textId="2F8D946D" w:rsidR="002D5638" w:rsidRPr="005E25C7" w:rsidRDefault="005E25C7" w:rsidP="000C42E0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</w:t>
            </w:r>
            <w:r w:rsidR="002D5638" w:rsidRPr="005E25C7">
              <w:rPr>
                <w:b/>
                <w:sz w:val="20"/>
                <w:szCs w:val="20"/>
              </w:rPr>
              <w:t>Hobby</w:t>
            </w:r>
          </w:p>
        </w:tc>
      </w:tr>
      <w:tr w:rsidR="000C42E0" w:rsidRPr="00AA74A5" w14:paraId="1517569B" w14:textId="25DD8641" w:rsidTr="000C42E0">
        <w:trPr>
          <w:trHeight w:val="680"/>
          <w:jc w:val="center"/>
        </w:trPr>
        <w:tc>
          <w:tcPr>
            <w:tcW w:w="3402" w:type="dxa"/>
            <w:vAlign w:val="center"/>
          </w:tcPr>
          <w:p w14:paraId="15175699" w14:textId="6528D1E9" w:rsidR="000C42E0" w:rsidRPr="005E25C7" w:rsidRDefault="000C42E0" w:rsidP="000C42E0">
            <w:pPr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t xml:space="preserve">Excel              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SI  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488" w:type="dxa"/>
            <w:vAlign w:val="center"/>
          </w:tcPr>
          <w:p w14:paraId="1517569A" w14:textId="2B45F43D" w:rsidR="000C42E0" w:rsidRPr="005E25C7" w:rsidRDefault="000C42E0" w:rsidP="000C42E0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1271" w:type="dxa"/>
            <w:vAlign w:val="center"/>
          </w:tcPr>
          <w:p w14:paraId="2C86CD74" w14:textId="737DD4E7" w:rsidR="000C42E0" w:rsidRPr="005E25C7" w:rsidRDefault="000C42E0" w:rsidP="000C42E0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Scuola</w:t>
            </w:r>
          </w:p>
        </w:tc>
        <w:tc>
          <w:tcPr>
            <w:tcW w:w="1130" w:type="dxa"/>
            <w:vAlign w:val="center"/>
          </w:tcPr>
          <w:p w14:paraId="7F81C5BB" w14:textId="406E9968" w:rsidR="000C42E0" w:rsidRPr="005E25C7" w:rsidRDefault="000C42E0" w:rsidP="000C42E0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1057" w:type="dxa"/>
            <w:vAlign w:val="center"/>
          </w:tcPr>
          <w:p w14:paraId="3E743604" w14:textId="349BC88E" w:rsidR="000C42E0" w:rsidRPr="005E25C7" w:rsidRDefault="000C42E0" w:rsidP="000C42E0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0C42E0" w:rsidRPr="00AA74A5" w14:paraId="1517569E" w14:textId="0B491F75" w:rsidTr="000C42E0">
        <w:trPr>
          <w:trHeight w:val="680"/>
          <w:jc w:val="center"/>
        </w:trPr>
        <w:tc>
          <w:tcPr>
            <w:tcW w:w="3402" w:type="dxa"/>
            <w:vAlign w:val="center"/>
          </w:tcPr>
          <w:p w14:paraId="1517569C" w14:textId="199C6ADC" w:rsidR="000C42E0" w:rsidRPr="005E25C7" w:rsidRDefault="000C42E0" w:rsidP="000C42E0">
            <w:pPr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t xml:space="preserve">Power Point  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SI  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488" w:type="dxa"/>
            <w:vAlign w:val="center"/>
          </w:tcPr>
          <w:p w14:paraId="1517569D" w14:textId="22E08ACD" w:rsidR="000C42E0" w:rsidRPr="005E25C7" w:rsidRDefault="000C42E0" w:rsidP="000C42E0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1271" w:type="dxa"/>
            <w:vAlign w:val="center"/>
          </w:tcPr>
          <w:p w14:paraId="5FA5A85A" w14:textId="418A0496" w:rsidR="000C42E0" w:rsidRPr="005E25C7" w:rsidRDefault="000C42E0" w:rsidP="000C42E0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Scuola</w:t>
            </w:r>
          </w:p>
        </w:tc>
        <w:tc>
          <w:tcPr>
            <w:tcW w:w="1130" w:type="dxa"/>
            <w:vAlign w:val="center"/>
          </w:tcPr>
          <w:p w14:paraId="783D13EC" w14:textId="1CFDB60B" w:rsidR="000C42E0" w:rsidRPr="005E25C7" w:rsidRDefault="000C42E0" w:rsidP="000C42E0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1057" w:type="dxa"/>
            <w:vAlign w:val="center"/>
          </w:tcPr>
          <w:p w14:paraId="0F48837B" w14:textId="7FA030C0" w:rsidR="000C42E0" w:rsidRPr="005E25C7" w:rsidRDefault="000C42E0" w:rsidP="000C42E0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0C42E0" w:rsidRPr="00AA74A5" w14:paraId="151756A1" w14:textId="6BE8AD18" w:rsidTr="000C42E0">
        <w:trPr>
          <w:trHeight w:val="680"/>
          <w:jc w:val="center"/>
        </w:trPr>
        <w:tc>
          <w:tcPr>
            <w:tcW w:w="3402" w:type="dxa"/>
            <w:vAlign w:val="center"/>
          </w:tcPr>
          <w:p w14:paraId="2ED27376" w14:textId="77777777" w:rsidR="000C42E0" w:rsidRPr="005E25C7" w:rsidRDefault="000C42E0" w:rsidP="000C42E0">
            <w:pPr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t xml:space="preserve">Internet / </w:t>
            </w:r>
          </w:p>
          <w:p w14:paraId="7BEE2C01" w14:textId="20302357" w:rsidR="000C42E0" w:rsidRPr="005E25C7" w:rsidRDefault="000C42E0" w:rsidP="000C42E0">
            <w:pPr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t xml:space="preserve">posta elettronica/ 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SI  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NO</w:t>
            </w:r>
          </w:p>
          <w:p w14:paraId="1517569F" w14:textId="66F2AB54" w:rsidR="000C42E0" w:rsidRPr="005E25C7" w:rsidRDefault="000C42E0" w:rsidP="000C42E0">
            <w:pPr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t xml:space="preserve">sicurezza                       </w:t>
            </w:r>
          </w:p>
        </w:tc>
        <w:tc>
          <w:tcPr>
            <w:tcW w:w="3488" w:type="dxa"/>
            <w:vAlign w:val="center"/>
          </w:tcPr>
          <w:p w14:paraId="151756A0" w14:textId="1B3997B1" w:rsidR="000C42E0" w:rsidRPr="005E25C7" w:rsidRDefault="000C42E0" w:rsidP="000C42E0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1271" w:type="dxa"/>
            <w:vAlign w:val="center"/>
          </w:tcPr>
          <w:p w14:paraId="1ADD1BF4" w14:textId="66DEC6E8" w:rsidR="000C42E0" w:rsidRPr="005E25C7" w:rsidRDefault="000C42E0" w:rsidP="000C42E0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Scuola</w:t>
            </w:r>
          </w:p>
        </w:tc>
        <w:tc>
          <w:tcPr>
            <w:tcW w:w="1130" w:type="dxa"/>
            <w:vAlign w:val="center"/>
          </w:tcPr>
          <w:p w14:paraId="535AF614" w14:textId="49430CAF" w:rsidR="000C42E0" w:rsidRPr="005E25C7" w:rsidRDefault="000C42E0" w:rsidP="000C42E0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1057" w:type="dxa"/>
            <w:vAlign w:val="center"/>
          </w:tcPr>
          <w:p w14:paraId="58456063" w14:textId="55EE5A77" w:rsidR="000C42E0" w:rsidRPr="005E25C7" w:rsidRDefault="000C42E0" w:rsidP="000C42E0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124F23" w:rsidRPr="00AA74A5" w14:paraId="3C8AA829" w14:textId="77777777" w:rsidTr="00E60E23">
        <w:trPr>
          <w:trHeight w:val="2801"/>
          <w:jc w:val="center"/>
        </w:trPr>
        <w:tc>
          <w:tcPr>
            <w:tcW w:w="3402" w:type="dxa"/>
          </w:tcPr>
          <w:p w14:paraId="71858013" w14:textId="167F2221" w:rsidR="00124F23" w:rsidRDefault="00124F23" w:rsidP="00124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Descrivere</w:t>
            </w:r>
            <w:r w:rsidR="00B54B7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se possedute</w:t>
            </w:r>
            <w:r w:rsidR="00B54B7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altre competenze informatiche non presenti in tabella.</w:t>
            </w:r>
          </w:p>
          <w:p w14:paraId="68B7ECDD" w14:textId="77777777" w:rsidR="00124F23" w:rsidRDefault="00124F23" w:rsidP="00124F23">
            <w:pPr>
              <w:rPr>
                <w:b/>
                <w:sz w:val="20"/>
                <w:szCs w:val="20"/>
              </w:rPr>
            </w:pPr>
          </w:p>
          <w:p w14:paraId="2C737630" w14:textId="454AD9C9" w:rsidR="00124F23" w:rsidRPr="005E25C7" w:rsidRDefault="00124F23" w:rsidP="00124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3488" w:type="dxa"/>
            <w:vAlign w:val="center"/>
          </w:tcPr>
          <w:p w14:paraId="6489EC6C" w14:textId="3BF93A64" w:rsidR="00124F23" w:rsidRPr="005E25C7" w:rsidRDefault="00124F23" w:rsidP="00124F23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1271" w:type="dxa"/>
            <w:vAlign w:val="center"/>
          </w:tcPr>
          <w:p w14:paraId="1A3FD509" w14:textId="0F72D599" w:rsidR="00124F23" w:rsidRPr="005E25C7" w:rsidRDefault="00124F23" w:rsidP="00124F23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Scuola</w:t>
            </w:r>
          </w:p>
        </w:tc>
        <w:tc>
          <w:tcPr>
            <w:tcW w:w="1130" w:type="dxa"/>
            <w:vAlign w:val="center"/>
          </w:tcPr>
          <w:p w14:paraId="1DDC8008" w14:textId="668F6C28" w:rsidR="00124F23" w:rsidRPr="005E25C7" w:rsidRDefault="00124F23" w:rsidP="00124F23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1057" w:type="dxa"/>
            <w:vAlign w:val="center"/>
          </w:tcPr>
          <w:p w14:paraId="2F286A81" w14:textId="5BF3CDF1" w:rsidR="00124F23" w:rsidRPr="005E25C7" w:rsidRDefault="00124F23" w:rsidP="00124F23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bookmarkEnd w:id="3"/>
    </w:tbl>
    <w:p w14:paraId="63421952" w14:textId="77777777" w:rsidR="00E60E23" w:rsidRDefault="00E60E23">
      <w:pPr>
        <w:rPr>
          <w:b/>
          <w:sz w:val="22"/>
          <w:szCs w:val="22"/>
        </w:rPr>
      </w:pPr>
    </w:p>
    <w:p w14:paraId="13BBC8AB" w14:textId="6BF40191" w:rsidR="00E60E23" w:rsidRDefault="00E60E23">
      <w:pPr>
        <w:rPr>
          <w:b/>
          <w:sz w:val="22"/>
          <w:szCs w:val="22"/>
        </w:rPr>
      </w:pPr>
    </w:p>
    <w:p w14:paraId="5F363EDB" w14:textId="77777777" w:rsidR="00B54B7B" w:rsidRDefault="00E60E2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LE MIE ESPERIENZE </w:t>
      </w:r>
      <w:r w:rsidR="00310592">
        <w:rPr>
          <w:b/>
          <w:sz w:val="28"/>
          <w:szCs w:val="28"/>
        </w:rPr>
        <w:t>EXTRASCOLASTICHE</w:t>
      </w:r>
      <w:r w:rsidR="00B54B7B">
        <w:rPr>
          <w:b/>
          <w:sz w:val="28"/>
          <w:szCs w:val="28"/>
        </w:rPr>
        <w:t xml:space="preserve"> </w:t>
      </w:r>
    </w:p>
    <w:p w14:paraId="0AED0B72" w14:textId="3F16372B" w:rsidR="00E60E23" w:rsidRDefault="00B54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(es: sport , musica, attività creative..)</w:t>
      </w:r>
    </w:p>
    <w:p w14:paraId="524F3DC5" w14:textId="77777777" w:rsidR="00B54B7B" w:rsidRPr="00E60E23" w:rsidRDefault="00B54B7B">
      <w:pPr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976"/>
        <w:gridCol w:w="3239"/>
        <w:gridCol w:w="785"/>
        <w:gridCol w:w="937"/>
      </w:tblGrid>
      <w:tr w:rsidR="00B54B7B" w:rsidRPr="00AA74A5" w14:paraId="1B9EBA71" w14:textId="77777777" w:rsidTr="007C0BB6">
        <w:trPr>
          <w:trHeight w:val="1000"/>
          <w:jc w:val="center"/>
        </w:trPr>
        <w:tc>
          <w:tcPr>
            <w:tcW w:w="1406" w:type="dxa"/>
            <w:vAlign w:val="center"/>
          </w:tcPr>
          <w:p w14:paraId="300EE983" w14:textId="486C0951" w:rsidR="00B54B7B" w:rsidRPr="005E25C7" w:rsidRDefault="00B54B7B" w:rsidP="003105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ANNO O PERIODO </w:t>
            </w:r>
          </w:p>
        </w:tc>
        <w:tc>
          <w:tcPr>
            <w:tcW w:w="3976" w:type="dxa"/>
            <w:vAlign w:val="center"/>
          </w:tcPr>
          <w:p w14:paraId="3EECAD7F" w14:textId="3ACC8569" w:rsidR="00B54B7B" w:rsidRDefault="00A017FB" w:rsidP="00B54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TIPOLOGIA</w:t>
            </w:r>
          </w:p>
        </w:tc>
        <w:tc>
          <w:tcPr>
            <w:tcW w:w="3239" w:type="dxa"/>
            <w:vAlign w:val="center"/>
          </w:tcPr>
          <w:p w14:paraId="47211604" w14:textId="2DC37859" w:rsidR="00B54B7B" w:rsidRPr="005E25C7" w:rsidRDefault="00B54B7B" w:rsidP="00B54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</w:t>
            </w:r>
          </w:p>
        </w:tc>
        <w:tc>
          <w:tcPr>
            <w:tcW w:w="1722" w:type="dxa"/>
            <w:gridSpan w:val="2"/>
            <w:vAlign w:val="center"/>
          </w:tcPr>
          <w:p w14:paraId="5B565F9C" w14:textId="77777777" w:rsidR="00B54B7B" w:rsidRPr="005E25C7" w:rsidRDefault="00B54B7B" w:rsidP="00B54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MEZZO DI ACQUISIZIONE</w:t>
            </w:r>
          </w:p>
        </w:tc>
      </w:tr>
      <w:tr w:rsidR="00B54B7B" w:rsidRPr="00AA74A5" w14:paraId="7E7CAC00" w14:textId="77777777" w:rsidTr="007C0BB6">
        <w:trPr>
          <w:trHeight w:val="1000"/>
          <w:jc w:val="center"/>
        </w:trPr>
        <w:tc>
          <w:tcPr>
            <w:tcW w:w="1406" w:type="dxa"/>
            <w:vAlign w:val="center"/>
          </w:tcPr>
          <w:p w14:paraId="33634191" w14:textId="123D0052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976" w:type="dxa"/>
            <w:vAlign w:val="center"/>
          </w:tcPr>
          <w:p w14:paraId="686EF258" w14:textId="77777777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01D71A37" w14:textId="18C8BFB3" w:rsidR="00B54B7B" w:rsidRPr="005E25C7" w:rsidRDefault="00B54B7B" w:rsidP="00B54B7B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785" w:type="dxa"/>
            <w:vAlign w:val="center"/>
          </w:tcPr>
          <w:p w14:paraId="354A3D86" w14:textId="77777777" w:rsidR="00B54B7B" w:rsidRPr="005E25C7" w:rsidRDefault="00B54B7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937" w:type="dxa"/>
            <w:vAlign w:val="center"/>
          </w:tcPr>
          <w:p w14:paraId="7C26FB1E" w14:textId="77777777" w:rsidR="00B54B7B" w:rsidRPr="005E25C7" w:rsidRDefault="00B54B7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B54B7B" w:rsidRPr="00AA74A5" w14:paraId="57BC1E9B" w14:textId="77777777" w:rsidTr="007C0BB6">
        <w:trPr>
          <w:trHeight w:val="1000"/>
          <w:jc w:val="center"/>
        </w:trPr>
        <w:tc>
          <w:tcPr>
            <w:tcW w:w="1406" w:type="dxa"/>
            <w:vAlign w:val="center"/>
          </w:tcPr>
          <w:p w14:paraId="0FDF70D1" w14:textId="1FE5F11A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976" w:type="dxa"/>
            <w:vAlign w:val="center"/>
          </w:tcPr>
          <w:p w14:paraId="4801EF42" w14:textId="77777777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09F7BC4C" w14:textId="0353FC47" w:rsidR="00B54B7B" w:rsidRPr="005E25C7" w:rsidRDefault="00B54B7B" w:rsidP="00B54B7B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785" w:type="dxa"/>
            <w:vAlign w:val="center"/>
          </w:tcPr>
          <w:p w14:paraId="066613B1" w14:textId="77777777" w:rsidR="00B54B7B" w:rsidRPr="005E25C7" w:rsidRDefault="00B54B7B" w:rsidP="00B54B7B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937" w:type="dxa"/>
            <w:vAlign w:val="center"/>
          </w:tcPr>
          <w:p w14:paraId="150E1158" w14:textId="77777777" w:rsidR="00B54B7B" w:rsidRPr="005E25C7" w:rsidRDefault="00B54B7B" w:rsidP="00B54B7B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B54B7B" w:rsidRPr="00AA74A5" w14:paraId="3A5F8A76" w14:textId="77777777" w:rsidTr="007C0BB6">
        <w:trPr>
          <w:trHeight w:val="1000"/>
          <w:jc w:val="center"/>
        </w:trPr>
        <w:tc>
          <w:tcPr>
            <w:tcW w:w="1406" w:type="dxa"/>
            <w:vAlign w:val="center"/>
          </w:tcPr>
          <w:p w14:paraId="66EEFEA4" w14:textId="6D8192A4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976" w:type="dxa"/>
            <w:vAlign w:val="center"/>
          </w:tcPr>
          <w:p w14:paraId="19973490" w14:textId="77777777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79ABCDB7" w14:textId="0D448B0D" w:rsidR="00B54B7B" w:rsidRPr="005E25C7" w:rsidRDefault="00B54B7B" w:rsidP="00B54B7B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785" w:type="dxa"/>
            <w:vAlign w:val="center"/>
          </w:tcPr>
          <w:p w14:paraId="477A9A95" w14:textId="77777777" w:rsidR="00B54B7B" w:rsidRPr="005E25C7" w:rsidRDefault="00B54B7B" w:rsidP="00B54B7B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937" w:type="dxa"/>
            <w:vAlign w:val="center"/>
          </w:tcPr>
          <w:p w14:paraId="45892BBB" w14:textId="77777777" w:rsidR="00B54B7B" w:rsidRPr="005E25C7" w:rsidRDefault="00B54B7B" w:rsidP="00B54B7B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B54B7B" w:rsidRPr="00AA74A5" w14:paraId="64E8DA50" w14:textId="77777777" w:rsidTr="007C0BB6">
        <w:trPr>
          <w:trHeight w:val="1000"/>
          <w:jc w:val="center"/>
        </w:trPr>
        <w:tc>
          <w:tcPr>
            <w:tcW w:w="1406" w:type="dxa"/>
            <w:vAlign w:val="center"/>
          </w:tcPr>
          <w:p w14:paraId="5CC8452C" w14:textId="316CA2BD" w:rsidR="00B54B7B" w:rsidRPr="005E25C7" w:rsidRDefault="00B54B7B" w:rsidP="00B54B7B">
            <w:pPr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3976" w:type="dxa"/>
            <w:vAlign w:val="center"/>
          </w:tcPr>
          <w:p w14:paraId="12673481" w14:textId="77777777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0A1295C9" w14:textId="58C82CB0" w:rsidR="00B54B7B" w:rsidRPr="005E25C7" w:rsidRDefault="00B54B7B" w:rsidP="00B54B7B">
            <w:pPr>
              <w:jc w:val="center"/>
              <w:rPr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785" w:type="dxa"/>
            <w:vAlign w:val="center"/>
          </w:tcPr>
          <w:p w14:paraId="1EF6B1E2" w14:textId="77777777" w:rsidR="00B54B7B" w:rsidRPr="005E25C7" w:rsidRDefault="00B54B7B" w:rsidP="00B54B7B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937" w:type="dxa"/>
            <w:vAlign w:val="center"/>
          </w:tcPr>
          <w:p w14:paraId="7912E505" w14:textId="77777777" w:rsidR="00B54B7B" w:rsidRPr="005E25C7" w:rsidRDefault="00B54B7B" w:rsidP="00B54B7B">
            <w:pPr>
              <w:jc w:val="center"/>
              <w:rPr>
                <w:rStyle w:val="Testosegnaposto"/>
                <w:color w:val="auto"/>
                <w:sz w:val="20"/>
                <w:szCs w:val="20"/>
                <w:highlight w:val="yellow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B54B7B" w:rsidRPr="00AA74A5" w14:paraId="06506B33" w14:textId="77777777" w:rsidTr="007C0BB6">
        <w:trPr>
          <w:trHeight w:val="1087"/>
          <w:jc w:val="center"/>
        </w:trPr>
        <w:tc>
          <w:tcPr>
            <w:tcW w:w="1406" w:type="dxa"/>
            <w:vAlign w:val="center"/>
          </w:tcPr>
          <w:p w14:paraId="46D1EB42" w14:textId="12A74BF2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976" w:type="dxa"/>
            <w:vAlign w:val="center"/>
          </w:tcPr>
          <w:p w14:paraId="2B5DA8FB" w14:textId="77777777" w:rsidR="00B54B7B" w:rsidRPr="005E25C7" w:rsidRDefault="00B54B7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7E3B2E0C" w14:textId="1C56072A" w:rsidR="00B54B7B" w:rsidRPr="005E25C7" w:rsidRDefault="00B54B7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785" w:type="dxa"/>
            <w:vAlign w:val="center"/>
          </w:tcPr>
          <w:p w14:paraId="3EB69CD3" w14:textId="21863E4D" w:rsidR="00B54B7B" w:rsidRPr="005E25C7" w:rsidRDefault="00A017FB" w:rsidP="0031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B54B7B" w:rsidRPr="005E25C7">
              <w:rPr>
                <w:b/>
                <w:sz w:val="20"/>
                <w:szCs w:val="20"/>
              </w:rPr>
              <w:sym w:font="Symbol" w:char="F0F0"/>
            </w:r>
            <w:r w:rsidR="00B54B7B"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937" w:type="dxa"/>
            <w:vAlign w:val="center"/>
          </w:tcPr>
          <w:p w14:paraId="7EAB2251" w14:textId="77777777" w:rsidR="00B54B7B" w:rsidRPr="005E25C7" w:rsidRDefault="00B54B7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A017FB" w:rsidRPr="00AA74A5" w14:paraId="065EF549" w14:textId="77777777" w:rsidTr="007C0BB6">
        <w:trPr>
          <w:trHeight w:val="1087"/>
          <w:jc w:val="center"/>
        </w:trPr>
        <w:tc>
          <w:tcPr>
            <w:tcW w:w="1406" w:type="dxa"/>
            <w:vAlign w:val="center"/>
          </w:tcPr>
          <w:p w14:paraId="3A36A822" w14:textId="77777777" w:rsidR="00A017FB" w:rsidRPr="005E25C7" w:rsidRDefault="00A017F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976" w:type="dxa"/>
            <w:vAlign w:val="center"/>
          </w:tcPr>
          <w:p w14:paraId="5DDCE2BD" w14:textId="77777777" w:rsidR="00A017FB" w:rsidRPr="005E25C7" w:rsidRDefault="00A017F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7DF343F3" w14:textId="65EEA14B" w:rsidR="00A017FB" w:rsidRPr="005E25C7" w:rsidRDefault="00A017F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785" w:type="dxa"/>
            <w:vAlign w:val="center"/>
          </w:tcPr>
          <w:p w14:paraId="7882B291" w14:textId="29C08427" w:rsidR="00A017FB" w:rsidRPr="005E25C7" w:rsidRDefault="00A017FB" w:rsidP="0031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937" w:type="dxa"/>
            <w:vAlign w:val="center"/>
          </w:tcPr>
          <w:p w14:paraId="49095717" w14:textId="072EB5B7" w:rsidR="00A017FB" w:rsidRPr="005E25C7" w:rsidRDefault="00A017F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  <w:tr w:rsidR="00A017FB" w:rsidRPr="00AA74A5" w14:paraId="6FB8FA1D" w14:textId="77777777" w:rsidTr="007C0BB6">
        <w:trPr>
          <w:trHeight w:val="1087"/>
          <w:jc w:val="center"/>
        </w:trPr>
        <w:tc>
          <w:tcPr>
            <w:tcW w:w="1406" w:type="dxa"/>
            <w:vAlign w:val="center"/>
          </w:tcPr>
          <w:p w14:paraId="3F2A390A" w14:textId="77777777" w:rsidR="00A017FB" w:rsidRPr="005E25C7" w:rsidRDefault="00A017F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976" w:type="dxa"/>
            <w:vAlign w:val="center"/>
          </w:tcPr>
          <w:p w14:paraId="51DAFA17" w14:textId="77777777" w:rsidR="00A017FB" w:rsidRPr="005E25C7" w:rsidRDefault="00A017FB" w:rsidP="00B54B7B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58B92CCE" w14:textId="0EAE9CDB" w:rsidR="00A017FB" w:rsidRPr="005E25C7" w:rsidRDefault="00A017F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Base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Intermedio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 Avanzato</w:t>
            </w:r>
          </w:p>
        </w:tc>
        <w:tc>
          <w:tcPr>
            <w:tcW w:w="785" w:type="dxa"/>
            <w:vAlign w:val="center"/>
          </w:tcPr>
          <w:p w14:paraId="52F8BC9E" w14:textId="343D2BA7" w:rsidR="00A017FB" w:rsidRPr="005E25C7" w:rsidRDefault="00A017FB" w:rsidP="0031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Corso</w:t>
            </w:r>
          </w:p>
        </w:tc>
        <w:tc>
          <w:tcPr>
            <w:tcW w:w="937" w:type="dxa"/>
            <w:vAlign w:val="center"/>
          </w:tcPr>
          <w:p w14:paraId="2B68D4D0" w14:textId="25FDDEB6" w:rsidR="00A017FB" w:rsidRPr="005E25C7" w:rsidRDefault="00A017FB" w:rsidP="00B54B7B">
            <w:pPr>
              <w:jc w:val="center"/>
              <w:rPr>
                <w:b/>
                <w:sz w:val="20"/>
                <w:szCs w:val="20"/>
              </w:rPr>
            </w:pPr>
            <w:r w:rsidRPr="005E25C7">
              <w:rPr>
                <w:b/>
                <w:sz w:val="20"/>
                <w:szCs w:val="20"/>
              </w:rPr>
              <w:sym w:font="Symbol" w:char="F0F0"/>
            </w:r>
            <w:r w:rsidRPr="005E25C7">
              <w:rPr>
                <w:b/>
                <w:sz w:val="20"/>
                <w:szCs w:val="20"/>
              </w:rPr>
              <w:t xml:space="preserve"> Hobby</w:t>
            </w:r>
          </w:p>
        </w:tc>
      </w:tr>
    </w:tbl>
    <w:p w14:paraId="151756A2" w14:textId="79D24C08" w:rsidR="00510D05" w:rsidRPr="00AA74A5" w:rsidRDefault="00510D05">
      <w:pPr>
        <w:rPr>
          <w:b/>
          <w:sz w:val="22"/>
          <w:szCs w:val="22"/>
        </w:rPr>
      </w:pPr>
      <w:r w:rsidRPr="00AA74A5">
        <w:rPr>
          <w:b/>
          <w:sz w:val="22"/>
          <w:szCs w:val="22"/>
        </w:rPr>
        <w:br w:type="page"/>
      </w:r>
    </w:p>
    <w:p w14:paraId="151756DD" w14:textId="7C589F99" w:rsidR="00A86CDD" w:rsidRPr="00AA74A5" w:rsidRDefault="00A86CDD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86CDD" w:rsidRPr="00AA74A5" w14:paraId="151756DF" w14:textId="77777777" w:rsidTr="00B11DD0">
        <w:trPr>
          <w:trHeight w:val="1109"/>
        </w:trPr>
        <w:tc>
          <w:tcPr>
            <w:tcW w:w="10343" w:type="dxa"/>
            <w:shd w:val="clear" w:color="auto" w:fill="auto"/>
            <w:vAlign w:val="center"/>
          </w:tcPr>
          <w:p w14:paraId="72BE9192" w14:textId="321E44C8" w:rsidR="00904883" w:rsidRDefault="00A86CDD" w:rsidP="00904883">
            <w:pPr>
              <w:jc w:val="center"/>
              <w:rPr>
                <w:b/>
                <w:sz w:val="28"/>
                <w:szCs w:val="28"/>
              </w:rPr>
            </w:pPr>
            <w:r w:rsidRPr="00904883">
              <w:rPr>
                <w:b/>
                <w:sz w:val="28"/>
                <w:szCs w:val="28"/>
              </w:rPr>
              <w:t xml:space="preserve">LE MIE VALUTAZIONI SUL PERCORSO PRECEDENTE </w:t>
            </w:r>
            <w:r w:rsidR="008E045D" w:rsidRPr="00904883">
              <w:rPr>
                <w:b/>
                <w:sz w:val="28"/>
                <w:szCs w:val="28"/>
              </w:rPr>
              <w:t>AL</w:t>
            </w:r>
            <w:r w:rsidRPr="00904883">
              <w:rPr>
                <w:b/>
                <w:sz w:val="28"/>
                <w:szCs w:val="28"/>
              </w:rPr>
              <w:t>L’I</w:t>
            </w:r>
            <w:r w:rsidR="00C83308" w:rsidRPr="00904883">
              <w:rPr>
                <w:b/>
                <w:sz w:val="28"/>
                <w:szCs w:val="28"/>
              </w:rPr>
              <w:t xml:space="preserve">PIAS </w:t>
            </w:r>
          </w:p>
          <w:p w14:paraId="151756DE" w14:textId="6A8E5E25" w:rsidR="00A86CDD" w:rsidRPr="00904883" w:rsidRDefault="008E045D" w:rsidP="00904883">
            <w:pPr>
              <w:jc w:val="center"/>
              <w:rPr>
                <w:b/>
                <w:sz w:val="28"/>
                <w:szCs w:val="28"/>
              </w:rPr>
            </w:pPr>
            <w:r w:rsidRPr="00904883">
              <w:rPr>
                <w:b/>
                <w:sz w:val="28"/>
                <w:szCs w:val="28"/>
              </w:rPr>
              <w:t>“</w:t>
            </w:r>
            <w:r w:rsidR="00C83308" w:rsidRPr="00904883">
              <w:rPr>
                <w:b/>
                <w:sz w:val="28"/>
                <w:szCs w:val="28"/>
              </w:rPr>
              <w:t>O. OLIVIERI</w:t>
            </w:r>
            <w:r w:rsidRPr="00904883">
              <w:rPr>
                <w:b/>
                <w:sz w:val="28"/>
                <w:szCs w:val="28"/>
              </w:rPr>
              <w:t>”</w:t>
            </w:r>
          </w:p>
        </w:tc>
      </w:tr>
      <w:tr w:rsidR="00A86CDD" w:rsidRPr="00AA74A5" w14:paraId="151756E2" w14:textId="77777777" w:rsidTr="00B11DD0">
        <w:trPr>
          <w:trHeight w:val="2837"/>
        </w:trPr>
        <w:tc>
          <w:tcPr>
            <w:tcW w:w="10343" w:type="dxa"/>
            <w:shd w:val="clear" w:color="auto" w:fill="auto"/>
          </w:tcPr>
          <w:p w14:paraId="151756E0" w14:textId="77777777" w:rsidR="00A86CDD" w:rsidRPr="00AA74A5" w:rsidRDefault="00A86CDD" w:rsidP="004F37E4">
            <w:r w:rsidRPr="00AA74A5">
              <w:t>1)  In che cosa mi sento cambiato dopo la scuola media?</w:t>
            </w:r>
            <w:r w:rsidR="004F37E4" w:rsidRPr="00AA74A5">
              <w:t xml:space="preserve">   </w:t>
            </w:r>
          </w:p>
          <w:p w14:paraId="151756E1" w14:textId="77777777" w:rsidR="0088773F" w:rsidRPr="00AA74A5" w:rsidRDefault="0088773F" w:rsidP="00C86FB9"/>
        </w:tc>
      </w:tr>
      <w:tr w:rsidR="00A86CDD" w:rsidRPr="00AA74A5" w14:paraId="151756E5" w14:textId="77777777" w:rsidTr="00B11DD0">
        <w:trPr>
          <w:trHeight w:val="2837"/>
        </w:trPr>
        <w:tc>
          <w:tcPr>
            <w:tcW w:w="10343" w:type="dxa"/>
            <w:shd w:val="clear" w:color="auto" w:fill="auto"/>
          </w:tcPr>
          <w:p w14:paraId="151756E3" w14:textId="1F4A2FC7" w:rsidR="00A86CDD" w:rsidRPr="00AA74A5" w:rsidRDefault="00A86CDD" w:rsidP="004F37E4">
            <w:r w:rsidRPr="00AA74A5">
              <w:t xml:space="preserve">2)  Quali cose ho imparato </w:t>
            </w:r>
            <w:r w:rsidR="00015532" w:rsidRPr="00AA74A5">
              <w:t>a</w:t>
            </w:r>
            <w:r w:rsidRPr="00AA74A5">
              <w:t xml:space="preserve"> fare?</w:t>
            </w:r>
            <w:r w:rsidR="004F37E4" w:rsidRPr="00AA74A5">
              <w:t xml:space="preserve">  </w:t>
            </w:r>
            <w:r w:rsidR="007C0BB6" w:rsidRPr="007C0BB6">
              <w:rPr>
                <w:i/>
                <w:iCs/>
              </w:rPr>
              <w:t>(es: ho imparato a collaborare)</w:t>
            </w:r>
          </w:p>
          <w:p w14:paraId="151756E4" w14:textId="77777777" w:rsidR="0088773F" w:rsidRPr="00AA74A5" w:rsidRDefault="0088773F" w:rsidP="00C86FB9"/>
        </w:tc>
      </w:tr>
      <w:tr w:rsidR="00A86CDD" w:rsidRPr="00AA74A5" w14:paraId="151756E8" w14:textId="77777777" w:rsidTr="00B11DD0">
        <w:trPr>
          <w:trHeight w:val="2837"/>
        </w:trPr>
        <w:tc>
          <w:tcPr>
            <w:tcW w:w="10343" w:type="dxa"/>
            <w:shd w:val="clear" w:color="auto" w:fill="auto"/>
          </w:tcPr>
          <w:p w14:paraId="151756E6" w14:textId="77777777" w:rsidR="00A86CDD" w:rsidRPr="00AA74A5" w:rsidRDefault="00A86CDD" w:rsidP="004F37E4">
            <w:r w:rsidRPr="00AA74A5">
              <w:t>3)  In che cosa sento di dover ancora migliorare?</w:t>
            </w:r>
            <w:r w:rsidR="004F37E4" w:rsidRPr="00AA74A5">
              <w:t xml:space="preserve">   </w:t>
            </w:r>
          </w:p>
          <w:p w14:paraId="151756E7" w14:textId="77777777" w:rsidR="0088773F" w:rsidRPr="00AA74A5" w:rsidRDefault="0088773F" w:rsidP="00C86FB9"/>
        </w:tc>
      </w:tr>
    </w:tbl>
    <w:p w14:paraId="151756E9" w14:textId="77777777" w:rsidR="009B0B8B" w:rsidRPr="00AA74A5" w:rsidRDefault="009B0B8B" w:rsidP="009B0B8B"/>
    <w:p w14:paraId="151756EA" w14:textId="77777777" w:rsidR="009B0B8B" w:rsidRPr="00AA74A5" w:rsidRDefault="009B0B8B" w:rsidP="009B0B8B"/>
    <w:p w14:paraId="151756EB" w14:textId="77777777" w:rsidR="0088773F" w:rsidRPr="00AA74A5" w:rsidRDefault="0088773F" w:rsidP="009B0B8B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F37E4" w:rsidRPr="00AA74A5" w14:paraId="151756EE" w14:textId="77777777" w:rsidTr="00B11DD0">
        <w:trPr>
          <w:trHeight w:val="805"/>
        </w:trPr>
        <w:tc>
          <w:tcPr>
            <w:tcW w:w="10343" w:type="dxa"/>
            <w:shd w:val="clear" w:color="auto" w:fill="auto"/>
          </w:tcPr>
          <w:p w14:paraId="151756EC" w14:textId="55757FBA" w:rsidR="004F37E4" w:rsidRPr="00562F63" w:rsidRDefault="004F37E4" w:rsidP="007C0BB6">
            <w:pPr>
              <w:ind w:right="-364"/>
              <w:jc w:val="center"/>
              <w:rPr>
                <w:b/>
                <w:bCs/>
                <w:sz w:val="28"/>
                <w:szCs w:val="28"/>
              </w:rPr>
            </w:pPr>
            <w:r w:rsidRPr="00562F63">
              <w:rPr>
                <w:b/>
                <w:bCs/>
                <w:sz w:val="28"/>
                <w:szCs w:val="28"/>
              </w:rPr>
              <w:lastRenderedPageBreak/>
              <w:t xml:space="preserve">SCHEDA </w:t>
            </w:r>
            <w:r w:rsidR="007C0BB6" w:rsidRPr="00562F63">
              <w:rPr>
                <w:b/>
                <w:bCs/>
                <w:sz w:val="28"/>
                <w:szCs w:val="28"/>
              </w:rPr>
              <w:t xml:space="preserve">DI </w:t>
            </w:r>
            <w:r w:rsidRPr="00562F63">
              <w:rPr>
                <w:b/>
                <w:bCs/>
                <w:sz w:val="28"/>
                <w:szCs w:val="28"/>
              </w:rPr>
              <w:t>ORIENTAMENTO</w:t>
            </w:r>
          </w:p>
          <w:p w14:paraId="151756ED" w14:textId="522BDA80" w:rsidR="004F37E4" w:rsidRPr="00AA74A5" w:rsidRDefault="00904883" w:rsidP="007E54EC">
            <w:pPr>
              <w:jc w:val="center"/>
            </w:pPr>
            <w:r>
              <w:t>(</w:t>
            </w:r>
            <w:r w:rsidR="004F37E4" w:rsidRPr="00AA74A5">
              <w:t>per l’allievo</w:t>
            </w:r>
            <w:r>
              <w:t>)</w:t>
            </w:r>
          </w:p>
        </w:tc>
      </w:tr>
      <w:tr w:rsidR="004F37E4" w:rsidRPr="00AA74A5" w14:paraId="151756F9" w14:textId="77777777" w:rsidTr="00752674">
        <w:trPr>
          <w:trHeight w:val="4693"/>
        </w:trPr>
        <w:tc>
          <w:tcPr>
            <w:tcW w:w="10343" w:type="dxa"/>
            <w:shd w:val="clear" w:color="auto" w:fill="auto"/>
          </w:tcPr>
          <w:p w14:paraId="151756EF" w14:textId="77C3CEAA" w:rsidR="004F37E4" w:rsidRDefault="004F37E4" w:rsidP="004F37E4">
            <w:pPr>
              <w:pStyle w:val="Corpodeltesto1"/>
              <w:rPr>
                <w:b/>
                <w:bCs/>
                <w:sz w:val="24"/>
              </w:rPr>
            </w:pPr>
            <w:r w:rsidRPr="00AA74A5">
              <w:rPr>
                <w:b/>
                <w:bCs/>
                <w:sz w:val="24"/>
              </w:rPr>
              <w:t>I miei principali interessi:</w:t>
            </w:r>
          </w:p>
          <w:p w14:paraId="2DDC5A9A" w14:textId="77777777" w:rsidR="00D910E6" w:rsidRPr="00AA74A5" w:rsidRDefault="00D910E6" w:rsidP="004F37E4">
            <w:pPr>
              <w:pStyle w:val="Corpodeltesto1"/>
              <w:rPr>
                <w:b/>
                <w:bCs/>
                <w:sz w:val="24"/>
              </w:rPr>
            </w:pPr>
          </w:p>
          <w:p w14:paraId="151756F0" w14:textId="4805902F" w:rsidR="004F37E4" w:rsidRPr="00AA74A5" w:rsidRDefault="004F37E4" w:rsidP="007E54EC">
            <w:pPr>
              <w:pStyle w:val="Corpodeltesto1"/>
              <w:ind w:right="-54"/>
              <w:rPr>
                <w:sz w:val="24"/>
              </w:rPr>
            </w:pPr>
            <w:r w:rsidRPr="00AA74A5">
              <w:rPr>
                <w:sz w:val="24"/>
              </w:rPr>
              <w:t>a scuola</w:t>
            </w:r>
            <w:r w:rsidR="00D910E6">
              <w:rPr>
                <w:sz w:val="24"/>
              </w:rPr>
              <w:t>:</w:t>
            </w:r>
            <w:r w:rsidRPr="00AA74A5">
              <w:rPr>
                <w:sz w:val="24"/>
              </w:rPr>
              <w:t xml:space="preserve">  </w:t>
            </w:r>
          </w:p>
          <w:p w14:paraId="1CD96072" w14:textId="77777777" w:rsidR="00D910E6" w:rsidRPr="00AA74A5" w:rsidRDefault="00D910E6" w:rsidP="00E564FC">
            <w:pPr>
              <w:rPr>
                <w:rStyle w:val="Testosegnaposto"/>
                <w:color w:val="auto"/>
              </w:rPr>
            </w:pPr>
          </w:p>
          <w:p w14:paraId="151756F2" w14:textId="77777777" w:rsidR="008B79F0" w:rsidRDefault="008B79F0" w:rsidP="007E54EC">
            <w:pPr>
              <w:pStyle w:val="Corpodeltesto1"/>
              <w:ind w:right="-54"/>
              <w:rPr>
                <w:sz w:val="24"/>
              </w:rPr>
            </w:pPr>
          </w:p>
          <w:p w14:paraId="151756F3" w14:textId="77777777" w:rsidR="00F06CCE" w:rsidRPr="00AA74A5" w:rsidRDefault="00F06CCE" w:rsidP="007E54EC">
            <w:pPr>
              <w:pStyle w:val="Corpodeltesto1"/>
              <w:ind w:right="-54"/>
              <w:rPr>
                <w:sz w:val="24"/>
              </w:rPr>
            </w:pPr>
          </w:p>
          <w:p w14:paraId="20738F5F" w14:textId="77777777" w:rsidR="00D910E6" w:rsidRDefault="00D910E6" w:rsidP="004F37E4"/>
          <w:p w14:paraId="6FA15722" w14:textId="34F4AB20" w:rsidR="00D910E6" w:rsidRDefault="00D910E6" w:rsidP="004F37E4"/>
          <w:p w14:paraId="2955BE19" w14:textId="77777777" w:rsidR="00752674" w:rsidRDefault="00752674" w:rsidP="004F37E4"/>
          <w:p w14:paraId="151756F4" w14:textId="7C742C3D" w:rsidR="004F37E4" w:rsidRPr="00AA74A5" w:rsidRDefault="004F37E4" w:rsidP="004F37E4">
            <w:r w:rsidRPr="00AA74A5">
              <w:t>fuori dalla scuola</w:t>
            </w:r>
            <w:r w:rsidR="00D910E6">
              <w:t>:</w:t>
            </w:r>
            <w:r w:rsidRPr="00AA74A5">
              <w:t xml:space="preserve">   </w:t>
            </w:r>
          </w:p>
          <w:p w14:paraId="151756F5" w14:textId="77777777" w:rsidR="004F37E4" w:rsidRPr="00AA74A5" w:rsidRDefault="004F37E4" w:rsidP="004F37E4">
            <w:pPr>
              <w:rPr>
                <w:rStyle w:val="Testosegnaposto"/>
                <w:color w:val="auto"/>
              </w:rPr>
            </w:pPr>
          </w:p>
          <w:p w14:paraId="151756F6" w14:textId="77777777" w:rsidR="008B79F0" w:rsidRDefault="008B79F0" w:rsidP="004F37E4"/>
          <w:p w14:paraId="151756F7" w14:textId="77777777" w:rsidR="00F06CCE" w:rsidRPr="00AA74A5" w:rsidRDefault="00F06CCE" w:rsidP="004F37E4"/>
          <w:p w14:paraId="151756F8" w14:textId="77777777" w:rsidR="004F37E4" w:rsidRPr="00AA74A5" w:rsidRDefault="004F37E4" w:rsidP="004F37E4"/>
        </w:tc>
      </w:tr>
      <w:tr w:rsidR="004F37E4" w:rsidRPr="00AA74A5" w14:paraId="15175704" w14:textId="77777777" w:rsidTr="00752674">
        <w:trPr>
          <w:trHeight w:val="5221"/>
        </w:trPr>
        <w:tc>
          <w:tcPr>
            <w:tcW w:w="10343" w:type="dxa"/>
            <w:shd w:val="clear" w:color="auto" w:fill="auto"/>
          </w:tcPr>
          <w:p w14:paraId="151756FA" w14:textId="77777777" w:rsidR="004F37E4" w:rsidRPr="00AA74A5" w:rsidRDefault="004F37E4" w:rsidP="004F37E4">
            <w:pPr>
              <w:pStyle w:val="Corpodeltesto1"/>
              <w:rPr>
                <w:b/>
                <w:bCs/>
                <w:sz w:val="24"/>
              </w:rPr>
            </w:pPr>
            <w:r w:rsidRPr="00AA74A5">
              <w:rPr>
                <w:b/>
                <w:bCs/>
                <w:sz w:val="24"/>
              </w:rPr>
              <w:t>Cosa mi riesce particolarmente bene:</w:t>
            </w:r>
          </w:p>
          <w:p w14:paraId="08EE9B9B" w14:textId="77777777" w:rsidR="00D910E6" w:rsidRDefault="00D910E6" w:rsidP="007E54EC">
            <w:pPr>
              <w:pStyle w:val="Corpodeltesto1"/>
              <w:ind w:right="-54"/>
              <w:rPr>
                <w:sz w:val="24"/>
              </w:rPr>
            </w:pPr>
          </w:p>
          <w:p w14:paraId="151756FB" w14:textId="0FD2114E" w:rsidR="0088773F" w:rsidRPr="00AA74A5" w:rsidRDefault="004F37E4" w:rsidP="007E54EC">
            <w:pPr>
              <w:pStyle w:val="Corpodeltesto1"/>
              <w:ind w:right="-54"/>
              <w:rPr>
                <w:sz w:val="24"/>
              </w:rPr>
            </w:pPr>
            <w:r w:rsidRPr="00AA74A5">
              <w:rPr>
                <w:sz w:val="24"/>
              </w:rPr>
              <w:t>a scuola</w:t>
            </w:r>
            <w:r w:rsidR="0088773F" w:rsidRPr="00AA74A5">
              <w:rPr>
                <w:sz w:val="24"/>
              </w:rPr>
              <w:t>:</w:t>
            </w:r>
          </w:p>
          <w:p w14:paraId="151756FC" w14:textId="23D55DA6" w:rsidR="004F37E4" w:rsidRDefault="004F37E4" w:rsidP="00E564FC">
            <w:pPr>
              <w:rPr>
                <w:rStyle w:val="Testosegnaposto"/>
                <w:color w:val="auto"/>
              </w:rPr>
            </w:pPr>
          </w:p>
          <w:p w14:paraId="4B766818" w14:textId="188442CD" w:rsidR="00D910E6" w:rsidRDefault="00D910E6" w:rsidP="00E564FC">
            <w:pPr>
              <w:rPr>
                <w:rStyle w:val="Testosegnaposto"/>
                <w:color w:val="auto"/>
              </w:rPr>
            </w:pPr>
          </w:p>
          <w:p w14:paraId="25038366" w14:textId="77777777" w:rsidR="00D910E6" w:rsidRPr="00AA74A5" w:rsidRDefault="00D910E6" w:rsidP="00E564FC">
            <w:pPr>
              <w:rPr>
                <w:rStyle w:val="Testosegnaposto"/>
                <w:color w:val="auto"/>
              </w:rPr>
            </w:pPr>
          </w:p>
          <w:p w14:paraId="151756FD" w14:textId="77777777" w:rsidR="008B79F0" w:rsidRPr="00AA74A5" w:rsidRDefault="008B79F0" w:rsidP="007E54EC">
            <w:pPr>
              <w:pStyle w:val="Corpodeltesto1"/>
              <w:ind w:right="-54"/>
              <w:rPr>
                <w:sz w:val="24"/>
              </w:rPr>
            </w:pPr>
          </w:p>
          <w:p w14:paraId="151756FE" w14:textId="6583A3E9" w:rsidR="004F37E4" w:rsidRDefault="004F37E4" w:rsidP="007E54EC">
            <w:pPr>
              <w:pStyle w:val="Corpodeltesto1"/>
              <w:ind w:right="-54"/>
              <w:rPr>
                <w:sz w:val="24"/>
              </w:rPr>
            </w:pPr>
          </w:p>
          <w:p w14:paraId="22B47021" w14:textId="77777777" w:rsidR="00752674" w:rsidRPr="00AA74A5" w:rsidRDefault="00752674" w:rsidP="007E54EC">
            <w:pPr>
              <w:pStyle w:val="Corpodeltesto1"/>
              <w:ind w:right="-54"/>
              <w:rPr>
                <w:sz w:val="24"/>
              </w:rPr>
            </w:pPr>
          </w:p>
          <w:p w14:paraId="151756FF" w14:textId="5A55ACDC" w:rsidR="004F37E4" w:rsidRPr="00AA74A5" w:rsidRDefault="004F37E4" w:rsidP="004F37E4">
            <w:r w:rsidRPr="00AA74A5">
              <w:t>fuori dalla scuola</w:t>
            </w:r>
            <w:r w:rsidR="00D910E6">
              <w:t>:</w:t>
            </w:r>
          </w:p>
          <w:p w14:paraId="15175700" w14:textId="77777777" w:rsidR="0088773F" w:rsidRPr="00E564FC" w:rsidRDefault="0088773F" w:rsidP="004F37E4">
            <w:pPr>
              <w:rPr>
                <w:rStyle w:val="Testosegnaposto"/>
                <w:color w:val="auto"/>
                <w:sz w:val="32"/>
                <w:szCs w:val="32"/>
              </w:rPr>
            </w:pPr>
          </w:p>
          <w:p w14:paraId="15175701" w14:textId="77777777" w:rsidR="008B79F0" w:rsidRDefault="008B79F0" w:rsidP="004F37E4">
            <w:pPr>
              <w:rPr>
                <w:rStyle w:val="Testosegnaposto"/>
                <w:color w:val="auto"/>
              </w:rPr>
            </w:pPr>
          </w:p>
          <w:p w14:paraId="15175702" w14:textId="77777777" w:rsidR="00F06CCE" w:rsidRPr="00AA74A5" w:rsidRDefault="00F06CCE" w:rsidP="004F37E4">
            <w:pPr>
              <w:rPr>
                <w:rStyle w:val="Testosegnaposto"/>
                <w:color w:val="auto"/>
              </w:rPr>
            </w:pPr>
          </w:p>
          <w:p w14:paraId="15175703" w14:textId="77777777" w:rsidR="008B79F0" w:rsidRPr="00AA74A5" w:rsidRDefault="008B79F0" w:rsidP="004F37E4"/>
        </w:tc>
      </w:tr>
    </w:tbl>
    <w:p w14:paraId="1517570B" w14:textId="1FC02D4D" w:rsidR="004F37E4" w:rsidRPr="009A4990" w:rsidRDefault="00602F42" w:rsidP="009A4990">
      <w:pPr>
        <w:pStyle w:val="Titolo1"/>
        <w:jc w:val="center"/>
        <w:rPr>
          <w:rFonts w:ascii="Times New Roman" w:hAnsi="Times New Roman" w:cs="Times New Roman"/>
          <w:color w:val="FF0000"/>
        </w:rPr>
      </w:pPr>
      <w:r w:rsidRPr="009A4990">
        <w:rPr>
          <w:rFonts w:ascii="Times New Roman" w:hAnsi="Times New Roman" w:cs="Times New Roman"/>
          <w:color w:val="FF0000"/>
        </w:rPr>
        <w:lastRenderedPageBreak/>
        <w:t>Parte II</w:t>
      </w:r>
      <w:r w:rsidR="003C7635">
        <w:rPr>
          <w:rFonts w:ascii="Times New Roman" w:hAnsi="Times New Roman" w:cs="Times New Roman"/>
          <w:color w:val="FF0000"/>
        </w:rPr>
        <w:t>(b)</w:t>
      </w:r>
      <w:r w:rsidRPr="009A4990">
        <w:rPr>
          <w:rFonts w:ascii="Times New Roman" w:hAnsi="Times New Roman" w:cs="Times New Roman"/>
          <w:color w:val="FF0000"/>
        </w:rPr>
        <w:t xml:space="preserve"> </w:t>
      </w:r>
      <w:r w:rsidR="00430CFC" w:rsidRPr="009A4990">
        <w:rPr>
          <w:rFonts w:ascii="Times New Roman" w:hAnsi="Times New Roman" w:cs="Times New Roman"/>
          <w:color w:val="FF0000"/>
        </w:rPr>
        <w:t>- A</w:t>
      </w:r>
      <w:r w:rsidRPr="009A4990">
        <w:rPr>
          <w:rFonts w:ascii="Times New Roman" w:hAnsi="Times New Roman" w:cs="Times New Roman"/>
          <w:color w:val="FF0000"/>
        </w:rPr>
        <w:t>utovalutazione del presente a cura dello studente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5967"/>
        <w:gridCol w:w="1881"/>
      </w:tblGrid>
      <w:tr w:rsidR="00FA04CE" w:rsidRPr="00AA74A5" w14:paraId="15175710" w14:textId="77777777" w:rsidTr="00562F63">
        <w:trPr>
          <w:trHeight w:val="657"/>
        </w:trPr>
        <w:tc>
          <w:tcPr>
            <w:tcW w:w="8410" w:type="dxa"/>
            <w:gridSpan w:val="2"/>
            <w:shd w:val="clear" w:color="auto" w:fill="auto"/>
            <w:vAlign w:val="center"/>
          </w:tcPr>
          <w:p w14:paraId="1517570C" w14:textId="77777777" w:rsidR="00FA04CE" w:rsidRPr="00562F63" w:rsidRDefault="00FA04CE" w:rsidP="007E54EC">
            <w:pPr>
              <w:jc w:val="center"/>
              <w:rPr>
                <w:b/>
                <w:sz w:val="28"/>
                <w:szCs w:val="28"/>
              </w:rPr>
            </w:pPr>
            <w:r w:rsidRPr="00562F63">
              <w:rPr>
                <w:b/>
                <w:sz w:val="28"/>
                <w:szCs w:val="28"/>
              </w:rPr>
              <w:t>COME MI VEDO A SCUOLA</w:t>
            </w:r>
          </w:p>
        </w:tc>
        <w:tc>
          <w:tcPr>
            <w:tcW w:w="1881" w:type="dxa"/>
            <w:shd w:val="clear" w:color="auto" w:fill="auto"/>
          </w:tcPr>
          <w:p w14:paraId="1517570D" w14:textId="77777777" w:rsidR="00FA04CE" w:rsidRPr="00562F63" w:rsidRDefault="00FA04CE" w:rsidP="00FA04CE">
            <w:pPr>
              <w:rPr>
                <w:b/>
                <w:bCs/>
                <w:sz w:val="20"/>
                <w:szCs w:val="20"/>
              </w:rPr>
            </w:pPr>
            <w:r w:rsidRPr="00562F63">
              <w:rPr>
                <w:b/>
                <w:bCs/>
                <w:sz w:val="20"/>
                <w:szCs w:val="20"/>
              </w:rPr>
              <w:t>M = Molto</w:t>
            </w:r>
          </w:p>
          <w:p w14:paraId="1517570E" w14:textId="77777777" w:rsidR="00FA04CE" w:rsidRPr="00562F63" w:rsidRDefault="00FA04CE" w:rsidP="00FA04CE">
            <w:pPr>
              <w:rPr>
                <w:b/>
                <w:bCs/>
                <w:sz w:val="20"/>
                <w:szCs w:val="20"/>
              </w:rPr>
            </w:pPr>
            <w:r w:rsidRPr="00562F63">
              <w:rPr>
                <w:b/>
                <w:bCs/>
                <w:sz w:val="20"/>
                <w:szCs w:val="20"/>
              </w:rPr>
              <w:t xml:space="preserve">A = Abbastanza </w:t>
            </w:r>
          </w:p>
          <w:p w14:paraId="1517570F" w14:textId="77777777" w:rsidR="00FA04CE" w:rsidRPr="00562F63" w:rsidRDefault="00FA04CE" w:rsidP="00FA04CE">
            <w:pPr>
              <w:rPr>
                <w:sz w:val="20"/>
                <w:szCs w:val="20"/>
              </w:rPr>
            </w:pPr>
            <w:r w:rsidRPr="00562F63">
              <w:rPr>
                <w:b/>
                <w:bCs/>
                <w:sz w:val="20"/>
                <w:szCs w:val="20"/>
              </w:rPr>
              <w:t>P = Poco</w:t>
            </w:r>
          </w:p>
        </w:tc>
      </w:tr>
      <w:tr w:rsidR="00FA04CE" w:rsidRPr="00AA74A5" w14:paraId="15175714" w14:textId="77777777" w:rsidTr="00562F63">
        <w:trPr>
          <w:trHeight w:val="433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15175711" w14:textId="77777777" w:rsidR="00FA04CE" w:rsidRPr="00562F63" w:rsidRDefault="00FA04CE" w:rsidP="00FA04CE">
            <w:pPr>
              <w:rPr>
                <w:b/>
              </w:rPr>
            </w:pPr>
            <w:r w:rsidRPr="00562F63">
              <w:rPr>
                <w:b/>
              </w:rPr>
              <w:t>Nel comportamento in classe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5175712" w14:textId="77777777" w:rsidR="00FA04CE" w:rsidRPr="00562F63" w:rsidRDefault="00FA04CE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prendermi cura dei miei oggetti e di quelli degli altri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13" w14:textId="77777777" w:rsidR="00FA04CE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18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</w:tcPr>
          <w:p w14:paraId="15175715" w14:textId="77777777" w:rsidR="008B79F0" w:rsidRPr="00562F63" w:rsidRDefault="008B79F0" w:rsidP="00720D7A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16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rispettare i compagni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17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1C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</w:tcPr>
          <w:p w14:paraId="15175719" w14:textId="77777777" w:rsidR="008B79F0" w:rsidRPr="00562F63" w:rsidRDefault="008B79F0" w:rsidP="00720D7A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1A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mantenere un comportamento corretto durante le varie attività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1B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20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</w:tcPr>
          <w:p w14:paraId="1517571D" w14:textId="77777777" w:rsidR="008B79F0" w:rsidRPr="00562F63" w:rsidRDefault="008B79F0" w:rsidP="00720D7A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1E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intervenire rispettando il mio turno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1F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24" w14:textId="77777777" w:rsidTr="00562F63">
        <w:trPr>
          <w:trHeight w:val="433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15175721" w14:textId="77777777" w:rsidR="008B79F0" w:rsidRPr="00562F63" w:rsidRDefault="008B79F0" w:rsidP="008064AD">
            <w:r w:rsidRPr="00562F63">
              <w:rPr>
                <w:b/>
              </w:rPr>
              <w:t>Nella partecipazione alle attività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5175722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intervenire in modo pertinente all’argomento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23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28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</w:tcPr>
          <w:p w14:paraId="15175725" w14:textId="77777777" w:rsidR="008B79F0" w:rsidRPr="00562F63" w:rsidRDefault="008B79F0" w:rsidP="00720D7A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26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prestare attenzione a ciò che avviene in classe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27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2C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</w:tcPr>
          <w:p w14:paraId="15175729" w14:textId="77777777" w:rsidR="008B79F0" w:rsidRPr="00562F63" w:rsidRDefault="008B79F0" w:rsidP="00720D7A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2A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 xml:space="preserve">so eseguire il compito assegnatomi  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2B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30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</w:tcPr>
          <w:p w14:paraId="1517572D" w14:textId="77777777" w:rsidR="008B79F0" w:rsidRPr="00562F63" w:rsidRDefault="008B79F0" w:rsidP="00720D7A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2E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lavorare in gruppo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2F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34" w14:textId="77777777" w:rsidTr="00562F63">
        <w:trPr>
          <w:trHeight w:val="433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15175731" w14:textId="77777777" w:rsidR="008B79F0" w:rsidRPr="00562F63" w:rsidRDefault="008B79F0" w:rsidP="008064AD">
            <w:pPr>
              <w:rPr>
                <w:b/>
              </w:rPr>
            </w:pPr>
            <w:r w:rsidRPr="00562F63">
              <w:rPr>
                <w:b/>
              </w:rPr>
              <w:t>Nella collaborazione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5175732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informare i compagni sulle attività di classe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33" w14:textId="7901989A" w:rsidR="008B79F0" w:rsidRPr="00E10EBE" w:rsidRDefault="00BD1534" w:rsidP="00F06CCE">
            <w:pPr>
              <w:jc w:val="center"/>
              <w:rPr>
                <w:highlight w:val="yellow"/>
              </w:rPr>
            </w:pPr>
            <w:r w:rsidRPr="00E10EBE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Pr="00E10EBE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E10EBE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38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35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36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rispettare il compito assegnatomi nel lavoro di gruppo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37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3C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39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3A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ascoltare e rispettare le opinioni altrui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3B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40" w14:textId="77777777" w:rsidTr="00562F63">
        <w:trPr>
          <w:trHeight w:val="433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1517573D" w14:textId="77777777" w:rsidR="008B79F0" w:rsidRPr="00562F63" w:rsidRDefault="008B79F0" w:rsidP="008064AD">
            <w:pPr>
              <w:rPr>
                <w:b/>
              </w:rPr>
            </w:pPr>
            <w:r w:rsidRPr="00562F63">
              <w:rPr>
                <w:b/>
              </w:rPr>
              <w:t>Nel lavoro scolastico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517573E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usare correttamente il diario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3F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44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41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42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far firmare puntualmente comunicazioni e verifiche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43" w14:textId="77777777" w:rsidR="008B79F0" w:rsidRPr="00B57438" w:rsidRDefault="002A7F7E" w:rsidP="00F06CCE">
            <w:pPr>
              <w:jc w:val="center"/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48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45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46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portare il materiale richiesto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47" w14:textId="77777777" w:rsidR="008B79F0" w:rsidRPr="00B57438" w:rsidRDefault="002A7F7E" w:rsidP="00F06CCE">
            <w:pPr>
              <w:jc w:val="center"/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4C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49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4A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tenermi aggiornato sulle attività quando sono assente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4B" w14:textId="77777777" w:rsidR="008B79F0" w:rsidRPr="00B57438" w:rsidRDefault="002A7F7E" w:rsidP="00F06CCE">
            <w:pPr>
              <w:jc w:val="center"/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50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4D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4E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rispettare i tempi di lavoro richiesti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4F" w14:textId="77777777" w:rsidR="008B79F0" w:rsidRPr="00B57438" w:rsidRDefault="002A7F7E" w:rsidP="00F06CCE">
            <w:pPr>
              <w:jc w:val="center"/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54" w14:textId="77777777" w:rsidTr="00562F63">
        <w:trPr>
          <w:trHeight w:val="433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15175751" w14:textId="77777777" w:rsidR="008B79F0" w:rsidRPr="00562F63" w:rsidRDefault="008B79F0" w:rsidP="008064AD">
            <w:pPr>
              <w:rPr>
                <w:b/>
              </w:rPr>
            </w:pPr>
            <w:r w:rsidRPr="00562F63">
              <w:rPr>
                <w:b/>
              </w:rPr>
              <w:t>Nell’impegno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5175752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eseguire regolarmente i compiti nei tempi richiesti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53" w14:textId="77777777" w:rsidR="008B79F0" w:rsidRPr="00B57438" w:rsidRDefault="002A7F7E" w:rsidP="00F06CCE">
            <w:pPr>
              <w:jc w:val="center"/>
            </w:pP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B57438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B57438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58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55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56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seguire la correzione dei compiti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57" w14:textId="44791E9C" w:rsidR="008B79F0" w:rsidRPr="00B57438" w:rsidRDefault="009A4990" w:rsidP="00F06CCE">
            <w:pPr>
              <w:jc w:val="center"/>
            </w:pP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Pr="00562F63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5C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59" w14:textId="77777777" w:rsidR="008B79F0" w:rsidRPr="00562F63" w:rsidRDefault="008B79F0" w:rsidP="008064AD">
            <w:pPr>
              <w:rPr>
                <w:b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5A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applicarmi regolarmente alle lezioni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5B" w14:textId="77777777" w:rsidR="008B79F0" w:rsidRPr="00562F63" w:rsidRDefault="002A7F7E" w:rsidP="00F06CCE">
            <w:pPr>
              <w:jc w:val="center"/>
            </w:pP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562F63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60" w14:textId="77777777" w:rsidTr="00562F63">
        <w:trPr>
          <w:trHeight w:val="433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1517575D" w14:textId="77777777" w:rsidR="008B79F0" w:rsidRPr="00562F63" w:rsidRDefault="008B79F0" w:rsidP="008064AD">
            <w:pPr>
              <w:rPr>
                <w:b/>
              </w:rPr>
            </w:pPr>
            <w:r w:rsidRPr="00562F63">
              <w:rPr>
                <w:b/>
              </w:rPr>
              <w:t>Nel mio orientamento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517575E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realizzare concretamente quanto richiesto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5F" w14:textId="77777777" w:rsidR="008B79F0" w:rsidRPr="00562F63" w:rsidRDefault="002A7F7E" w:rsidP="00F06CCE">
            <w:pPr>
              <w:jc w:val="center"/>
            </w:pP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562F63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  <w:tr w:rsidR="008B79F0" w:rsidRPr="00AA74A5" w14:paraId="15175764" w14:textId="77777777" w:rsidTr="00562F63">
        <w:trPr>
          <w:trHeight w:val="433"/>
        </w:trPr>
        <w:tc>
          <w:tcPr>
            <w:tcW w:w="2443" w:type="dxa"/>
            <w:vMerge/>
            <w:shd w:val="clear" w:color="auto" w:fill="auto"/>
            <w:vAlign w:val="center"/>
          </w:tcPr>
          <w:p w14:paraId="15175761" w14:textId="77777777" w:rsidR="008B79F0" w:rsidRPr="00AA74A5" w:rsidRDefault="008B79F0" w:rsidP="008064AD">
            <w:pPr>
              <w:pStyle w:val="Titolo1"/>
              <w:rPr>
                <w:rFonts w:ascii="Times New Roman" w:hAnsi="Times New Roman" w:cs="Times New Roman"/>
              </w:rPr>
            </w:pPr>
          </w:p>
        </w:tc>
        <w:tc>
          <w:tcPr>
            <w:tcW w:w="5967" w:type="dxa"/>
            <w:shd w:val="clear" w:color="auto" w:fill="auto"/>
            <w:vAlign w:val="center"/>
          </w:tcPr>
          <w:p w14:paraId="15175762" w14:textId="77777777" w:rsidR="008B79F0" w:rsidRPr="00562F63" w:rsidRDefault="008B79F0" w:rsidP="00FA04CE">
            <w:pPr>
              <w:rPr>
                <w:sz w:val="20"/>
                <w:szCs w:val="20"/>
              </w:rPr>
            </w:pPr>
            <w:r w:rsidRPr="00562F63">
              <w:rPr>
                <w:sz w:val="20"/>
                <w:szCs w:val="20"/>
              </w:rPr>
              <w:t>so ricostruire a posteriori il percorso delle attività svolte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175763" w14:textId="77777777" w:rsidR="008B79F0" w:rsidRPr="001579DC" w:rsidRDefault="002A7F7E" w:rsidP="00F06CCE">
            <w:pPr>
              <w:jc w:val="center"/>
              <w:rPr>
                <w:highlight w:val="yellow"/>
              </w:rPr>
            </w:pP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Molto"/>
                    <w:listEntry w:val="Abbastanza"/>
                    <w:listEntry w:val="Poco"/>
                  </w:ddList>
                </w:ffData>
              </w:fldChar>
            </w:r>
            <w:r w:rsidR="008B79F0" w:rsidRPr="00562F63">
              <w:rPr>
                <w:rStyle w:val="Testosegnaposto"/>
                <w:color w:val="auto"/>
                <w:sz w:val="32"/>
                <w:szCs w:val="32"/>
              </w:rPr>
              <w:instrText xml:space="preserve"> FORMDROPDOWN </w:instrText>
            </w:r>
            <w:r w:rsidR="003E199C">
              <w:rPr>
                <w:rStyle w:val="Testosegnaposto"/>
                <w:color w:val="auto"/>
                <w:sz w:val="32"/>
                <w:szCs w:val="32"/>
              </w:rPr>
            </w:r>
            <w:r w:rsidR="003E199C">
              <w:rPr>
                <w:rStyle w:val="Testosegnaposto"/>
                <w:color w:val="auto"/>
                <w:sz w:val="32"/>
                <w:szCs w:val="32"/>
              </w:rPr>
              <w:fldChar w:fldCharType="separate"/>
            </w:r>
            <w:r w:rsidRPr="00562F63">
              <w:rPr>
                <w:rStyle w:val="Testosegnaposto"/>
                <w:color w:val="auto"/>
                <w:sz w:val="32"/>
                <w:szCs w:val="32"/>
              </w:rPr>
              <w:fldChar w:fldCharType="end"/>
            </w:r>
          </w:p>
        </w:tc>
      </w:tr>
    </w:tbl>
    <w:p w14:paraId="15175765" w14:textId="77777777" w:rsidR="008064AD" w:rsidRPr="00AA74A5" w:rsidRDefault="008064AD" w:rsidP="00B9357A">
      <w:pPr>
        <w:pStyle w:val="Titolo"/>
        <w:jc w:val="left"/>
        <w:rPr>
          <w:b/>
          <w:sz w:val="22"/>
          <w:szCs w:val="22"/>
        </w:rPr>
      </w:pPr>
    </w:p>
    <w:p w14:paraId="15175766" w14:textId="77777777" w:rsidR="007F0C33" w:rsidRPr="00904883" w:rsidRDefault="008064AD" w:rsidP="00E375C0">
      <w:pPr>
        <w:rPr>
          <w:b/>
          <w:sz w:val="28"/>
          <w:szCs w:val="28"/>
        </w:rPr>
      </w:pPr>
      <w:r w:rsidRPr="00AA74A5">
        <w:rPr>
          <w:b/>
          <w:sz w:val="22"/>
          <w:szCs w:val="22"/>
        </w:rPr>
        <w:br w:type="page"/>
      </w:r>
      <w:r w:rsidR="007F0C33" w:rsidRPr="00904883">
        <w:rPr>
          <w:b/>
          <w:sz w:val="28"/>
          <w:szCs w:val="28"/>
        </w:rPr>
        <w:lastRenderedPageBreak/>
        <w:t>LA MIA MOTIVAZIONE ALLO STUDIO</w:t>
      </w:r>
    </w:p>
    <w:p w14:paraId="15175767" w14:textId="77777777" w:rsidR="007F0C33" w:rsidRPr="00AA74A5" w:rsidRDefault="007F0C33" w:rsidP="00B9357A">
      <w:pPr>
        <w:pStyle w:val="Titolo"/>
        <w:jc w:val="left"/>
        <w:rPr>
          <w:b/>
          <w:sz w:val="22"/>
          <w:szCs w:val="22"/>
        </w:rPr>
      </w:pPr>
    </w:p>
    <w:p w14:paraId="15175768" w14:textId="77777777" w:rsidR="007F0C33" w:rsidRPr="00AA74A5" w:rsidRDefault="007F0C33" w:rsidP="007F0C33">
      <w:pPr>
        <w:rPr>
          <w:rFonts w:ascii="Arial" w:hAnsi="Arial" w:cs="Arial"/>
          <w:sz w:val="20"/>
          <w:szCs w:val="20"/>
        </w:rPr>
      </w:pPr>
    </w:p>
    <w:p w14:paraId="15175769" w14:textId="77777777" w:rsidR="007F0C33" w:rsidRPr="00AA74A5" w:rsidRDefault="007F0C33" w:rsidP="008B79F0">
      <w:pPr>
        <w:spacing w:after="240"/>
        <w:rPr>
          <w:sz w:val="22"/>
          <w:szCs w:val="22"/>
        </w:rPr>
      </w:pPr>
      <w:r w:rsidRPr="00AA74A5">
        <w:rPr>
          <w:sz w:val="22"/>
          <w:szCs w:val="22"/>
        </w:rPr>
        <w:t>Questo questionario ti servirà a capire meglio il tuo modo di studiare.</w:t>
      </w:r>
    </w:p>
    <w:p w14:paraId="1517576A" w14:textId="2854C6BC" w:rsidR="007F0C33" w:rsidRDefault="007F0C33" w:rsidP="007F0C33">
      <w:pPr>
        <w:rPr>
          <w:b/>
          <w:bCs/>
          <w:sz w:val="22"/>
          <w:szCs w:val="22"/>
        </w:rPr>
      </w:pPr>
      <w:r w:rsidRPr="00AA74A5">
        <w:rPr>
          <w:b/>
          <w:bCs/>
          <w:sz w:val="22"/>
          <w:szCs w:val="22"/>
        </w:rPr>
        <w:t>Scegli la risposta che meglio descrive le tue idee: non esistono risposte giuste o sbagliate!</w:t>
      </w:r>
    </w:p>
    <w:p w14:paraId="5758E6B9" w14:textId="08982B8A" w:rsidR="00904883" w:rsidRDefault="00904883" w:rsidP="007F0C33">
      <w:pPr>
        <w:rPr>
          <w:b/>
          <w:bCs/>
          <w:sz w:val="22"/>
          <w:szCs w:val="22"/>
        </w:rPr>
      </w:pPr>
    </w:p>
    <w:p w14:paraId="50CB08ED" w14:textId="182243FE" w:rsidR="00904883" w:rsidRDefault="00904883" w:rsidP="007F0C33">
      <w:pPr>
        <w:rPr>
          <w:b/>
          <w:bCs/>
          <w:sz w:val="22"/>
          <w:szCs w:val="22"/>
        </w:rPr>
      </w:pPr>
    </w:p>
    <w:p w14:paraId="75971D38" w14:textId="77777777" w:rsidR="00904883" w:rsidRPr="00AA74A5" w:rsidRDefault="00904883" w:rsidP="007F0C33">
      <w:pPr>
        <w:rPr>
          <w:b/>
          <w:bCs/>
          <w:sz w:val="22"/>
          <w:szCs w:val="22"/>
        </w:rPr>
      </w:pPr>
    </w:p>
    <w:p w14:paraId="1517576B" w14:textId="77777777" w:rsidR="00E0116C" w:rsidRPr="00AA74A5" w:rsidRDefault="00E0116C" w:rsidP="007F0C33">
      <w:pPr>
        <w:rPr>
          <w:b/>
          <w:bCs/>
          <w:sz w:val="22"/>
          <w:szCs w:val="22"/>
        </w:rPr>
      </w:pPr>
    </w:p>
    <w:p w14:paraId="1517576C" w14:textId="77777777" w:rsidR="0073663A" w:rsidRPr="00AA74A5" w:rsidRDefault="0073663A" w:rsidP="007F0C33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134"/>
        <w:gridCol w:w="1134"/>
        <w:gridCol w:w="1275"/>
      </w:tblGrid>
      <w:tr w:rsidR="00A73E2D" w:rsidRPr="00AA74A5" w14:paraId="15175771" w14:textId="77777777" w:rsidTr="007E54EC">
        <w:tc>
          <w:tcPr>
            <w:tcW w:w="6658" w:type="dxa"/>
            <w:shd w:val="clear" w:color="auto" w:fill="auto"/>
          </w:tcPr>
          <w:p w14:paraId="1517576D" w14:textId="77777777" w:rsidR="00A73E2D" w:rsidRPr="00904883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sz w:val="28"/>
                <w:szCs w:val="28"/>
              </w:rPr>
            </w:pPr>
            <w:r w:rsidRPr="00904883">
              <w:rPr>
                <w:b/>
                <w:sz w:val="28"/>
                <w:szCs w:val="28"/>
              </w:rPr>
              <w:t>STUDIO</w:t>
            </w:r>
          </w:p>
        </w:tc>
        <w:tc>
          <w:tcPr>
            <w:tcW w:w="1134" w:type="dxa"/>
            <w:shd w:val="clear" w:color="auto" w:fill="auto"/>
          </w:tcPr>
          <w:p w14:paraId="1517576E" w14:textId="77777777" w:rsidR="00A73E2D" w:rsidRPr="00AA74A5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sz w:val="20"/>
                <w:szCs w:val="20"/>
              </w:rPr>
            </w:pPr>
            <w:r w:rsidRPr="00AA74A5">
              <w:rPr>
                <w:b/>
                <w:bCs/>
                <w:sz w:val="20"/>
                <w:szCs w:val="20"/>
              </w:rPr>
              <w:t>In tutte le discipline</w:t>
            </w:r>
          </w:p>
        </w:tc>
        <w:tc>
          <w:tcPr>
            <w:tcW w:w="1134" w:type="dxa"/>
            <w:shd w:val="clear" w:color="auto" w:fill="auto"/>
          </w:tcPr>
          <w:p w14:paraId="1517576F" w14:textId="77777777" w:rsidR="00A73E2D" w:rsidRPr="00AA74A5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sz w:val="20"/>
                <w:szCs w:val="20"/>
              </w:rPr>
            </w:pPr>
            <w:r w:rsidRPr="00AA74A5">
              <w:rPr>
                <w:b/>
                <w:bCs/>
                <w:sz w:val="20"/>
                <w:szCs w:val="20"/>
              </w:rPr>
              <w:t>In alcune discipline</w:t>
            </w:r>
          </w:p>
        </w:tc>
        <w:tc>
          <w:tcPr>
            <w:tcW w:w="1275" w:type="dxa"/>
            <w:shd w:val="clear" w:color="auto" w:fill="auto"/>
          </w:tcPr>
          <w:p w14:paraId="15175770" w14:textId="77777777" w:rsidR="00A73E2D" w:rsidRPr="00AA74A5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sz w:val="20"/>
                <w:szCs w:val="20"/>
              </w:rPr>
            </w:pPr>
            <w:r w:rsidRPr="00AA74A5">
              <w:rPr>
                <w:b/>
                <w:bCs/>
                <w:sz w:val="20"/>
                <w:szCs w:val="20"/>
              </w:rPr>
              <w:t>In nessuna disciplina</w:t>
            </w:r>
          </w:p>
        </w:tc>
      </w:tr>
    </w:tbl>
    <w:p w14:paraId="15175772" w14:textId="77777777" w:rsidR="00A73E2D" w:rsidRPr="00AA74A5" w:rsidRDefault="00A73E2D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15175773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1. perché l’apprendimento in generale mi diverte</w:t>
      </w:r>
      <w:r w:rsidR="00A73E2D" w:rsidRPr="00904883">
        <w:tab/>
      </w:r>
      <w:bookmarkStart w:id="4" w:name="Controllo1"/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B79F0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bookmarkEnd w:id="4"/>
      <w:r w:rsidR="00A73E2D" w:rsidRPr="00904883">
        <w:tab/>
      </w:r>
      <w:bookmarkStart w:id="5" w:name="Controllo2"/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8B79F0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bookmarkEnd w:id="5"/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8B79F0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74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  <w:rPr>
          <w:highlight w:val="yellow"/>
        </w:rPr>
      </w:pPr>
    </w:p>
    <w:p w14:paraId="15175775" w14:textId="77777777" w:rsidR="001564F1" w:rsidRPr="00904883" w:rsidRDefault="00E0116C" w:rsidP="001564F1">
      <w:pPr>
        <w:tabs>
          <w:tab w:val="left" w:pos="7088"/>
          <w:tab w:val="left" w:pos="8222"/>
          <w:tab w:val="left" w:pos="9214"/>
        </w:tabs>
        <w:ind w:left="142"/>
      </w:pPr>
      <w:r w:rsidRPr="00904883">
        <w:t>2. per poter essere soddisfatto di me stesso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76" w14:textId="77777777" w:rsidR="00E0116C" w:rsidRPr="00904883" w:rsidRDefault="00E0116C" w:rsidP="001564F1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15175777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3. perché sono interessato/a all’argomento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78" w14:textId="77777777" w:rsidR="00A73E2D" w:rsidRPr="00904883" w:rsidRDefault="00A73E2D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79" w14:textId="77777777" w:rsidR="001840E7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4. perché mi piace conoscere qualcosa di nuovo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7A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7B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5. perché mi piace essere lodato dall’insegnante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7C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7D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6. per essere migliore degli altri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7E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7F" w14:textId="77777777" w:rsidR="001840E7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7. per non prendere brutti voti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80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81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8. per non dare dispiacere ai miei genitori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82" w14:textId="77777777" w:rsidR="00E0116C" w:rsidRPr="00904883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83" w14:textId="77777777" w:rsidR="00E0116C" w:rsidRPr="00AA74A5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04883">
        <w:t>9. perché bisogna dare sempre il meglio di sé</w:t>
      </w:r>
      <w:r w:rsidR="00A73E2D" w:rsidRPr="00904883">
        <w:tab/>
      </w:r>
      <w:r w:rsidR="002A7F7E" w:rsidRPr="00904883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  <w:r w:rsidR="001564F1" w:rsidRPr="00904883">
        <w:tab/>
      </w:r>
      <w:r w:rsidR="002A7F7E" w:rsidRPr="00904883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04883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04883">
        <w:rPr>
          <w:sz w:val="32"/>
        </w:rPr>
        <w:fldChar w:fldCharType="end"/>
      </w:r>
    </w:p>
    <w:p w14:paraId="15175784" w14:textId="77777777" w:rsidR="00E0116C" w:rsidRPr="00AA74A5" w:rsidRDefault="00E0116C" w:rsidP="00A73E2D">
      <w:pPr>
        <w:tabs>
          <w:tab w:val="left" w:pos="7088"/>
          <w:tab w:val="left" w:pos="8222"/>
          <w:tab w:val="left" w:pos="9214"/>
        </w:tabs>
      </w:pPr>
    </w:p>
    <w:p w14:paraId="15175785" w14:textId="2F75F4F5" w:rsidR="0073663A" w:rsidRDefault="0073663A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5B431945" w14:textId="382D43BC" w:rsidR="00904883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3B8C4AB4" w14:textId="101AB934" w:rsidR="00904883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6C3FC340" w14:textId="65325367" w:rsidR="00904883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56B678A6" w14:textId="313F572A" w:rsidR="00904883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65FFBE72" w14:textId="1F3A139A" w:rsidR="00904883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120EBBE9" w14:textId="5A4B9FA0" w:rsidR="00904883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2237AFFE" w14:textId="4D676835" w:rsidR="00904883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p w14:paraId="1315974B" w14:textId="77777777" w:rsidR="00904883" w:rsidRPr="00AA74A5" w:rsidRDefault="00904883" w:rsidP="00A73E2D">
      <w:pPr>
        <w:tabs>
          <w:tab w:val="left" w:pos="7088"/>
          <w:tab w:val="left" w:pos="8222"/>
          <w:tab w:val="left" w:pos="9214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134"/>
        <w:gridCol w:w="1134"/>
        <w:gridCol w:w="1275"/>
      </w:tblGrid>
      <w:tr w:rsidR="0073663A" w:rsidRPr="00AA74A5" w14:paraId="1517578A" w14:textId="77777777" w:rsidTr="007E54EC">
        <w:tc>
          <w:tcPr>
            <w:tcW w:w="6658" w:type="dxa"/>
            <w:shd w:val="clear" w:color="auto" w:fill="auto"/>
          </w:tcPr>
          <w:p w14:paraId="15175786" w14:textId="77777777" w:rsidR="0073663A" w:rsidRPr="00904883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b/>
                <w:sz w:val="28"/>
                <w:szCs w:val="28"/>
              </w:rPr>
            </w:pPr>
            <w:r w:rsidRPr="00904883">
              <w:rPr>
                <w:b/>
                <w:sz w:val="28"/>
                <w:szCs w:val="28"/>
              </w:rPr>
              <w:t>STUDIO  MALVOLENTIERI</w:t>
            </w:r>
          </w:p>
        </w:tc>
        <w:tc>
          <w:tcPr>
            <w:tcW w:w="1134" w:type="dxa"/>
            <w:shd w:val="clear" w:color="auto" w:fill="auto"/>
          </w:tcPr>
          <w:p w14:paraId="15175787" w14:textId="77777777" w:rsidR="0073663A" w:rsidRPr="00AA74A5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sz w:val="20"/>
                <w:szCs w:val="20"/>
              </w:rPr>
            </w:pPr>
            <w:r w:rsidRPr="00AA74A5">
              <w:rPr>
                <w:b/>
                <w:bCs/>
                <w:sz w:val="20"/>
                <w:szCs w:val="20"/>
              </w:rPr>
              <w:t>In tutte le discipline</w:t>
            </w:r>
          </w:p>
        </w:tc>
        <w:tc>
          <w:tcPr>
            <w:tcW w:w="1134" w:type="dxa"/>
            <w:shd w:val="clear" w:color="auto" w:fill="auto"/>
          </w:tcPr>
          <w:p w14:paraId="15175788" w14:textId="77777777" w:rsidR="0073663A" w:rsidRPr="00AA74A5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sz w:val="20"/>
                <w:szCs w:val="20"/>
              </w:rPr>
            </w:pPr>
            <w:r w:rsidRPr="00AA74A5">
              <w:rPr>
                <w:b/>
                <w:bCs/>
                <w:sz w:val="20"/>
                <w:szCs w:val="20"/>
              </w:rPr>
              <w:t>In alcune discipline</w:t>
            </w:r>
          </w:p>
        </w:tc>
        <w:tc>
          <w:tcPr>
            <w:tcW w:w="1275" w:type="dxa"/>
            <w:shd w:val="clear" w:color="auto" w:fill="auto"/>
          </w:tcPr>
          <w:p w14:paraId="15175789" w14:textId="77777777" w:rsidR="0073663A" w:rsidRPr="00AA74A5" w:rsidRDefault="0073663A" w:rsidP="007E54EC">
            <w:pPr>
              <w:tabs>
                <w:tab w:val="left" w:pos="7088"/>
                <w:tab w:val="left" w:pos="8222"/>
                <w:tab w:val="left" w:pos="9214"/>
              </w:tabs>
              <w:rPr>
                <w:sz w:val="20"/>
                <w:szCs w:val="20"/>
              </w:rPr>
            </w:pPr>
            <w:r w:rsidRPr="00AA74A5">
              <w:rPr>
                <w:b/>
                <w:bCs/>
                <w:sz w:val="20"/>
                <w:szCs w:val="20"/>
              </w:rPr>
              <w:t>In nessuna disciplina</w:t>
            </w:r>
          </w:p>
        </w:tc>
      </w:tr>
    </w:tbl>
    <w:p w14:paraId="1517578B" w14:textId="77777777" w:rsidR="00E0116C" w:rsidRPr="00AA74A5" w:rsidRDefault="00E0116C" w:rsidP="00E0116C">
      <w:pPr>
        <w:rPr>
          <w:b/>
          <w:bCs/>
          <w:sz w:val="20"/>
          <w:szCs w:val="20"/>
        </w:rPr>
      </w:pPr>
    </w:p>
    <w:p w14:paraId="1517578C" w14:textId="77777777" w:rsidR="0073663A" w:rsidRPr="00AA74A5" w:rsidRDefault="0073663A" w:rsidP="00E0116C">
      <w:pPr>
        <w:rPr>
          <w:b/>
          <w:bCs/>
          <w:sz w:val="20"/>
          <w:szCs w:val="20"/>
        </w:rPr>
      </w:pPr>
    </w:p>
    <w:p w14:paraId="1517578D" w14:textId="77777777" w:rsidR="001840E7" w:rsidRPr="00990F52" w:rsidRDefault="00F05FA5" w:rsidP="00011086">
      <w:pPr>
        <w:tabs>
          <w:tab w:val="left" w:pos="7088"/>
          <w:tab w:val="left" w:pos="8222"/>
          <w:tab w:val="left" w:pos="9214"/>
        </w:tabs>
        <w:ind w:left="142"/>
      </w:pPr>
      <w:r w:rsidRPr="00990F52">
        <w:t xml:space="preserve">1. perché </w:t>
      </w:r>
      <w:r w:rsidR="00673FCD" w:rsidRPr="00990F52">
        <w:t xml:space="preserve">faccio fatica a capire gli argomenti che i </w:t>
      </w:r>
      <w:r w:rsidR="005357FE" w:rsidRPr="00990F52">
        <w:t>prof.</w:t>
      </w:r>
      <w:r w:rsidR="00673FCD" w:rsidRPr="00990F52">
        <w:t xml:space="preserve"> spieg</w:t>
      </w:r>
      <w:r w:rsidR="005357FE" w:rsidRPr="00990F52">
        <w:t>a</w:t>
      </w:r>
      <w:r w:rsidR="00673FCD" w:rsidRPr="00990F52">
        <w:t>no</w:t>
      </w:r>
      <w:r w:rsidR="0073663A" w:rsidRPr="00990F52">
        <w:tab/>
      </w:r>
      <w:bookmarkStart w:id="6" w:name="_Hlk18231603"/>
      <w:r w:rsidR="002A7F7E"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bookmarkEnd w:id="6"/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</w:p>
    <w:p w14:paraId="1517578E" w14:textId="77777777" w:rsidR="00E0116C" w:rsidRPr="00990F52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8F" w14:textId="77777777" w:rsidR="00E0116C" w:rsidRPr="00990F52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90F52">
        <w:t>2. perché non riesco</w:t>
      </w:r>
      <w:r w:rsidR="00F05FA5" w:rsidRPr="00990F52">
        <w:t xml:space="preserve"> a tenere a mente niente di quello </w:t>
      </w:r>
      <w:r w:rsidR="00673FCD" w:rsidRPr="00990F52">
        <w:t>che studio</w:t>
      </w:r>
      <w:r w:rsidR="0073663A" w:rsidRPr="00990F52">
        <w:tab/>
      </w:r>
      <w:r w:rsidR="002A7F7E"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</w:p>
    <w:p w14:paraId="15175790" w14:textId="77777777" w:rsidR="00E0116C" w:rsidRPr="00990F52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91" w14:textId="77777777" w:rsidR="00E0116C" w:rsidRPr="00990F52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90F52">
        <w:t>3. perché di solito nei compiti in classe ho proprio una gran sfortuna</w:t>
      </w:r>
      <w:r w:rsidR="0073663A" w:rsidRPr="00990F52">
        <w:tab/>
      </w:r>
      <w:r w:rsidR="002A7F7E"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</w:p>
    <w:p w14:paraId="15175792" w14:textId="77777777" w:rsidR="00E0116C" w:rsidRPr="00990F52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93" w14:textId="77777777" w:rsidR="00E0116C" w:rsidRPr="00990F52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90F52">
        <w:t>4. perché le mie prove non vengono apprezzate</w:t>
      </w:r>
      <w:r w:rsidR="0073663A" w:rsidRPr="00990F52">
        <w:tab/>
      </w:r>
      <w:r w:rsidR="002A7F7E"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</w:p>
    <w:p w14:paraId="15175794" w14:textId="77777777" w:rsidR="00E0116C" w:rsidRPr="00990F52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</w:p>
    <w:p w14:paraId="15175795" w14:textId="77777777" w:rsidR="00E0116C" w:rsidRPr="00AA74A5" w:rsidRDefault="00E0116C" w:rsidP="00011086">
      <w:pPr>
        <w:tabs>
          <w:tab w:val="left" w:pos="7088"/>
          <w:tab w:val="left" w:pos="8222"/>
          <w:tab w:val="left" w:pos="9214"/>
        </w:tabs>
        <w:ind w:left="142"/>
      </w:pPr>
      <w:r w:rsidRPr="00990F52">
        <w:t xml:space="preserve">5. perché </w:t>
      </w:r>
      <w:r w:rsidR="00673FCD" w:rsidRPr="00990F52">
        <w:t xml:space="preserve">gli argomenti proposti dai </w:t>
      </w:r>
      <w:r w:rsidR="005357FE" w:rsidRPr="00990F52">
        <w:t>prof.</w:t>
      </w:r>
      <w:r w:rsidR="00673FCD" w:rsidRPr="00990F52">
        <w:t xml:space="preserve"> </w:t>
      </w:r>
      <w:r w:rsidRPr="00990F52">
        <w:t xml:space="preserve">non </w:t>
      </w:r>
      <w:r w:rsidR="00F05FA5" w:rsidRPr="00990F52">
        <w:t>sono interessanti</w:t>
      </w:r>
      <w:r w:rsidR="0073663A" w:rsidRPr="00990F52">
        <w:tab/>
      </w:r>
      <w:r w:rsidR="002A7F7E"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  <w:r w:rsidR="001564F1" w:rsidRPr="00990F52">
        <w:tab/>
      </w:r>
      <w:r w:rsidR="002A7F7E" w:rsidRPr="00990F52">
        <w:rPr>
          <w:sz w:val="3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564F1"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="002A7F7E" w:rsidRPr="00990F52">
        <w:rPr>
          <w:sz w:val="32"/>
        </w:rPr>
        <w:fldChar w:fldCharType="end"/>
      </w:r>
    </w:p>
    <w:p w14:paraId="15175796" w14:textId="77777777" w:rsidR="00E0116C" w:rsidRPr="00AA74A5" w:rsidRDefault="00E0116C" w:rsidP="00E0116C">
      <w:pPr>
        <w:rPr>
          <w:sz w:val="20"/>
          <w:szCs w:val="20"/>
        </w:rPr>
      </w:pPr>
    </w:p>
    <w:p w14:paraId="054F29F6" w14:textId="77777777" w:rsidR="00904883" w:rsidRDefault="00904883" w:rsidP="00904883">
      <w:pPr>
        <w:rPr>
          <w:b/>
        </w:rPr>
      </w:pPr>
    </w:p>
    <w:p w14:paraId="242486D1" w14:textId="2272EE03" w:rsidR="00904883" w:rsidRDefault="00904883" w:rsidP="00904883">
      <w:pPr>
        <w:rPr>
          <w:b/>
        </w:rPr>
      </w:pPr>
    </w:p>
    <w:p w14:paraId="2E21B7FE" w14:textId="5E9C4903" w:rsidR="00904883" w:rsidRDefault="00904883" w:rsidP="00904883">
      <w:pPr>
        <w:rPr>
          <w:b/>
        </w:rPr>
      </w:pPr>
    </w:p>
    <w:p w14:paraId="2CA9EBB5" w14:textId="0DC43CA6" w:rsidR="00904883" w:rsidRDefault="00904883" w:rsidP="00904883">
      <w:pPr>
        <w:rPr>
          <w:b/>
        </w:rPr>
      </w:pPr>
    </w:p>
    <w:p w14:paraId="3C576121" w14:textId="7F360AFF" w:rsidR="00904883" w:rsidRDefault="00904883" w:rsidP="00904883">
      <w:pPr>
        <w:rPr>
          <w:b/>
        </w:rPr>
      </w:pPr>
    </w:p>
    <w:p w14:paraId="5750DAF0" w14:textId="53EBFE3B" w:rsidR="00904883" w:rsidRDefault="00904883" w:rsidP="00904883">
      <w:pPr>
        <w:rPr>
          <w:b/>
        </w:rPr>
      </w:pPr>
    </w:p>
    <w:p w14:paraId="1F84FD7E" w14:textId="4BFD9F5E" w:rsidR="00904883" w:rsidRDefault="00904883" w:rsidP="00904883">
      <w:pPr>
        <w:rPr>
          <w:b/>
        </w:rPr>
      </w:pPr>
    </w:p>
    <w:p w14:paraId="5BD7B5C2" w14:textId="7D64C0CB" w:rsidR="00904883" w:rsidRDefault="00904883" w:rsidP="00904883">
      <w:pPr>
        <w:rPr>
          <w:b/>
        </w:rPr>
      </w:pPr>
    </w:p>
    <w:p w14:paraId="1D452C7A" w14:textId="01C7FA33" w:rsidR="00904883" w:rsidRDefault="00904883" w:rsidP="00904883">
      <w:pPr>
        <w:rPr>
          <w:b/>
        </w:rPr>
      </w:pPr>
    </w:p>
    <w:p w14:paraId="6FD61AA4" w14:textId="03C8F48E" w:rsidR="00904883" w:rsidRDefault="00904883" w:rsidP="00904883">
      <w:pPr>
        <w:rPr>
          <w:b/>
        </w:rPr>
      </w:pPr>
    </w:p>
    <w:p w14:paraId="4F5A9013" w14:textId="60561459" w:rsidR="00904883" w:rsidRDefault="00904883" w:rsidP="00904883">
      <w:pPr>
        <w:rPr>
          <w:b/>
        </w:rPr>
      </w:pPr>
    </w:p>
    <w:p w14:paraId="6157864D" w14:textId="75C82E5B" w:rsidR="00904883" w:rsidRDefault="00904883" w:rsidP="00904883">
      <w:pPr>
        <w:rPr>
          <w:b/>
        </w:rPr>
      </w:pPr>
    </w:p>
    <w:p w14:paraId="1BA758F7" w14:textId="7E0CB19A" w:rsidR="00904883" w:rsidRDefault="00904883" w:rsidP="00904883">
      <w:pPr>
        <w:rPr>
          <w:b/>
        </w:rPr>
      </w:pPr>
    </w:p>
    <w:p w14:paraId="480651CA" w14:textId="357C7B24" w:rsidR="00904883" w:rsidRDefault="00904883" w:rsidP="00904883">
      <w:pPr>
        <w:rPr>
          <w:b/>
        </w:rPr>
      </w:pPr>
    </w:p>
    <w:p w14:paraId="038CD5DF" w14:textId="4CF56B8E" w:rsidR="00904883" w:rsidRDefault="00904883" w:rsidP="00904883">
      <w:pPr>
        <w:rPr>
          <w:b/>
        </w:rPr>
      </w:pPr>
    </w:p>
    <w:p w14:paraId="7E2C127B" w14:textId="7BCDE819" w:rsidR="00904883" w:rsidRDefault="00904883" w:rsidP="00904883">
      <w:pPr>
        <w:rPr>
          <w:b/>
        </w:rPr>
      </w:pPr>
    </w:p>
    <w:p w14:paraId="254E0B2F" w14:textId="3E0FC68B" w:rsidR="00904883" w:rsidRDefault="00904883" w:rsidP="00904883">
      <w:pPr>
        <w:rPr>
          <w:b/>
        </w:rPr>
      </w:pPr>
    </w:p>
    <w:p w14:paraId="7E408C5F" w14:textId="0D561C77" w:rsidR="00904883" w:rsidRDefault="00904883" w:rsidP="00904883">
      <w:pPr>
        <w:rPr>
          <w:b/>
        </w:rPr>
      </w:pPr>
    </w:p>
    <w:p w14:paraId="3B8EAFC3" w14:textId="6BF99DF5" w:rsidR="00904883" w:rsidRDefault="00904883" w:rsidP="00904883">
      <w:pPr>
        <w:rPr>
          <w:b/>
        </w:rPr>
      </w:pPr>
    </w:p>
    <w:p w14:paraId="622DC334" w14:textId="47127A75" w:rsidR="00904883" w:rsidRDefault="00904883" w:rsidP="00904883">
      <w:pPr>
        <w:rPr>
          <w:b/>
        </w:rPr>
      </w:pPr>
    </w:p>
    <w:p w14:paraId="2AF0C85A" w14:textId="7242E31C" w:rsidR="00320782" w:rsidRDefault="00320782" w:rsidP="00904883">
      <w:pPr>
        <w:rPr>
          <w:b/>
        </w:rPr>
      </w:pPr>
    </w:p>
    <w:p w14:paraId="0B0F8EC7" w14:textId="77777777" w:rsidR="00320782" w:rsidRDefault="00320782" w:rsidP="00904883">
      <w:pPr>
        <w:rPr>
          <w:b/>
        </w:rPr>
      </w:pPr>
    </w:p>
    <w:p w14:paraId="5E3602FC" w14:textId="77777777" w:rsidR="00904883" w:rsidRDefault="00904883" w:rsidP="00904883">
      <w:pPr>
        <w:rPr>
          <w:b/>
        </w:rPr>
      </w:pPr>
    </w:p>
    <w:p w14:paraId="15175798" w14:textId="40586AB9" w:rsidR="00045DFF" w:rsidRPr="00320782" w:rsidRDefault="00045DFF" w:rsidP="00320782">
      <w:pPr>
        <w:jc w:val="center"/>
        <w:rPr>
          <w:b/>
          <w:bCs/>
          <w:color w:val="FF0000"/>
          <w:sz w:val="32"/>
          <w:szCs w:val="32"/>
        </w:rPr>
      </w:pPr>
      <w:r w:rsidRPr="00320782">
        <w:rPr>
          <w:b/>
          <w:bCs/>
          <w:color w:val="FF0000"/>
          <w:sz w:val="32"/>
          <w:szCs w:val="32"/>
        </w:rPr>
        <w:lastRenderedPageBreak/>
        <w:t>Parte I</w:t>
      </w:r>
      <w:r w:rsidR="003C7635">
        <w:rPr>
          <w:b/>
          <w:bCs/>
          <w:color w:val="FF0000"/>
          <w:sz w:val="32"/>
          <w:szCs w:val="32"/>
        </w:rPr>
        <w:t>I(c)</w:t>
      </w:r>
      <w:r w:rsidRPr="00320782">
        <w:rPr>
          <w:b/>
          <w:bCs/>
          <w:color w:val="FF0000"/>
          <w:sz w:val="32"/>
          <w:szCs w:val="32"/>
        </w:rPr>
        <w:t xml:space="preserve"> </w:t>
      </w:r>
      <w:r w:rsidR="00430CFC" w:rsidRPr="00320782">
        <w:rPr>
          <w:b/>
          <w:bCs/>
          <w:color w:val="FF0000"/>
          <w:sz w:val="32"/>
          <w:szCs w:val="32"/>
        </w:rPr>
        <w:t>- P</w:t>
      </w:r>
      <w:r w:rsidRPr="00320782">
        <w:rPr>
          <w:b/>
          <w:bCs/>
          <w:color w:val="FF0000"/>
          <w:sz w:val="32"/>
          <w:szCs w:val="32"/>
        </w:rPr>
        <w:t>rogettazione del futuro a cura dello studente</w:t>
      </w:r>
    </w:p>
    <w:p w14:paraId="09A32682" w14:textId="77777777" w:rsidR="00904883" w:rsidRPr="00904883" w:rsidRDefault="00904883" w:rsidP="00904883">
      <w:pPr>
        <w:rPr>
          <w:b/>
          <w:bCs/>
          <w:sz w:val="32"/>
          <w:szCs w:val="32"/>
        </w:rPr>
      </w:pPr>
    </w:p>
    <w:p w14:paraId="15175799" w14:textId="77777777" w:rsidR="00045DFF" w:rsidRPr="00AA74A5" w:rsidRDefault="00045DFF" w:rsidP="00045DFF">
      <w:pPr>
        <w:pStyle w:val="Corpodeltesto1"/>
        <w:ind w:right="-54"/>
        <w:rPr>
          <w:b/>
          <w:bCs/>
          <w:sz w:val="24"/>
        </w:rPr>
      </w:pPr>
    </w:p>
    <w:p w14:paraId="1517579A" w14:textId="77777777" w:rsidR="00045DFF" w:rsidRPr="00AA74A5" w:rsidRDefault="00045DFF" w:rsidP="00045DFF">
      <w:pPr>
        <w:pStyle w:val="Corpodeltesto1"/>
        <w:ind w:right="-54"/>
        <w:rPr>
          <w:b/>
          <w:bCs/>
          <w:sz w:val="24"/>
        </w:rPr>
      </w:pPr>
      <w:r w:rsidRPr="00AA74A5">
        <w:rPr>
          <w:b/>
          <w:bCs/>
          <w:sz w:val="24"/>
        </w:rPr>
        <w:t>Cosa voglio diventare da grande?</w:t>
      </w:r>
    </w:p>
    <w:p w14:paraId="1517579B" w14:textId="77777777" w:rsidR="00045DFF" w:rsidRPr="00AA74A5" w:rsidRDefault="00045DFF" w:rsidP="00045DFF">
      <w:pPr>
        <w:pStyle w:val="Corpodeltesto1"/>
        <w:ind w:right="-54"/>
        <w:rPr>
          <w:sz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66319" w:rsidRPr="00AA74A5" w14:paraId="1517579E" w14:textId="77777777" w:rsidTr="00904883">
        <w:trPr>
          <w:trHeight w:val="3656"/>
        </w:trPr>
        <w:tc>
          <w:tcPr>
            <w:tcW w:w="10343" w:type="dxa"/>
          </w:tcPr>
          <w:p w14:paraId="1517579C" w14:textId="77777777" w:rsidR="00166319" w:rsidRPr="00AA74A5" w:rsidRDefault="00166319" w:rsidP="00DC4F9F">
            <w:pPr>
              <w:pStyle w:val="Corpodeltesto1"/>
              <w:ind w:right="-54"/>
              <w:rPr>
                <w:sz w:val="24"/>
              </w:rPr>
            </w:pPr>
          </w:p>
          <w:p w14:paraId="1517579D" w14:textId="77777777" w:rsidR="00166319" w:rsidRPr="00AA74A5" w:rsidRDefault="00166319" w:rsidP="00C86FB9"/>
        </w:tc>
      </w:tr>
    </w:tbl>
    <w:p w14:paraId="1517579F" w14:textId="77777777" w:rsidR="00166319" w:rsidRPr="00AA74A5" w:rsidRDefault="00166319" w:rsidP="00045DFF">
      <w:pPr>
        <w:pStyle w:val="Corpodeltesto1"/>
        <w:ind w:right="-54"/>
        <w:rPr>
          <w:sz w:val="24"/>
        </w:rPr>
      </w:pPr>
    </w:p>
    <w:p w14:paraId="151757A0" w14:textId="77777777" w:rsidR="00045DFF" w:rsidRPr="00AA74A5" w:rsidRDefault="00045DFF" w:rsidP="00045DFF">
      <w:pPr>
        <w:pStyle w:val="Corpodeltesto1"/>
        <w:rPr>
          <w:bCs/>
          <w:sz w:val="24"/>
        </w:rPr>
      </w:pPr>
    </w:p>
    <w:p w14:paraId="151757A1" w14:textId="4D5E684D" w:rsidR="00045DFF" w:rsidRPr="00AA74A5" w:rsidRDefault="00045DFF" w:rsidP="00045DFF">
      <w:pPr>
        <w:pStyle w:val="Corpodeltesto1"/>
        <w:rPr>
          <w:b/>
          <w:bCs/>
          <w:sz w:val="24"/>
        </w:rPr>
      </w:pPr>
      <w:r w:rsidRPr="00AA74A5">
        <w:rPr>
          <w:b/>
          <w:bCs/>
          <w:sz w:val="24"/>
        </w:rPr>
        <w:t>A cosa mi serve questa scuola per fare quello che voglio diventare</w:t>
      </w:r>
      <w:r w:rsidR="00D440F9">
        <w:rPr>
          <w:b/>
          <w:bCs/>
          <w:sz w:val="24"/>
        </w:rPr>
        <w:t xml:space="preserve"> (aspettative)</w:t>
      </w:r>
      <w:r w:rsidRPr="00AA74A5">
        <w:rPr>
          <w:b/>
          <w:bCs/>
          <w:sz w:val="24"/>
        </w:rPr>
        <w:t>?</w:t>
      </w:r>
    </w:p>
    <w:p w14:paraId="151757A2" w14:textId="77777777" w:rsidR="00166319" w:rsidRPr="00AA74A5" w:rsidRDefault="00166319" w:rsidP="00166319">
      <w:pPr>
        <w:pStyle w:val="Corpodeltesto1"/>
        <w:ind w:right="-54"/>
        <w:rPr>
          <w:b/>
          <w:bCs/>
          <w:sz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66319" w:rsidRPr="00AA74A5" w14:paraId="151757A4" w14:textId="77777777" w:rsidTr="00904883">
        <w:trPr>
          <w:trHeight w:val="4114"/>
        </w:trPr>
        <w:tc>
          <w:tcPr>
            <w:tcW w:w="10343" w:type="dxa"/>
          </w:tcPr>
          <w:p w14:paraId="151757A3" w14:textId="77777777" w:rsidR="00166319" w:rsidRPr="00AA74A5" w:rsidRDefault="00166319" w:rsidP="00C86FB9"/>
        </w:tc>
      </w:tr>
    </w:tbl>
    <w:p w14:paraId="6B682E38" w14:textId="77777777" w:rsidR="009B1DCE" w:rsidRDefault="009B1DCE" w:rsidP="009B1DCE">
      <w:pPr>
        <w:widowControl w:val="0"/>
        <w:autoSpaceDE w:val="0"/>
        <w:autoSpaceDN w:val="0"/>
        <w:spacing w:before="52"/>
        <w:ind w:left="1780" w:right="1811"/>
        <w:jc w:val="center"/>
        <w:outlineLvl w:val="0"/>
        <w:rPr>
          <w:sz w:val="28"/>
          <w:szCs w:val="28"/>
          <w:lang w:bidi="it-IT"/>
        </w:rPr>
      </w:pPr>
    </w:p>
    <w:p w14:paraId="5D19AA96" w14:textId="27968F0D" w:rsidR="009B1DCE" w:rsidRDefault="009B1DCE" w:rsidP="009B1DCE">
      <w:pPr>
        <w:pStyle w:val="Titolo1"/>
        <w:jc w:val="center"/>
        <w:rPr>
          <w:color w:val="FF0000"/>
        </w:rPr>
      </w:pPr>
      <w:r>
        <w:rPr>
          <w:color w:val="FF0000"/>
        </w:rPr>
        <w:lastRenderedPageBreak/>
        <w:t xml:space="preserve">Parte III </w:t>
      </w:r>
      <w:r w:rsidRPr="009B1DCE">
        <w:rPr>
          <w:color w:val="FF0000"/>
        </w:rPr>
        <w:t>Bilancio Iniziale</w:t>
      </w:r>
      <w:r w:rsidR="00AD7EF0">
        <w:rPr>
          <w:color w:val="FF0000"/>
        </w:rPr>
        <w:t xml:space="preserve"> (a cura del CDC)</w:t>
      </w:r>
      <w:r>
        <w:rPr>
          <w:color w:val="FF0000"/>
        </w:rPr>
        <w:t xml:space="preserve"> </w:t>
      </w:r>
    </w:p>
    <w:p w14:paraId="520CCC42" w14:textId="77777777" w:rsidR="009B1DCE" w:rsidRPr="009B1DCE" w:rsidRDefault="009B1DCE" w:rsidP="009B1DCE"/>
    <w:p w14:paraId="19F80B0F" w14:textId="612E49FE" w:rsidR="009B1DCE" w:rsidRDefault="009B1DCE" w:rsidP="00D440F9">
      <w:pPr>
        <w:widowControl w:val="0"/>
        <w:autoSpaceDE w:val="0"/>
        <w:autoSpaceDN w:val="0"/>
        <w:spacing w:before="4"/>
        <w:ind w:left="1492" w:right="203" w:hanging="1248"/>
        <w:jc w:val="center"/>
        <w:rPr>
          <w:rFonts w:eastAsia="Arial"/>
          <w:lang w:bidi="it-IT"/>
        </w:rPr>
      </w:pPr>
      <w:r w:rsidRPr="009B1DCE">
        <w:rPr>
          <w:rFonts w:eastAsia="Arial"/>
          <w:lang w:bidi="it-IT"/>
        </w:rPr>
        <w:t>Descrizione delle abilità e dei comportamenti (trattandosi di scuola secondaria di secondo grado si segnalano gli aspetti essenzialmente positivi - ambizioni, aspettative, motivazioni - e le maggiori criticità</w:t>
      </w:r>
      <w:r w:rsidR="00841F7F">
        <w:rPr>
          <w:rFonts w:eastAsia="Arial"/>
          <w:lang w:bidi="it-IT"/>
        </w:rPr>
        <w:t xml:space="preserve"> </w:t>
      </w:r>
      <w:r w:rsidRPr="009B1DCE">
        <w:rPr>
          <w:rFonts w:eastAsia="Arial"/>
          <w:lang w:bidi="it-IT"/>
        </w:rPr>
        <w:t>emerse dall’osservazione in classe)</w:t>
      </w:r>
    </w:p>
    <w:p w14:paraId="475FEDA3" w14:textId="77777777" w:rsidR="00D440F9" w:rsidRPr="009B1DCE" w:rsidRDefault="00D440F9" w:rsidP="00D440F9">
      <w:pPr>
        <w:widowControl w:val="0"/>
        <w:autoSpaceDE w:val="0"/>
        <w:autoSpaceDN w:val="0"/>
        <w:spacing w:before="4"/>
        <w:ind w:left="1492" w:right="203" w:hanging="1248"/>
        <w:jc w:val="center"/>
        <w:rPr>
          <w:rFonts w:eastAsia="Arial"/>
          <w:lang w:bidi="it-IT"/>
        </w:rPr>
      </w:pPr>
    </w:p>
    <w:p w14:paraId="5BCCF84B" w14:textId="77777777" w:rsidR="009B1DCE" w:rsidRPr="009B1DCE" w:rsidRDefault="009B1DCE" w:rsidP="00D440F9">
      <w:pPr>
        <w:widowControl w:val="0"/>
        <w:autoSpaceDE w:val="0"/>
        <w:autoSpaceDN w:val="0"/>
        <w:spacing w:before="1" w:line="244" w:lineRule="auto"/>
        <w:ind w:left="235" w:right="333"/>
        <w:jc w:val="center"/>
        <w:rPr>
          <w:rFonts w:eastAsia="Arial"/>
          <w:lang w:bidi="it-IT"/>
        </w:rPr>
      </w:pPr>
      <w:r w:rsidRPr="009B1DCE">
        <w:rPr>
          <w:rFonts w:eastAsia="Arial"/>
          <w:lang w:bidi="it-IT"/>
        </w:rPr>
        <w:t>Competenze acquisite in contesti non formali o informali problematiche sociali o personali emerse; attitudini; risorse e motivazione; aspettative per il futuro; capacità di studiare, vivere e lavorare con altri;</w:t>
      </w:r>
    </w:p>
    <w:p w14:paraId="615E37C6" w14:textId="483DA72D" w:rsidR="009B1DCE" w:rsidRDefault="009B1DCE" w:rsidP="009B1DCE">
      <w:pPr>
        <w:widowControl w:val="0"/>
        <w:autoSpaceDE w:val="0"/>
        <w:autoSpaceDN w:val="0"/>
        <w:spacing w:before="2"/>
        <w:rPr>
          <w:rFonts w:eastAsia="Arial"/>
          <w:sz w:val="21"/>
          <w:szCs w:val="20"/>
          <w:lang w:bidi="it-IT"/>
        </w:rPr>
      </w:pPr>
    </w:p>
    <w:p w14:paraId="00433E65" w14:textId="2EBD6263" w:rsidR="00246579" w:rsidRDefault="00246579" w:rsidP="009B1DCE">
      <w:pPr>
        <w:widowControl w:val="0"/>
        <w:autoSpaceDE w:val="0"/>
        <w:autoSpaceDN w:val="0"/>
        <w:spacing w:before="2"/>
        <w:rPr>
          <w:rFonts w:eastAsia="Arial"/>
          <w:sz w:val="21"/>
          <w:szCs w:val="20"/>
          <w:lang w:bidi="it-IT"/>
        </w:rPr>
      </w:pPr>
    </w:p>
    <w:p w14:paraId="32744490" w14:textId="31770CF3" w:rsidR="00246579" w:rsidRDefault="00246579" w:rsidP="009B1DCE">
      <w:pPr>
        <w:widowControl w:val="0"/>
        <w:autoSpaceDE w:val="0"/>
        <w:autoSpaceDN w:val="0"/>
        <w:spacing w:before="2"/>
        <w:rPr>
          <w:rFonts w:eastAsia="Arial"/>
          <w:sz w:val="21"/>
          <w:szCs w:val="20"/>
          <w:lang w:bidi="it-IT"/>
        </w:rPr>
      </w:pPr>
    </w:p>
    <w:p w14:paraId="3F388870" w14:textId="77777777" w:rsidR="00246579" w:rsidRPr="009B1DCE" w:rsidRDefault="00246579" w:rsidP="009B1DCE">
      <w:pPr>
        <w:widowControl w:val="0"/>
        <w:autoSpaceDE w:val="0"/>
        <w:autoSpaceDN w:val="0"/>
        <w:spacing w:before="2"/>
        <w:rPr>
          <w:rFonts w:eastAsia="Arial"/>
          <w:sz w:val="21"/>
          <w:szCs w:val="20"/>
          <w:lang w:bidi="it-IT"/>
        </w:rPr>
      </w:pPr>
    </w:p>
    <w:p w14:paraId="58DCBE77" w14:textId="05C0EDCA" w:rsidR="009B1DCE" w:rsidRPr="00BA1E9C" w:rsidRDefault="009B1DCE" w:rsidP="00D440F9">
      <w:pPr>
        <w:widowControl w:val="0"/>
        <w:autoSpaceDE w:val="0"/>
        <w:autoSpaceDN w:val="0"/>
        <w:ind w:left="518"/>
        <w:outlineLvl w:val="1"/>
        <w:rPr>
          <w:rFonts w:eastAsia="Arial"/>
          <w:b/>
          <w:bCs/>
          <w:sz w:val="28"/>
          <w:szCs w:val="28"/>
          <w:lang w:bidi="it-IT"/>
        </w:rPr>
      </w:pPr>
      <w:r w:rsidRPr="009B1DCE">
        <w:rPr>
          <w:rFonts w:eastAsia="Arial"/>
          <w:b/>
          <w:bCs/>
          <w:sz w:val="28"/>
          <w:szCs w:val="28"/>
          <w:lang w:bidi="it-IT"/>
        </w:rPr>
        <w:t>Parere orientativo</w:t>
      </w:r>
      <w:r w:rsidR="00D440F9" w:rsidRPr="00BA1E9C">
        <w:rPr>
          <w:rFonts w:eastAsia="Arial"/>
          <w:b/>
          <w:bCs/>
          <w:sz w:val="28"/>
          <w:szCs w:val="28"/>
          <w:lang w:bidi="it-IT"/>
        </w:rPr>
        <w:t xml:space="preserve">:  </w:t>
      </w:r>
    </w:p>
    <w:p w14:paraId="556F0F76" w14:textId="77777777" w:rsidR="00D440F9" w:rsidRDefault="00D440F9" w:rsidP="00D440F9">
      <w:pPr>
        <w:widowControl w:val="0"/>
        <w:autoSpaceDE w:val="0"/>
        <w:autoSpaceDN w:val="0"/>
        <w:ind w:left="518"/>
        <w:outlineLvl w:val="1"/>
        <w:rPr>
          <w:rFonts w:ascii="Arial" w:eastAsia="Arial" w:hAnsi="Arial" w:cs="Arial"/>
          <w:b/>
          <w:bCs/>
          <w:sz w:val="20"/>
          <w:szCs w:val="20"/>
          <w:lang w:bidi="it-IT"/>
        </w:rPr>
      </w:pPr>
    </w:p>
    <w:p w14:paraId="2404CE52" w14:textId="030A3F97" w:rsidR="00D440F9" w:rsidRPr="00BA1E9C" w:rsidRDefault="00D440F9" w:rsidP="00D440F9">
      <w:pPr>
        <w:widowControl w:val="0"/>
        <w:autoSpaceDE w:val="0"/>
        <w:autoSpaceDN w:val="0"/>
        <w:ind w:left="518"/>
        <w:outlineLvl w:val="1"/>
        <w:rPr>
          <w:rFonts w:eastAsia="Arial"/>
          <w:b/>
          <w:bCs/>
          <w:lang w:bidi="it-IT"/>
        </w:rPr>
      </w:pPr>
      <w:r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Pr="00990F52">
        <w:rPr>
          <w:sz w:val="32"/>
        </w:rPr>
        <w:fldChar w:fldCharType="end"/>
      </w:r>
      <w:r>
        <w:rPr>
          <w:sz w:val="32"/>
        </w:rPr>
        <w:t xml:space="preserve"> </w:t>
      </w:r>
      <w:bookmarkStart w:id="7" w:name="_Hlk23001187"/>
      <w:r w:rsidR="006A5534">
        <w:rPr>
          <w:rFonts w:eastAsia="Arial"/>
          <w:lang w:bidi="it-IT"/>
        </w:rPr>
        <w:t>L’alunno</w:t>
      </w:r>
      <w:bookmarkEnd w:id="7"/>
      <w:r w:rsidRPr="00BA1E9C">
        <w:rPr>
          <w:rFonts w:eastAsia="Arial"/>
          <w:lang w:bidi="it-IT"/>
        </w:rPr>
        <w:t xml:space="preserve"> è orientato correttamente (propende all’indirizzo scelto)</w:t>
      </w:r>
      <w:r w:rsidRPr="00BA1E9C">
        <w:rPr>
          <w:rFonts w:eastAsia="Arial"/>
          <w:b/>
          <w:bCs/>
          <w:lang w:bidi="it-IT"/>
        </w:rPr>
        <w:t xml:space="preserve">   </w:t>
      </w:r>
    </w:p>
    <w:p w14:paraId="319CC675" w14:textId="77777777" w:rsidR="00D440F9" w:rsidRDefault="00D440F9" w:rsidP="00D440F9">
      <w:pPr>
        <w:widowControl w:val="0"/>
        <w:autoSpaceDE w:val="0"/>
        <w:autoSpaceDN w:val="0"/>
        <w:ind w:left="518"/>
        <w:outlineLvl w:val="1"/>
        <w:rPr>
          <w:rFonts w:ascii="Arial" w:eastAsia="Arial" w:hAnsi="Arial" w:cs="Arial"/>
          <w:b/>
          <w:bCs/>
          <w:sz w:val="20"/>
          <w:szCs w:val="20"/>
          <w:lang w:bidi="it-IT"/>
        </w:rPr>
      </w:pPr>
    </w:p>
    <w:p w14:paraId="459A3ABB" w14:textId="78F47C71" w:rsidR="00D440F9" w:rsidRPr="009B1DCE" w:rsidRDefault="00D440F9" w:rsidP="00D440F9">
      <w:pPr>
        <w:widowControl w:val="0"/>
        <w:autoSpaceDE w:val="0"/>
        <w:autoSpaceDN w:val="0"/>
        <w:ind w:left="518" w:hanging="234"/>
        <w:outlineLvl w:val="1"/>
        <w:rPr>
          <w:rFonts w:ascii="Arial" w:eastAsia="Arial" w:hAnsi="Arial" w:cs="Arial"/>
          <w:b/>
          <w:bCs/>
          <w:sz w:val="20"/>
          <w:szCs w:val="20"/>
          <w:lang w:bidi="it-IT"/>
        </w:rPr>
      </w:pPr>
      <w:r>
        <w:rPr>
          <w:rFonts w:ascii="Arial" w:eastAsia="Arial" w:hAnsi="Arial" w:cs="Arial"/>
          <w:b/>
          <w:bCs/>
          <w:sz w:val="20"/>
          <w:szCs w:val="20"/>
          <w:lang w:bidi="it-IT"/>
        </w:rPr>
        <w:t xml:space="preserve">    </w:t>
      </w:r>
      <w:r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Pr="00990F52">
        <w:rPr>
          <w:sz w:val="32"/>
        </w:rPr>
        <w:fldChar w:fldCharType="end"/>
      </w:r>
      <w:r>
        <w:rPr>
          <w:rFonts w:ascii="Arial" w:eastAsia="Arial" w:hAnsi="Arial" w:cs="Arial"/>
          <w:b/>
          <w:bCs/>
          <w:sz w:val="20"/>
          <w:szCs w:val="20"/>
          <w:lang w:bidi="it-IT"/>
        </w:rPr>
        <w:t xml:space="preserve"> </w:t>
      </w:r>
      <w:r w:rsidR="006A5534">
        <w:rPr>
          <w:rFonts w:eastAsia="Arial"/>
          <w:lang w:bidi="it-IT"/>
        </w:rPr>
        <w:t>L’alunno</w:t>
      </w:r>
      <w:r w:rsidRPr="00BA1E9C">
        <w:rPr>
          <w:rFonts w:eastAsia="Arial"/>
          <w:lang w:bidi="it-IT"/>
        </w:rPr>
        <w:t xml:space="preserve"> non </w:t>
      </w:r>
      <w:r w:rsidR="00246579" w:rsidRPr="00BA1E9C">
        <w:rPr>
          <w:rFonts w:eastAsia="Arial"/>
          <w:lang w:bidi="it-IT"/>
        </w:rPr>
        <w:t>è orientato correttamente (propende più per un indirizzo tipo</w:t>
      </w:r>
      <w:r w:rsidR="00BA1E9C">
        <w:rPr>
          <w:rFonts w:eastAsia="Arial"/>
          <w:lang w:bidi="it-IT"/>
        </w:rPr>
        <w:t>:….</w:t>
      </w:r>
      <w:r w:rsidR="00246579" w:rsidRPr="00BA1E9C">
        <w:rPr>
          <w:rFonts w:eastAsia="Arial"/>
          <w:lang w:bidi="it-IT"/>
        </w:rPr>
        <w:t>…………………)</w:t>
      </w:r>
      <w:r>
        <w:rPr>
          <w:rFonts w:ascii="Arial" w:eastAsia="Arial" w:hAnsi="Arial" w:cs="Arial"/>
          <w:b/>
          <w:bCs/>
          <w:sz w:val="20"/>
          <w:szCs w:val="20"/>
          <w:lang w:bidi="it-IT"/>
        </w:rPr>
        <w:t xml:space="preserve">    </w:t>
      </w:r>
    </w:p>
    <w:p w14:paraId="2783AEA1" w14:textId="76D7196F" w:rsidR="009B1DCE" w:rsidRDefault="009B1DCE" w:rsidP="009B1DC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0"/>
          <w:lang w:bidi="it-IT"/>
        </w:rPr>
      </w:pPr>
    </w:p>
    <w:p w14:paraId="34F7B4FB" w14:textId="1DE6CC30" w:rsidR="00246579" w:rsidRDefault="00246579" w:rsidP="009B1DC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0"/>
          <w:lang w:bidi="it-IT"/>
        </w:rPr>
      </w:pPr>
    </w:p>
    <w:p w14:paraId="3A342075" w14:textId="77777777" w:rsidR="00246579" w:rsidRPr="009B1DCE" w:rsidRDefault="00246579" w:rsidP="009B1DC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0"/>
          <w:lang w:bidi="it-IT"/>
        </w:rPr>
      </w:pPr>
    </w:p>
    <w:p w14:paraId="01CF1056" w14:textId="77777777" w:rsidR="009B1DCE" w:rsidRPr="009B1DCE" w:rsidRDefault="009B1DCE" w:rsidP="009B1DCE">
      <w:pPr>
        <w:widowControl w:val="0"/>
        <w:autoSpaceDE w:val="0"/>
        <w:autoSpaceDN w:val="0"/>
        <w:spacing w:before="3"/>
        <w:rPr>
          <w:rFonts w:ascii="Arial" w:eastAsia="Arial" w:hAnsi="Arial" w:cs="Arial"/>
          <w:sz w:val="18"/>
          <w:szCs w:val="20"/>
          <w:lang w:bidi="it-IT"/>
        </w:rPr>
      </w:pPr>
    </w:p>
    <w:p w14:paraId="7FB26F68" w14:textId="463B90AB" w:rsidR="009B1DCE" w:rsidRPr="009B1DCE" w:rsidRDefault="009B1DCE" w:rsidP="009B1DCE">
      <w:pPr>
        <w:widowControl w:val="0"/>
        <w:autoSpaceDE w:val="0"/>
        <w:autoSpaceDN w:val="0"/>
        <w:ind w:left="518"/>
        <w:outlineLvl w:val="1"/>
        <w:rPr>
          <w:rFonts w:eastAsia="Arial"/>
          <w:b/>
          <w:bCs/>
          <w:sz w:val="28"/>
          <w:szCs w:val="28"/>
          <w:lang w:bidi="it-IT"/>
        </w:rPr>
      </w:pPr>
      <w:r w:rsidRPr="009B1DCE">
        <w:rPr>
          <w:rFonts w:eastAsia="Arial"/>
          <w:b/>
          <w:bCs/>
          <w:sz w:val="28"/>
          <w:szCs w:val="28"/>
          <w:lang w:bidi="it-IT"/>
        </w:rPr>
        <w:t>Attitudini, motivazioni:</w:t>
      </w:r>
    </w:p>
    <w:p w14:paraId="7B68E383" w14:textId="0BBBC523" w:rsidR="009B1DCE" w:rsidRPr="00246579" w:rsidRDefault="00246579" w:rsidP="009B1DCE">
      <w:pPr>
        <w:widowControl w:val="0"/>
        <w:autoSpaceDE w:val="0"/>
        <w:autoSpaceDN w:val="0"/>
        <w:spacing w:before="121" w:line="357" w:lineRule="auto"/>
        <w:ind w:left="518"/>
        <w:rPr>
          <w:rFonts w:eastAsia="Arial"/>
          <w:spacing w:val="-6"/>
          <w:sz w:val="20"/>
          <w:szCs w:val="20"/>
          <w:lang w:bidi="it-IT"/>
        </w:rPr>
      </w:pPr>
      <w:r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Pr="00990F52">
        <w:rPr>
          <w:sz w:val="32"/>
        </w:rPr>
        <w:fldChar w:fldCharType="end"/>
      </w:r>
      <w:r>
        <w:rPr>
          <w:sz w:val="32"/>
        </w:rPr>
        <w:t xml:space="preserve"> </w:t>
      </w:r>
      <w:bookmarkStart w:id="8" w:name="_Hlk23001308"/>
      <w:r w:rsidR="006A5534" w:rsidRPr="006A5534">
        <w:rPr>
          <w:rFonts w:eastAsia="Arial"/>
          <w:lang w:bidi="it-IT"/>
        </w:rPr>
        <w:t>L’alunno</w:t>
      </w:r>
      <w:bookmarkEnd w:id="8"/>
      <w:r w:rsidR="006A5534" w:rsidRPr="006A5534">
        <w:rPr>
          <w:rFonts w:eastAsia="Arial"/>
          <w:lang w:bidi="it-IT"/>
        </w:rPr>
        <w:t xml:space="preserve"> </w:t>
      </w:r>
      <w:r w:rsidRPr="006A5534">
        <w:rPr>
          <w:rFonts w:eastAsia="Arial"/>
          <w:lang w:bidi="it-IT"/>
        </w:rPr>
        <w:t>è fortemente motivato con grande attitudine all’ indirizzo scelto</w:t>
      </w:r>
    </w:p>
    <w:p w14:paraId="538FAEA7" w14:textId="2221546B" w:rsidR="00246579" w:rsidRDefault="00246579" w:rsidP="009B1DCE">
      <w:pPr>
        <w:widowControl w:val="0"/>
        <w:autoSpaceDE w:val="0"/>
        <w:autoSpaceDN w:val="0"/>
        <w:spacing w:before="121" w:line="357" w:lineRule="auto"/>
        <w:ind w:left="518"/>
        <w:rPr>
          <w:sz w:val="20"/>
          <w:szCs w:val="20"/>
        </w:rPr>
      </w:pPr>
      <w:r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Pr="00990F52">
        <w:rPr>
          <w:sz w:val="32"/>
        </w:rPr>
        <w:fldChar w:fldCharType="end"/>
      </w:r>
      <w:r>
        <w:rPr>
          <w:sz w:val="32"/>
        </w:rPr>
        <w:t xml:space="preserve"> </w:t>
      </w:r>
      <w:r w:rsidR="006A5534" w:rsidRPr="006A5534">
        <w:rPr>
          <w:rFonts w:eastAsia="Arial"/>
          <w:lang w:bidi="it-IT"/>
        </w:rPr>
        <w:t xml:space="preserve">L’alunno </w:t>
      </w:r>
      <w:r w:rsidRPr="006A5534">
        <w:rPr>
          <w:rFonts w:eastAsia="Arial"/>
          <w:lang w:bidi="it-IT"/>
        </w:rPr>
        <w:t>anche se poco motivato possiede una grande attitudine all’indirizzo scelto</w:t>
      </w:r>
    </w:p>
    <w:bookmarkStart w:id="9" w:name="_Hlk18233751"/>
    <w:p w14:paraId="7332A9B5" w14:textId="6032B65F" w:rsidR="00246579" w:rsidRDefault="00246579" w:rsidP="009B1DCE">
      <w:pPr>
        <w:widowControl w:val="0"/>
        <w:autoSpaceDE w:val="0"/>
        <w:autoSpaceDN w:val="0"/>
        <w:spacing w:before="121" w:line="357" w:lineRule="auto"/>
        <w:ind w:left="518"/>
        <w:rPr>
          <w:sz w:val="20"/>
          <w:szCs w:val="20"/>
        </w:rPr>
      </w:pPr>
      <w:r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Pr="00990F52">
        <w:rPr>
          <w:sz w:val="32"/>
        </w:rPr>
        <w:fldChar w:fldCharType="end"/>
      </w:r>
      <w:bookmarkEnd w:id="9"/>
      <w:r>
        <w:rPr>
          <w:sz w:val="32"/>
        </w:rPr>
        <w:t xml:space="preserve"> </w:t>
      </w:r>
      <w:r w:rsidR="006A5534" w:rsidRPr="006A5534">
        <w:rPr>
          <w:rFonts w:eastAsia="Arial"/>
          <w:lang w:bidi="it-IT"/>
        </w:rPr>
        <w:t>L’alunno</w:t>
      </w:r>
      <w:r w:rsidRPr="006A5534">
        <w:rPr>
          <w:rFonts w:eastAsia="Arial"/>
          <w:lang w:bidi="it-IT"/>
        </w:rPr>
        <w:t xml:space="preserve"> anche se molto motivato non possiede una grande attitudine all’indirizzo scelto</w:t>
      </w:r>
    </w:p>
    <w:p w14:paraId="72DC3A1B" w14:textId="64BD72D2" w:rsidR="000066A5" w:rsidRPr="000066A5" w:rsidRDefault="000066A5" w:rsidP="009B1DCE">
      <w:pPr>
        <w:widowControl w:val="0"/>
        <w:autoSpaceDE w:val="0"/>
        <w:autoSpaceDN w:val="0"/>
        <w:spacing w:before="121" w:line="357" w:lineRule="auto"/>
        <w:ind w:left="518"/>
        <w:rPr>
          <w:sz w:val="20"/>
          <w:szCs w:val="20"/>
        </w:rPr>
      </w:pPr>
      <w:r w:rsidRPr="00990F52">
        <w:rPr>
          <w:sz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0F52">
        <w:rPr>
          <w:sz w:val="32"/>
        </w:rPr>
        <w:instrText xml:space="preserve"> FORMCHECKBOX </w:instrText>
      </w:r>
      <w:r w:rsidR="003E199C">
        <w:rPr>
          <w:sz w:val="32"/>
        </w:rPr>
      </w:r>
      <w:r w:rsidR="003E199C">
        <w:rPr>
          <w:sz w:val="32"/>
        </w:rPr>
        <w:fldChar w:fldCharType="separate"/>
      </w:r>
      <w:r w:rsidRPr="00990F52">
        <w:rPr>
          <w:sz w:val="32"/>
        </w:rPr>
        <w:fldChar w:fldCharType="end"/>
      </w:r>
      <w:r>
        <w:rPr>
          <w:sz w:val="32"/>
        </w:rPr>
        <w:t xml:space="preserve"> </w:t>
      </w:r>
      <w:r w:rsidR="006A5534" w:rsidRPr="006A5534">
        <w:rPr>
          <w:rFonts w:eastAsia="Arial"/>
          <w:lang w:bidi="it-IT"/>
        </w:rPr>
        <w:t>L’alunno</w:t>
      </w:r>
      <w:r w:rsidRPr="006A5534">
        <w:rPr>
          <w:rFonts w:eastAsia="Arial"/>
          <w:lang w:bidi="it-IT"/>
        </w:rPr>
        <w:t xml:space="preserve"> non è motivato e non possiede una grande attitudine all’indirizzo scelto</w:t>
      </w:r>
    </w:p>
    <w:p w14:paraId="215ACA44" w14:textId="330E59A9" w:rsidR="00246579" w:rsidRDefault="00246579" w:rsidP="009B1DCE">
      <w:pPr>
        <w:widowControl w:val="0"/>
        <w:autoSpaceDE w:val="0"/>
        <w:autoSpaceDN w:val="0"/>
        <w:spacing w:before="121" w:line="357" w:lineRule="auto"/>
        <w:ind w:left="518"/>
        <w:rPr>
          <w:sz w:val="20"/>
          <w:szCs w:val="20"/>
        </w:rPr>
      </w:pPr>
    </w:p>
    <w:p w14:paraId="489282C2" w14:textId="37AF2890" w:rsidR="00246579" w:rsidRDefault="00246579" w:rsidP="009B1DCE">
      <w:pPr>
        <w:widowControl w:val="0"/>
        <w:autoSpaceDE w:val="0"/>
        <w:autoSpaceDN w:val="0"/>
        <w:spacing w:before="121" w:line="357" w:lineRule="auto"/>
        <w:ind w:left="518"/>
        <w:rPr>
          <w:sz w:val="20"/>
          <w:szCs w:val="20"/>
        </w:rPr>
      </w:pPr>
    </w:p>
    <w:p w14:paraId="55B3FF38" w14:textId="7552D830" w:rsidR="00246579" w:rsidRDefault="00246579" w:rsidP="009B1DCE">
      <w:pPr>
        <w:widowControl w:val="0"/>
        <w:autoSpaceDE w:val="0"/>
        <w:autoSpaceDN w:val="0"/>
        <w:spacing w:before="121" w:line="357" w:lineRule="auto"/>
        <w:ind w:left="518"/>
        <w:rPr>
          <w:sz w:val="20"/>
          <w:szCs w:val="20"/>
        </w:rPr>
      </w:pPr>
    </w:p>
    <w:p w14:paraId="063CA945" w14:textId="60366B0B" w:rsidR="00246579" w:rsidRDefault="00246579" w:rsidP="009B1DCE">
      <w:pPr>
        <w:widowControl w:val="0"/>
        <w:autoSpaceDE w:val="0"/>
        <w:autoSpaceDN w:val="0"/>
        <w:spacing w:before="121" w:line="357" w:lineRule="auto"/>
        <w:ind w:left="518"/>
        <w:rPr>
          <w:sz w:val="20"/>
          <w:szCs w:val="20"/>
        </w:rPr>
      </w:pPr>
    </w:p>
    <w:p w14:paraId="01ED1DBE" w14:textId="051028ED" w:rsidR="009B1DCE" w:rsidRPr="009B1DCE" w:rsidRDefault="009B1DCE" w:rsidP="00345300">
      <w:pPr>
        <w:widowControl w:val="0"/>
        <w:autoSpaceDE w:val="0"/>
        <w:autoSpaceDN w:val="0"/>
        <w:spacing w:before="121"/>
        <w:jc w:val="center"/>
        <w:rPr>
          <w:rFonts w:eastAsia="Arial"/>
          <w:sz w:val="28"/>
          <w:szCs w:val="28"/>
          <w:lang w:bidi="it-IT"/>
        </w:rPr>
      </w:pPr>
      <w:r w:rsidRPr="009B1DCE">
        <w:rPr>
          <w:rFonts w:eastAsia="Arial"/>
          <w:b/>
          <w:sz w:val="28"/>
          <w:szCs w:val="28"/>
          <w:lang w:bidi="it-IT"/>
        </w:rPr>
        <w:lastRenderedPageBreak/>
        <w:t xml:space="preserve">Osservazioni iniziali generali </w:t>
      </w:r>
      <w:r w:rsidRPr="00862453">
        <w:rPr>
          <w:rFonts w:eastAsia="Arial"/>
          <w:i/>
          <w:iCs/>
          <w:sz w:val="28"/>
          <w:szCs w:val="28"/>
          <w:lang w:bidi="it-IT"/>
        </w:rPr>
        <w:t>(</w:t>
      </w:r>
      <w:r w:rsidR="00862453" w:rsidRPr="00862453">
        <w:rPr>
          <w:rFonts w:eastAsia="Arial"/>
          <w:i/>
          <w:iCs/>
          <w:sz w:val="28"/>
          <w:szCs w:val="28"/>
          <w:lang w:bidi="it-IT"/>
        </w:rPr>
        <w:t>da Settembre a Novembre</w:t>
      </w:r>
      <w:r w:rsidRPr="00862453">
        <w:rPr>
          <w:rFonts w:eastAsia="Arial"/>
          <w:i/>
          <w:iCs/>
          <w:sz w:val="28"/>
          <w:szCs w:val="28"/>
          <w:lang w:bidi="it-IT"/>
        </w:rPr>
        <w:t>)</w:t>
      </w:r>
      <w:r w:rsidRPr="009B1DCE">
        <w:rPr>
          <w:rFonts w:eastAsia="Arial"/>
          <w:sz w:val="28"/>
          <w:szCs w:val="28"/>
          <w:lang w:bidi="it-IT"/>
        </w:rPr>
        <w:t>:</w:t>
      </w:r>
    </w:p>
    <w:p w14:paraId="009AACF6" w14:textId="195F5C00" w:rsidR="009B1DCE" w:rsidRDefault="009B1DCE" w:rsidP="00375A01">
      <w:pPr>
        <w:widowControl w:val="0"/>
        <w:autoSpaceDE w:val="0"/>
        <w:autoSpaceDN w:val="0"/>
        <w:spacing w:before="120"/>
        <w:rPr>
          <w:rFonts w:ascii="Arial" w:eastAsia="Arial" w:hAnsi="Arial" w:cs="Arial"/>
          <w:sz w:val="20"/>
          <w:szCs w:val="20"/>
          <w:lang w:bidi="it-IT"/>
        </w:rPr>
      </w:pPr>
    </w:p>
    <w:p w14:paraId="2230CB93" w14:textId="77777777" w:rsidR="00E222E8" w:rsidRPr="009B1DCE" w:rsidRDefault="00E222E8" w:rsidP="009B1DCE">
      <w:pPr>
        <w:widowControl w:val="0"/>
        <w:autoSpaceDE w:val="0"/>
        <w:autoSpaceDN w:val="0"/>
        <w:spacing w:before="120"/>
        <w:ind w:left="518"/>
        <w:rPr>
          <w:rFonts w:ascii="Arial" w:eastAsia="Arial" w:hAnsi="Arial" w:cs="Arial"/>
          <w:sz w:val="20"/>
          <w:szCs w:val="20"/>
          <w:lang w:bidi="it-IT"/>
        </w:rPr>
      </w:pPr>
    </w:p>
    <w:p w14:paraId="48EA0FEB" w14:textId="77777777" w:rsidR="009B1DCE" w:rsidRPr="009B1DCE" w:rsidRDefault="009B1DCE" w:rsidP="009B1DCE">
      <w:pPr>
        <w:widowControl w:val="0"/>
        <w:autoSpaceDE w:val="0"/>
        <w:autoSpaceDN w:val="0"/>
        <w:spacing w:before="10" w:after="1"/>
        <w:rPr>
          <w:rFonts w:ascii="Arial" w:eastAsia="Arial" w:hAnsi="Arial" w:cs="Arial"/>
          <w:sz w:val="19"/>
          <w:szCs w:val="20"/>
          <w:lang w:bidi="it-IT"/>
        </w:rPr>
      </w:pPr>
    </w:p>
    <w:tbl>
      <w:tblPr>
        <w:tblStyle w:val="TableNormal1"/>
        <w:tblW w:w="105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5"/>
        <w:gridCol w:w="4796"/>
      </w:tblGrid>
      <w:tr w:rsidR="009B1DCE" w:rsidRPr="009B1DCE" w14:paraId="0FDD53C3" w14:textId="77777777" w:rsidTr="00EF2CE8">
        <w:trPr>
          <w:trHeight w:val="383"/>
        </w:trPr>
        <w:tc>
          <w:tcPr>
            <w:tcW w:w="5795" w:type="dxa"/>
          </w:tcPr>
          <w:p w14:paraId="56717DD6" w14:textId="77777777" w:rsidR="009B1DCE" w:rsidRPr="009B1DCE" w:rsidRDefault="009B1DCE" w:rsidP="009B1DCE">
            <w:pPr>
              <w:spacing w:before="64"/>
              <w:ind w:left="1187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bookmarkStart w:id="10" w:name="_Hlk23585511"/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GRIGLIA OSSERVATIVA</w:t>
            </w:r>
          </w:p>
        </w:tc>
        <w:tc>
          <w:tcPr>
            <w:tcW w:w="4796" w:type="dxa"/>
          </w:tcPr>
          <w:p w14:paraId="5AF54ECF" w14:textId="77777777" w:rsidR="009B1DCE" w:rsidRPr="009B1DCE" w:rsidRDefault="009B1DCE" w:rsidP="009B1DCE">
            <w:pPr>
              <w:spacing w:before="64" w:line="247" w:lineRule="auto"/>
              <w:ind w:left="863" w:right="634" w:firstLine="223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Osservazione degli INSEGNANTI</w:t>
            </w:r>
          </w:p>
        </w:tc>
      </w:tr>
      <w:tr w:rsidR="009B1DCE" w:rsidRPr="009B1DCE" w14:paraId="6E6587ED" w14:textId="77777777" w:rsidTr="006B3F23">
        <w:trPr>
          <w:trHeight w:val="1769"/>
        </w:trPr>
        <w:tc>
          <w:tcPr>
            <w:tcW w:w="5795" w:type="dxa"/>
          </w:tcPr>
          <w:p w14:paraId="38E31D48" w14:textId="7BDD731B" w:rsidR="009B1DCE" w:rsidRPr="009B1DCE" w:rsidRDefault="009B1DCE" w:rsidP="009B1DCE">
            <w:pPr>
              <w:spacing w:before="11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Manifesta difficoltà nel rispetto delle regole</w:t>
            </w:r>
          </w:p>
        </w:tc>
        <w:tc>
          <w:tcPr>
            <w:tcW w:w="4796" w:type="dxa"/>
          </w:tcPr>
          <w:p w14:paraId="719B91AD" w14:textId="77777777" w:rsidR="002C25ED" w:rsidRPr="00E222E8" w:rsidRDefault="002C25ED" w:rsidP="002C25ED">
            <w:pPr>
              <w:spacing w:before="2"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4B20104C" w14:textId="2BF10DA0" w:rsidR="002C25ED" w:rsidRPr="00E222E8" w:rsidRDefault="002C25ED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SI               </w:t>
            </w:r>
            <w:r w:rsidR="00CE1497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 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NO</w:t>
            </w:r>
            <w:r w:rsidR="00CE1497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              </w:t>
            </w:r>
            <w:r w:rsidR="00CE1497"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497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="00CE1497"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CE1497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Parzialmente</w:t>
            </w:r>
          </w:p>
          <w:p w14:paraId="73DF00B8" w14:textId="4D2B8B54" w:rsidR="002C25ED" w:rsidRPr="00E222E8" w:rsidRDefault="002C25ED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A8CF25B" w14:textId="56A3B79F" w:rsidR="002C25ED" w:rsidRPr="00E222E8" w:rsidRDefault="002C25ED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Se “SI” indicare quali</w:t>
            </w:r>
            <w:r w:rsidR="00CE1497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regole non rispetta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:</w:t>
            </w:r>
          </w:p>
          <w:p w14:paraId="457B1ECA" w14:textId="2D4F34FE" w:rsidR="002C25ED" w:rsidRPr="00E222E8" w:rsidRDefault="002C25ED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E72AE5" w14:textId="394C7B92" w:rsidR="002C25ED" w:rsidRPr="00E222E8" w:rsidRDefault="002C25ED" w:rsidP="002C25ED">
            <w:pPr>
              <w:spacing w:before="2"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356D99FF" w14:textId="77777777" w:rsidTr="005F066B">
        <w:trPr>
          <w:trHeight w:val="1801"/>
        </w:trPr>
        <w:tc>
          <w:tcPr>
            <w:tcW w:w="5795" w:type="dxa"/>
          </w:tcPr>
          <w:p w14:paraId="481C8F4D" w14:textId="77777777" w:rsidR="009B1DCE" w:rsidRPr="009B1DCE" w:rsidRDefault="009B1DCE" w:rsidP="009B1DCE">
            <w:pPr>
              <w:spacing w:before="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Atteggiamento dimostrato nello svolgere i</w:t>
            </w:r>
          </w:p>
          <w:p w14:paraId="0AB24EB9" w14:textId="77777777" w:rsidR="009B1DCE" w:rsidRPr="009B1DCE" w:rsidRDefault="009B1DCE" w:rsidP="009B1DCE">
            <w:pPr>
              <w:spacing w:before="7" w:line="213" w:lineRule="exact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compiti a casa</w:t>
            </w:r>
          </w:p>
        </w:tc>
        <w:tc>
          <w:tcPr>
            <w:tcW w:w="4796" w:type="dxa"/>
          </w:tcPr>
          <w:p w14:paraId="0C94C974" w14:textId="77777777" w:rsidR="005F066B" w:rsidRPr="00375A01" w:rsidRDefault="005F066B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476140F7" w14:textId="3F21BE78" w:rsidR="009B1DCE" w:rsidRPr="00E222E8" w:rsidRDefault="00345300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svolge regolarmente i compiti a casa</w:t>
            </w:r>
          </w:p>
          <w:p w14:paraId="3B1B695B" w14:textId="77777777" w:rsidR="00345300" w:rsidRPr="00E222E8" w:rsidRDefault="00345300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765C3C0" w14:textId="77777777" w:rsidR="00345300" w:rsidRPr="00E222E8" w:rsidRDefault="00345300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 alunno non svolge regolarmente i compiti a casa</w:t>
            </w:r>
          </w:p>
          <w:p w14:paraId="0648B31F" w14:textId="77777777" w:rsidR="00345300" w:rsidRPr="00E222E8" w:rsidRDefault="00345300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D838445" w14:textId="33DFDA92" w:rsidR="00345300" w:rsidRPr="00E222E8" w:rsidRDefault="00345300" w:rsidP="005F066B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svolge regolarmente I compiti a casa ma  deve acquisire una metodologia</w:t>
            </w:r>
            <w:r w:rsidR="005F066B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di apprendimento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</w:t>
            </w:r>
            <w:r w:rsidR="005F066B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più efficace</w:t>
            </w:r>
          </w:p>
          <w:p w14:paraId="7582C933" w14:textId="43012209" w:rsidR="005F066B" w:rsidRPr="00E222E8" w:rsidRDefault="005F066B" w:rsidP="005F066B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70B9438F" w14:textId="77777777" w:rsidTr="002C25ED">
        <w:trPr>
          <w:trHeight w:val="515"/>
        </w:trPr>
        <w:tc>
          <w:tcPr>
            <w:tcW w:w="5795" w:type="dxa"/>
          </w:tcPr>
          <w:p w14:paraId="48B997D7" w14:textId="77777777" w:rsidR="009B1DCE" w:rsidRPr="009B1DCE" w:rsidRDefault="009B1DCE" w:rsidP="009B1DCE">
            <w:pPr>
              <w:spacing w:before="1" w:line="238" w:lineRule="exact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Atteggiamento dimostrato durante le attività a scuola</w:t>
            </w:r>
          </w:p>
        </w:tc>
        <w:tc>
          <w:tcPr>
            <w:tcW w:w="4796" w:type="dxa"/>
          </w:tcPr>
          <w:p w14:paraId="2B986FB9" w14:textId="77777777" w:rsidR="005F066B" w:rsidRPr="00375A01" w:rsidRDefault="005F066B" w:rsidP="005F066B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7F844AD" w14:textId="54CF3105" w:rsidR="009B1DCE" w:rsidRPr="00E222E8" w:rsidRDefault="005F066B" w:rsidP="005F066B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dimostra  un atteggiamento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</w:t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propositivo</w:t>
            </w:r>
          </w:p>
          <w:p w14:paraId="1E3BEC38" w14:textId="77777777" w:rsidR="005F066B" w:rsidRPr="00E222E8" w:rsidRDefault="005F066B" w:rsidP="005F066B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C10ADF6" w14:textId="2DD0EDEE" w:rsidR="005F066B" w:rsidRDefault="005F066B" w:rsidP="005F066B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dimostra un atteggiamento propositivo</w:t>
            </w:r>
          </w:p>
          <w:p w14:paraId="4344839A" w14:textId="36797101" w:rsidR="006B3F23" w:rsidRDefault="006B3F23" w:rsidP="005F066B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A001AFA" w14:textId="20B1F165" w:rsidR="006B3F23" w:rsidRDefault="006B3F23" w:rsidP="006B3F23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dimostra un atteggiamento propositivo scostante</w:t>
            </w:r>
          </w:p>
          <w:p w14:paraId="1302E288" w14:textId="20DA919B" w:rsidR="005F066B" w:rsidRPr="00E222E8" w:rsidRDefault="005F066B" w:rsidP="006B3F23">
            <w:pPr>
              <w:spacing w:before="12" w:line="228" w:lineRule="exact"/>
              <w:ind w:right="63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289588D5" w14:textId="77777777" w:rsidTr="002C25ED">
        <w:trPr>
          <w:trHeight w:val="513"/>
        </w:trPr>
        <w:tc>
          <w:tcPr>
            <w:tcW w:w="5795" w:type="dxa"/>
          </w:tcPr>
          <w:p w14:paraId="0E61C215" w14:textId="77777777" w:rsidR="009B1DCE" w:rsidRPr="009B1DCE" w:rsidRDefault="009B1DCE" w:rsidP="009B1DCE">
            <w:pPr>
              <w:spacing w:before="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Atteggiamento dimostrato durante le attività di</w:t>
            </w:r>
          </w:p>
          <w:p w14:paraId="575F604A" w14:textId="77777777" w:rsidR="009B1DCE" w:rsidRPr="009B1DCE" w:rsidRDefault="009B1DCE" w:rsidP="009B1DCE">
            <w:pPr>
              <w:spacing w:before="7" w:line="213" w:lineRule="exact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gruppo</w:t>
            </w:r>
          </w:p>
        </w:tc>
        <w:tc>
          <w:tcPr>
            <w:tcW w:w="4796" w:type="dxa"/>
          </w:tcPr>
          <w:p w14:paraId="0247C7E2" w14:textId="77777777" w:rsidR="00EF2CE8" w:rsidRPr="00375A01" w:rsidRDefault="00EF2CE8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697A1383" w14:textId="11ABAE3B" w:rsidR="009B1DCE" w:rsidRPr="00E222E8" w:rsidRDefault="005F066B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partecipa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attivamente </w:t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all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e </w:t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attività d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i gruppo</w:t>
            </w:r>
          </w:p>
          <w:p w14:paraId="26498365" w14:textId="77777777" w:rsidR="00EF2CE8" w:rsidRPr="00E222E8" w:rsidRDefault="00EF2CE8" w:rsidP="009B1DCE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2C36C20" w14:textId="71D8D525" w:rsidR="005F066B" w:rsidRPr="00E222E8" w:rsidRDefault="005F066B" w:rsidP="005F066B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partecipa attivamente alle attività di gruppo</w:t>
            </w:r>
          </w:p>
          <w:p w14:paraId="2675D651" w14:textId="77777777" w:rsidR="00EF2CE8" w:rsidRPr="00E222E8" w:rsidRDefault="00EF2CE8" w:rsidP="005F066B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40280A7" w14:textId="77777777" w:rsidR="005F066B" w:rsidRPr="00E222E8" w:rsidRDefault="005F066B" w:rsidP="00EF2CE8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partecipa alle attività di gruppo in modo discontinuo e superficiale</w:t>
            </w:r>
          </w:p>
          <w:p w14:paraId="00FDEDB9" w14:textId="16CBD04B" w:rsidR="00EF2CE8" w:rsidRPr="00E222E8" w:rsidRDefault="00EF2CE8" w:rsidP="00EF2CE8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6104F4AE" w14:textId="77777777" w:rsidTr="002C25ED">
        <w:trPr>
          <w:trHeight w:val="494"/>
        </w:trPr>
        <w:tc>
          <w:tcPr>
            <w:tcW w:w="5795" w:type="dxa"/>
          </w:tcPr>
          <w:p w14:paraId="0BAF16D2" w14:textId="52F4CBA9" w:rsidR="009B1DCE" w:rsidRPr="009B1DCE" w:rsidRDefault="009B1DCE" w:rsidP="009B1DCE">
            <w:pPr>
              <w:spacing w:before="11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 xml:space="preserve">Attenzione </w:t>
            </w:r>
            <w:r w:rsidR="00E222E8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e comprensione</w:t>
            </w:r>
          </w:p>
        </w:tc>
        <w:tc>
          <w:tcPr>
            <w:tcW w:w="4796" w:type="dxa"/>
          </w:tcPr>
          <w:p w14:paraId="74F0665F" w14:textId="77777777" w:rsidR="00EF2CE8" w:rsidRPr="00375A01" w:rsidRDefault="00EF2C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2184E6A" w14:textId="5FA26B04" w:rsidR="009B1DCE" w:rsidRPr="00E222E8" w:rsidRDefault="00EF2C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appare attento e perspicace</w:t>
            </w:r>
          </w:p>
          <w:p w14:paraId="7374B721" w14:textId="77777777" w:rsidR="00EF2CE8" w:rsidRPr="00E222E8" w:rsidRDefault="00EF2C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0D17F64" w14:textId="0A5F278A" w:rsidR="00EF2CE8" w:rsidRPr="00E222E8" w:rsidRDefault="00EF2C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segue attivamente le lezioni anche se perspicace</w:t>
            </w:r>
          </w:p>
          <w:p w14:paraId="7F7CA0FC" w14:textId="77777777" w:rsidR="00EF2CE8" w:rsidRPr="00E222E8" w:rsidRDefault="00EF2C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1E89222" w14:textId="29D56958" w:rsidR="00EF2CE8" w:rsidRDefault="00EF2C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Nonost</w:t>
            </w:r>
            <w:r w:rsidR="007F79B9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nte l’alunno sia attento alle lezioni appare poco perspicace</w:t>
            </w:r>
          </w:p>
          <w:p w14:paraId="7718A469" w14:textId="77777777" w:rsidR="00E222E8" w:rsidRPr="00E222E8" w:rsidRDefault="00E222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3153651" w14:textId="77777777" w:rsidR="00EF2CE8" w:rsidRDefault="00EF2C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ha difficoltà a seguire le lezioni</w:t>
            </w:r>
          </w:p>
          <w:p w14:paraId="570B212F" w14:textId="6631E46E" w:rsidR="00E222E8" w:rsidRPr="00E222E8" w:rsidRDefault="00E222E8" w:rsidP="00EF2CE8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23A0AAA7" w14:textId="77777777" w:rsidTr="000E2EFC">
        <w:trPr>
          <w:trHeight w:val="2128"/>
        </w:trPr>
        <w:tc>
          <w:tcPr>
            <w:tcW w:w="5795" w:type="dxa"/>
          </w:tcPr>
          <w:p w14:paraId="29327A92" w14:textId="77777777" w:rsidR="009B1DCE" w:rsidRPr="009B1DCE" w:rsidRDefault="009B1DCE" w:rsidP="009B1DCE">
            <w:pPr>
              <w:spacing w:before="109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lastRenderedPageBreak/>
              <w:t>Partecipazione alle lezioni</w:t>
            </w:r>
          </w:p>
        </w:tc>
        <w:tc>
          <w:tcPr>
            <w:tcW w:w="4796" w:type="dxa"/>
          </w:tcPr>
          <w:p w14:paraId="3D90508B" w14:textId="77777777" w:rsidR="00E222E8" w:rsidRPr="00375A01" w:rsidRDefault="00E222E8" w:rsidP="00E222E8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F92D8A1" w14:textId="646EC9B9" w:rsidR="009B1DCE" w:rsidRDefault="00E222E8" w:rsidP="00E222E8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interviene con spunti e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</w:t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domande pertinenti</w:t>
            </w:r>
          </w:p>
          <w:p w14:paraId="093DA743" w14:textId="77777777" w:rsidR="00E222E8" w:rsidRDefault="00E222E8" w:rsidP="00E222E8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3881644F" w14:textId="1D465BC8" w:rsidR="00E222E8" w:rsidRDefault="00E222E8" w:rsidP="00E222E8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tende a distrarsi p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artecipando in modo superficiale</w:t>
            </w:r>
          </w:p>
          <w:p w14:paraId="2F3BC21A" w14:textId="77777777" w:rsidR="00E222E8" w:rsidRDefault="00E222E8" w:rsidP="00E222E8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CD50C66" w14:textId="77777777" w:rsidR="00E222E8" w:rsidRDefault="00E222E8" w:rsidP="00E222E8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partecipa alle l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ezioni</w:t>
            </w:r>
          </w:p>
          <w:p w14:paraId="3F0AFD35" w14:textId="22922D00" w:rsidR="00E222E8" w:rsidRPr="00E222E8" w:rsidRDefault="00E222E8" w:rsidP="00E222E8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053C0686" w14:textId="77777777" w:rsidTr="000E2EFC">
        <w:trPr>
          <w:trHeight w:val="2116"/>
        </w:trPr>
        <w:tc>
          <w:tcPr>
            <w:tcW w:w="5795" w:type="dxa"/>
          </w:tcPr>
          <w:p w14:paraId="65BF9EAF" w14:textId="77777777" w:rsidR="009B1DCE" w:rsidRPr="009B1DCE" w:rsidRDefault="009B1DCE" w:rsidP="009B1DCE">
            <w:pPr>
              <w:spacing w:before="11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Comportamento</w:t>
            </w:r>
          </w:p>
        </w:tc>
        <w:tc>
          <w:tcPr>
            <w:tcW w:w="4796" w:type="dxa"/>
          </w:tcPr>
          <w:p w14:paraId="155779C8" w14:textId="77777777" w:rsidR="00E222E8" w:rsidRPr="00375A01" w:rsidRDefault="00E222E8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047D70A" w14:textId="2576164E" w:rsidR="009B1DCE" w:rsidRDefault="00E222E8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dimostra un atteggiamento corretto</w:t>
            </w:r>
            <w:r w:rsidR="006C542E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sempre</w:t>
            </w:r>
          </w:p>
          <w:p w14:paraId="5C287E2E" w14:textId="187D9124" w:rsidR="00E222E8" w:rsidRDefault="00E222E8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435D12B" w14:textId="054C6BC6" w:rsidR="00E222E8" w:rsidRPr="00E222E8" w:rsidRDefault="00E222E8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dimostra un atteggiamento c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orretto in modo discontinuo</w:t>
            </w:r>
          </w:p>
          <w:p w14:paraId="32342C7E" w14:textId="77777777" w:rsidR="00E222E8" w:rsidRDefault="00E222E8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465A7476" w14:textId="77777777" w:rsidR="00E222E8" w:rsidRDefault="00E222E8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dimostra un atteggiamento s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corretto sempre</w:t>
            </w:r>
          </w:p>
          <w:p w14:paraId="03378D80" w14:textId="1EC9FF79" w:rsidR="006C542E" w:rsidRPr="00E222E8" w:rsidRDefault="006C542E" w:rsidP="009B1DCE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00A53A2F" w14:textId="77777777" w:rsidTr="000E2EFC">
        <w:trPr>
          <w:trHeight w:val="2968"/>
        </w:trPr>
        <w:tc>
          <w:tcPr>
            <w:tcW w:w="5795" w:type="dxa"/>
          </w:tcPr>
          <w:p w14:paraId="6AD2FDCC" w14:textId="77777777" w:rsidR="009B1DCE" w:rsidRPr="009B1DCE" w:rsidRDefault="009B1DCE" w:rsidP="009B1DCE">
            <w:pPr>
              <w:spacing w:before="6"/>
              <w:rPr>
                <w:rFonts w:ascii="Times New Roman" w:eastAsia="Arial" w:hAnsi="Times New Roman"/>
                <w:sz w:val="19"/>
                <w:szCs w:val="22"/>
                <w:lang w:val="it-IT" w:bidi="it-IT"/>
              </w:rPr>
            </w:pPr>
          </w:p>
          <w:p w14:paraId="3B5F7802" w14:textId="77777777" w:rsidR="009B1DCE" w:rsidRPr="009B1DCE" w:rsidRDefault="009B1DCE" w:rsidP="009B1DCE">
            <w:pPr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Competenze organizzative</w:t>
            </w:r>
          </w:p>
        </w:tc>
        <w:tc>
          <w:tcPr>
            <w:tcW w:w="4796" w:type="dxa"/>
          </w:tcPr>
          <w:p w14:paraId="456F23F1" w14:textId="77777777" w:rsidR="006C542E" w:rsidRPr="00375A01" w:rsidRDefault="006C542E" w:rsidP="006C542E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2ADE913" w14:textId="2365C632" w:rsidR="006C542E" w:rsidRDefault="006C542E" w:rsidP="006C542E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6C542E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mette in evidenza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ottime capacità organizzative</w:t>
            </w:r>
          </w:p>
          <w:p w14:paraId="0F15C99B" w14:textId="51E3F807" w:rsidR="006C542E" w:rsidRDefault="006C542E" w:rsidP="006C542E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675788E" w14:textId="789181F7" w:rsidR="006C542E" w:rsidRDefault="006C542E" w:rsidP="006C542E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mette in evidenza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sufficienti  capacità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nell'organizzazione del lavoro</w:t>
            </w:r>
          </w:p>
          <w:p w14:paraId="580A968C" w14:textId="293E4CDB" w:rsidR="006C542E" w:rsidRDefault="006C542E" w:rsidP="006C542E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3EA5EF2" w14:textId="77777777" w:rsidR="006C542E" w:rsidRDefault="006C542E" w:rsidP="006C542E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mette in evidenza problematicità lievi o occasionali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nell'organizzazione del lavoro</w:t>
            </w:r>
          </w:p>
          <w:p w14:paraId="71666471" w14:textId="77777777" w:rsidR="006C542E" w:rsidRDefault="006C542E" w:rsidP="006C542E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19827B8" w14:textId="72EDEEAE" w:rsidR="006C542E" w:rsidRDefault="006C542E" w:rsidP="006C542E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6C542E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possiede capacità or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ganizzative</w:t>
            </w:r>
          </w:p>
          <w:p w14:paraId="588BA77D" w14:textId="26B6AD13" w:rsidR="006C542E" w:rsidRPr="00E222E8" w:rsidRDefault="006C542E" w:rsidP="006B3F23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9B1DCE" w:rsidRPr="009B1DCE" w14:paraId="3CC18E1B" w14:textId="77777777" w:rsidTr="002C25ED">
        <w:trPr>
          <w:trHeight w:val="1159"/>
        </w:trPr>
        <w:tc>
          <w:tcPr>
            <w:tcW w:w="5795" w:type="dxa"/>
          </w:tcPr>
          <w:p w14:paraId="5DB5D365" w14:textId="77777777" w:rsidR="009B1DCE" w:rsidRPr="009B1DCE" w:rsidRDefault="009B1DCE" w:rsidP="009B1DCE">
            <w:pPr>
              <w:spacing w:before="6"/>
              <w:rPr>
                <w:rFonts w:ascii="Times New Roman" w:eastAsia="Arial" w:hAnsi="Times New Roman"/>
                <w:sz w:val="19"/>
                <w:szCs w:val="22"/>
                <w:lang w:val="it-IT" w:bidi="it-IT"/>
              </w:rPr>
            </w:pPr>
          </w:p>
          <w:p w14:paraId="237BBDFC" w14:textId="77777777" w:rsidR="009B1DCE" w:rsidRPr="009B1DCE" w:rsidRDefault="009B1DCE" w:rsidP="009B1DCE">
            <w:pPr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Puntualità e assenze</w:t>
            </w:r>
          </w:p>
        </w:tc>
        <w:tc>
          <w:tcPr>
            <w:tcW w:w="4796" w:type="dxa"/>
          </w:tcPr>
          <w:p w14:paraId="52FB74B7" w14:textId="77777777" w:rsidR="00375A01" w:rsidRP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42D0F9D9" w14:textId="13B966F3" w:rsid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375A01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risulta essere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puntuale e fare poche assenze</w:t>
            </w:r>
          </w:p>
          <w:p w14:paraId="4AAF4348" w14:textId="77777777" w:rsidR="00375A01" w:rsidRP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4FF6EBB3" w14:textId="40B4F42D" w:rsidR="009B1DCE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In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</w:t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termini di frequenza scolastica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, </w:t>
            </w:r>
            <w:r w:rsidR="009B1DCE"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evidenzia qualche assenza, ritardi sporadici</w:t>
            </w:r>
          </w:p>
          <w:p w14:paraId="79084613" w14:textId="77777777" w:rsid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2C7C6BC" w14:textId="4D753E0A" w:rsid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375A01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nche se puntuale l’alunno risulta fare molte assenze</w:t>
            </w:r>
          </w:p>
          <w:p w14:paraId="25D9D848" w14:textId="77777777" w:rsidR="00375A01" w:rsidRP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5C0A260" w14:textId="7CE4CC37" w:rsid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375A01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risulta fare molte a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ssenze ed è poco puntuale</w:t>
            </w:r>
          </w:p>
          <w:p w14:paraId="707B48B9" w14:textId="44A1E3F5" w:rsidR="000E2EFC" w:rsidRDefault="000E2EFC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1B3067F" w14:textId="1C0CFD79" w:rsidR="000E2EFC" w:rsidRDefault="000E2EFC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3964BB70" w14:textId="77777777" w:rsidR="000E2EFC" w:rsidRDefault="000E2EFC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34EB2A46" w14:textId="314B030C" w:rsidR="00375A01" w:rsidRPr="00375A01" w:rsidRDefault="00375A01" w:rsidP="00375A01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862453" w:rsidRPr="009B1DCE" w14:paraId="4922ABB9" w14:textId="77777777" w:rsidTr="00E20962">
        <w:trPr>
          <w:trHeight w:val="7670"/>
        </w:trPr>
        <w:tc>
          <w:tcPr>
            <w:tcW w:w="5795" w:type="dxa"/>
          </w:tcPr>
          <w:p w14:paraId="3365AA36" w14:textId="4F9DE0B1" w:rsidR="00862453" w:rsidRPr="004343F4" w:rsidRDefault="00862453" w:rsidP="009B1DCE">
            <w:pPr>
              <w:spacing w:before="6"/>
              <w:rPr>
                <w:rFonts w:ascii="Times New Roman" w:eastAsia="Arial" w:hAnsi="Times New Roman"/>
                <w:b/>
                <w:bCs/>
                <w:sz w:val="20"/>
                <w:szCs w:val="20"/>
                <w:lang w:bidi="it-IT"/>
              </w:rPr>
            </w:pPr>
            <w:r w:rsidRPr="006C7566">
              <w:rPr>
                <w:rFonts w:ascii="Times New Roman" w:eastAsia="Arial" w:hAnsi="Times New Roman"/>
                <w:b/>
                <w:bCs/>
                <w:sz w:val="16"/>
                <w:szCs w:val="16"/>
                <w:lang w:val="it-IT" w:bidi="it-IT"/>
              </w:rPr>
              <w:lastRenderedPageBreak/>
              <w:t xml:space="preserve"> </w:t>
            </w:r>
            <w:r w:rsidRPr="004343F4">
              <w:rPr>
                <w:rFonts w:ascii="Times New Roman" w:eastAsia="Arial" w:hAnsi="Times New Roman"/>
                <w:b/>
                <w:bCs/>
                <w:sz w:val="20"/>
                <w:szCs w:val="20"/>
                <w:lang w:bidi="it-IT"/>
              </w:rPr>
              <w:t xml:space="preserve">Livello acquisizione competenze </w:t>
            </w:r>
          </w:p>
        </w:tc>
        <w:tc>
          <w:tcPr>
            <w:tcW w:w="4796" w:type="dxa"/>
          </w:tcPr>
          <w:p w14:paraId="12D1B54C" w14:textId="77777777" w:rsidR="004343F4" w:rsidRDefault="004343F4" w:rsidP="004343F4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84C389A" w14:textId="43922AEB" w:rsidR="000F6624" w:rsidRDefault="004343F4" w:rsidP="000F6624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Livello carente di acquisizione delle competenze di base</w:t>
            </w:r>
            <w:r w:rsid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in tutte le discipline.</w:t>
            </w:r>
          </w:p>
          <w:p w14:paraId="4571EE9A" w14:textId="355138EB" w:rsidR="00931432" w:rsidRDefault="000F6624" w:rsidP="000F6624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Se non in tutte le discipline indicare il livello e quelle in cui la situazione è differente</w:t>
            </w:r>
          </w:p>
          <w:p w14:paraId="4B65233A" w14:textId="6384DB9C" w:rsidR="000F6624" w:rsidRDefault="000F6624" w:rsidP="000F6624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1FBC766C" w14:textId="1C39B376" w:rsidR="000F6624" w:rsidRDefault="000F6624" w:rsidP="000F6624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387F76E0" w14:textId="561D8C54" w:rsidR="000F6624" w:rsidRPr="000F6624" w:rsidRDefault="000F6624" w:rsidP="000F6624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788648C8" w14:textId="361A62BB" w:rsidR="000F6624" w:rsidRDefault="000F6624" w:rsidP="0055413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</w:t>
            </w:r>
          </w:p>
          <w:p w14:paraId="4E269DF5" w14:textId="031625C2" w:rsidR="00554130" w:rsidRDefault="00554130" w:rsidP="0055413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130">
              <w:rPr>
                <w:rFonts w:eastAsia="Arial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554130">
              <w:rPr>
                <w:rFonts w:eastAsia="Arial"/>
                <w:sz w:val="16"/>
                <w:szCs w:val="16"/>
                <w:lang w:val="it-IT" w:bidi="it-IT"/>
              </w:rPr>
              <w:t xml:space="preserve"> </w:t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Livello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parziale</w:t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di acquisizione delle competenze di base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in tutte le discipline.</w:t>
            </w:r>
          </w:p>
          <w:p w14:paraId="3A869293" w14:textId="77777777" w:rsidR="00554130" w:rsidRDefault="00554130" w:rsidP="00554130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Se non in tutte le discipline indicare il livello e quelle in cui la situazione è differente</w:t>
            </w:r>
          </w:p>
          <w:p w14:paraId="57B1F1AF" w14:textId="77777777" w:rsidR="00554130" w:rsidRDefault="00554130" w:rsidP="00554130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6091B012" w14:textId="77777777" w:rsidR="00554130" w:rsidRDefault="00554130" w:rsidP="0055413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501C9926" w14:textId="77777777" w:rsidR="00554130" w:rsidRPr="000F6624" w:rsidRDefault="00554130" w:rsidP="0055413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5A9C5396" w14:textId="77777777" w:rsidR="00E20962" w:rsidRPr="004343F4" w:rsidRDefault="00E20962" w:rsidP="00A912F2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1A9321B" w14:textId="59FF8D7E" w:rsidR="004343F4" w:rsidRDefault="004343F4" w:rsidP="004343F4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Livello </w:t>
            </w:r>
            <w:r w:rsidR="00E20962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base</w:t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di acquisizione delle competenze di base</w:t>
            </w:r>
          </w:p>
          <w:p w14:paraId="1355FC25" w14:textId="2F2282C5" w:rsidR="00E20962" w:rsidRDefault="00E20962" w:rsidP="00E20962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Se non in tutte le discipline indicare il livello e quelle in cui la     situazione è differente</w:t>
            </w:r>
          </w:p>
          <w:p w14:paraId="64B6E24B" w14:textId="1C81618F" w:rsidR="00E20962" w:rsidRDefault="00E20962" w:rsidP="00E20962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571442B1" w14:textId="3F46280A" w:rsidR="00E20962" w:rsidRDefault="00E20962" w:rsidP="00E20962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 ……………………………..</w:t>
            </w:r>
          </w:p>
          <w:p w14:paraId="3F4F6C46" w14:textId="5799CF22" w:rsidR="00E20962" w:rsidRPr="000F6624" w:rsidRDefault="00E20962" w:rsidP="00E20962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541B00AE" w14:textId="5CE1ED9D" w:rsidR="00E20962" w:rsidRDefault="00E20962" w:rsidP="0055413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</w:t>
            </w:r>
          </w:p>
          <w:p w14:paraId="661A3C37" w14:textId="56CAF0D7" w:rsidR="00A912F2" w:rsidRDefault="00554130" w:rsidP="00A912F2">
            <w:pPr>
              <w:spacing w:line="228" w:lineRule="exact"/>
              <w:ind w:left="304" w:right="18" w:hanging="19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A912F2">
              <w:rPr>
                <w:rFonts w:eastAsia="Arial"/>
                <w:sz w:val="16"/>
                <w:szCs w:val="16"/>
                <w:lang w:val="it-IT" w:bidi="it-IT"/>
              </w:rPr>
              <w:t xml:space="preserve"> </w:t>
            </w:r>
            <w:r w:rsidR="00A912F2"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2F2" w:rsidRPr="00554130">
              <w:rPr>
                <w:rFonts w:eastAsia="Arial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="00A912F2"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A912F2"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Livello </w:t>
            </w:r>
            <w:r w:rsidR="00A912F2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intermedio</w:t>
            </w:r>
            <w:r w:rsidR="00A912F2"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di acquisizione delle competenze di base</w:t>
            </w:r>
            <w:r w:rsidR="00A912F2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in tutte   le discipline.</w:t>
            </w:r>
          </w:p>
          <w:p w14:paraId="1784F80E" w14:textId="6B8EA06C" w:rsidR="00A912F2" w:rsidRDefault="00A912F2" w:rsidP="00A912F2">
            <w:pPr>
              <w:spacing w:line="228" w:lineRule="exact"/>
              <w:ind w:left="304" w:right="18" w:hanging="51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Se non in tutte le discipline indicare il livello e quelle in cui la situazione è differente</w:t>
            </w:r>
          </w:p>
          <w:p w14:paraId="632CDE0B" w14:textId="77777777" w:rsidR="00A912F2" w:rsidRDefault="00A912F2" w:rsidP="00A912F2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4B4F253C" w14:textId="77777777" w:rsidR="00A912F2" w:rsidRDefault="00A912F2" w:rsidP="00A912F2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36545573" w14:textId="77777777" w:rsidR="00A912F2" w:rsidRPr="000F6624" w:rsidRDefault="00A912F2" w:rsidP="00A912F2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043C0C1B" w14:textId="77777777" w:rsidR="00E20962" w:rsidRPr="004343F4" w:rsidRDefault="00E20962" w:rsidP="00E20962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62F41A83" w14:textId="3BE3F104" w:rsidR="004343F4" w:rsidRDefault="004343F4" w:rsidP="004343F4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Livello </w:t>
            </w:r>
            <w:r w:rsidR="00E20962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avanzato</w:t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di acquisizione delle competenze di base</w:t>
            </w:r>
          </w:p>
          <w:p w14:paraId="6AC307CC" w14:textId="73D3A0EE" w:rsidR="00E20962" w:rsidRDefault="00E20962" w:rsidP="00E20962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Se non in tutte le discipline indicare il livello e quelle in cui la   situazione è differente</w:t>
            </w:r>
          </w:p>
          <w:p w14:paraId="570F1F2F" w14:textId="0218BFD9" w:rsidR="00E20962" w:rsidRDefault="00E20962" w:rsidP="00E20962">
            <w:pPr>
              <w:spacing w:line="228" w:lineRule="exact"/>
              <w:ind w:left="306" w:right="18" w:hanging="53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7A2C347F" w14:textId="6B2317E7" w:rsidR="00E20962" w:rsidRDefault="00E20962" w:rsidP="00E20962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</w:t>
            </w:r>
            <w:r w:rsidR="006C7566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.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……………………………..</w:t>
            </w:r>
          </w:p>
          <w:p w14:paraId="13C32362" w14:textId="7A7A2E4D" w:rsidR="00E20962" w:rsidRPr="000F6624" w:rsidRDefault="00E20962" w:rsidP="00467FBA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 </w:t>
            </w:r>
            <w:r w:rsidRPr="000F662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…………………………………….……………………………..</w:t>
            </w:r>
          </w:p>
          <w:p w14:paraId="5E3F9ACE" w14:textId="691D4559" w:rsidR="00862453" w:rsidRPr="004343F4" w:rsidRDefault="00E20962" w:rsidP="00E20962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  </w:t>
            </w:r>
          </w:p>
        </w:tc>
      </w:tr>
      <w:bookmarkEnd w:id="10"/>
    </w:tbl>
    <w:p w14:paraId="06214155" w14:textId="3C4F2A72" w:rsidR="00E956D5" w:rsidRDefault="00E956D5" w:rsidP="009B1DCE">
      <w:pPr>
        <w:widowControl w:val="0"/>
        <w:autoSpaceDE w:val="0"/>
        <w:autoSpaceDN w:val="0"/>
        <w:spacing w:before="9"/>
        <w:rPr>
          <w:rFonts w:ascii="Arial" w:eastAsia="Arial" w:hAnsi="Arial" w:cs="Arial"/>
          <w:sz w:val="29"/>
          <w:szCs w:val="20"/>
          <w:lang w:bidi="it-IT"/>
        </w:rPr>
      </w:pPr>
    </w:p>
    <w:p w14:paraId="441C3599" w14:textId="77777777" w:rsidR="00467FBA" w:rsidRPr="009B1DCE" w:rsidRDefault="00467FBA" w:rsidP="009B1DCE">
      <w:pPr>
        <w:widowControl w:val="0"/>
        <w:autoSpaceDE w:val="0"/>
        <w:autoSpaceDN w:val="0"/>
        <w:spacing w:before="9"/>
        <w:rPr>
          <w:rFonts w:ascii="Arial" w:eastAsia="Arial" w:hAnsi="Arial" w:cs="Arial"/>
          <w:sz w:val="29"/>
          <w:szCs w:val="20"/>
          <w:lang w:bidi="it-IT"/>
        </w:rPr>
      </w:pPr>
    </w:p>
    <w:p w14:paraId="79B49597" w14:textId="6DFA0786" w:rsidR="006B2BE2" w:rsidRDefault="009B1DCE" w:rsidP="006B2BE2">
      <w:pPr>
        <w:widowControl w:val="0"/>
        <w:autoSpaceDE w:val="0"/>
        <w:autoSpaceDN w:val="0"/>
        <w:ind w:left="518"/>
        <w:rPr>
          <w:rFonts w:ascii="Arial" w:eastAsia="Arial" w:hAnsi="Arial" w:cs="Arial"/>
          <w:sz w:val="20"/>
          <w:szCs w:val="20"/>
          <w:lang w:bidi="it-IT"/>
        </w:rPr>
      </w:pPr>
      <w:r w:rsidRPr="009B1DCE">
        <w:rPr>
          <w:rFonts w:ascii="Arial" w:eastAsia="Arial" w:hAnsi="Arial" w:cs="Arial"/>
          <w:b/>
          <w:sz w:val="20"/>
          <w:szCs w:val="20"/>
          <w:lang w:bidi="it-IT"/>
        </w:rPr>
        <w:t xml:space="preserve">Criticità </w:t>
      </w:r>
      <w:r w:rsidRPr="009B1DCE">
        <w:rPr>
          <w:rFonts w:ascii="Arial" w:eastAsia="Arial" w:hAnsi="Arial" w:cs="Arial"/>
          <w:sz w:val="20"/>
          <w:szCs w:val="20"/>
          <w:lang w:bidi="it-IT"/>
        </w:rPr>
        <w:t>(eventuali barriere sociali o personali):</w:t>
      </w:r>
    </w:p>
    <w:p w14:paraId="2BFF8044" w14:textId="77777777" w:rsidR="00E956D5" w:rsidRDefault="00E956D5" w:rsidP="006B2BE2">
      <w:pPr>
        <w:widowControl w:val="0"/>
        <w:autoSpaceDE w:val="0"/>
        <w:autoSpaceDN w:val="0"/>
        <w:ind w:left="518"/>
        <w:rPr>
          <w:rFonts w:ascii="Arial" w:eastAsia="Arial" w:hAnsi="Arial" w:cs="Arial"/>
          <w:sz w:val="20"/>
          <w:szCs w:val="20"/>
          <w:lang w:bidi="it-IT"/>
        </w:rPr>
      </w:pPr>
    </w:p>
    <w:p w14:paraId="0818AF9F" w14:textId="2BABEE2E" w:rsidR="00E20962" w:rsidRPr="00072A09" w:rsidRDefault="00375A01" w:rsidP="00072A09">
      <w:pPr>
        <w:widowControl w:val="0"/>
        <w:autoSpaceDE w:val="0"/>
        <w:autoSpaceDN w:val="0"/>
        <w:ind w:left="518"/>
        <w:rPr>
          <w:rFonts w:ascii="Arial" w:eastAsia="Arial" w:hAnsi="Arial" w:cs="Arial"/>
          <w:sz w:val="20"/>
          <w:szCs w:val="20"/>
          <w:lang w:bidi="it-IT"/>
        </w:rPr>
      </w:pPr>
      <w:r>
        <w:rPr>
          <w:rFonts w:ascii="Arial" w:eastAsia="Arial" w:hAnsi="Arial" w:cs="Arial"/>
          <w:sz w:val="20"/>
          <w:szCs w:val="20"/>
          <w:lang w:bidi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28AF8" w14:textId="3BC823F8" w:rsidR="00BB6A5D" w:rsidRDefault="00BB6A5D" w:rsidP="00BB6A5D">
      <w:pPr>
        <w:widowControl w:val="0"/>
        <w:autoSpaceDE w:val="0"/>
        <w:autoSpaceDN w:val="0"/>
        <w:spacing w:before="121"/>
        <w:jc w:val="center"/>
        <w:rPr>
          <w:rFonts w:eastAsia="Arial"/>
          <w:b/>
          <w:sz w:val="28"/>
          <w:szCs w:val="28"/>
          <w:lang w:bidi="it-IT"/>
        </w:rPr>
      </w:pPr>
      <w:r w:rsidRPr="00BB6A5D">
        <w:rPr>
          <w:rFonts w:eastAsia="Arial"/>
          <w:b/>
          <w:sz w:val="28"/>
          <w:szCs w:val="28"/>
          <w:lang w:bidi="it-IT"/>
        </w:rPr>
        <w:lastRenderedPageBreak/>
        <w:t>Ulteriori elementi valutativi in merito alla formazione pregressa</w:t>
      </w:r>
    </w:p>
    <w:p w14:paraId="3BE8F360" w14:textId="77777777" w:rsidR="00BB6A5D" w:rsidRPr="00BB6A5D" w:rsidRDefault="00BB6A5D" w:rsidP="00BB6A5D">
      <w:pPr>
        <w:widowControl w:val="0"/>
        <w:autoSpaceDE w:val="0"/>
        <w:autoSpaceDN w:val="0"/>
        <w:spacing w:before="121"/>
        <w:jc w:val="center"/>
        <w:rPr>
          <w:rFonts w:eastAsia="Arial"/>
          <w:b/>
          <w:sz w:val="28"/>
          <w:szCs w:val="28"/>
          <w:lang w:bidi="it-IT"/>
        </w:rPr>
      </w:pPr>
    </w:p>
    <w:p w14:paraId="580A24A8" w14:textId="2ECCCF9C" w:rsidR="00BB6A5D" w:rsidRDefault="00BB6A5D" w:rsidP="00BB6A5D">
      <w:pPr>
        <w:pStyle w:val="Corpotesto"/>
      </w:pPr>
      <w:r w:rsidRPr="00BB6A5D">
        <w:rPr>
          <w:rFonts w:eastAsia="Arial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C5CB1" wp14:editId="601A381C">
                <wp:simplePos x="0" y="0"/>
                <wp:positionH relativeFrom="page">
                  <wp:posOffset>652145</wp:posOffset>
                </wp:positionH>
                <wp:positionV relativeFrom="paragraph">
                  <wp:posOffset>76200</wp:posOffset>
                </wp:positionV>
                <wp:extent cx="6278880" cy="445770"/>
                <wp:effectExtent l="0" t="0" r="26670" b="1143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44577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0EB841" w14:textId="77777777" w:rsidR="00E10EBE" w:rsidRPr="00BB6A5D" w:rsidRDefault="00E10EBE" w:rsidP="00BB6A5D">
                            <w:pPr>
                              <w:spacing w:before="4"/>
                              <w:ind w:left="103"/>
                              <w:rPr>
                                <w:b/>
                              </w:rPr>
                            </w:pPr>
                            <w:r w:rsidRPr="00BB6A5D">
                              <w:rPr>
                                <w:b/>
                              </w:rPr>
                              <w:t>Competenze acquisite in contesti NON FORMALI o INFORMALI</w:t>
                            </w:r>
                          </w:p>
                          <w:p w14:paraId="6ABF74D8" w14:textId="77777777" w:rsidR="00E10EBE" w:rsidRPr="00BB6A5D" w:rsidRDefault="00E10EBE" w:rsidP="00BB6A5D">
                            <w:pPr>
                              <w:pStyle w:val="Corpotesto"/>
                              <w:spacing w:before="1"/>
                              <w:ind w:left="103"/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</w:pPr>
                            <w:r w:rsidRPr="00BB6A5D"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(basate su evidenze derivabili da prove di ingresso, test, questionari e/o osservazione diretta;)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C5CB1" id="Casella di testo 3" o:spid="_x0000_s1027" type="#_x0000_t202" style="position:absolute;margin-left:51.35pt;margin-top:6pt;width:494.4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" filled="f" strokeweight=".16917mm">
                <v:textbox inset="0,0,0,0">
                  <w:txbxContent>
                    <w:p w14:paraId="570EB841" w14:textId="77777777" w:rsidR="00E10EBE" w:rsidRPr="00BB6A5D" w:rsidRDefault="00E10EBE" w:rsidP="00BB6A5D">
                      <w:pPr>
                        <w:spacing w:before="4"/>
                        <w:ind w:left="103"/>
                        <w:rPr>
                          <w:b/>
                        </w:rPr>
                      </w:pPr>
                      <w:r w:rsidRPr="00BB6A5D">
                        <w:rPr>
                          <w:b/>
                        </w:rPr>
                        <w:t>Competenze acquisite in contesti NON FORMALI o INFORMALI</w:t>
                      </w:r>
                    </w:p>
                    <w:p w14:paraId="6ABF74D8" w14:textId="77777777" w:rsidR="00E10EBE" w:rsidRPr="00BB6A5D" w:rsidRDefault="00E10EBE" w:rsidP="00BB6A5D">
                      <w:pPr>
                        <w:pStyle w:val="Corpotesto"/>
                        <w:spacing w:before="1"/>
                        <w:ind w:left="103"/>
                        <w:rPr>
                          <w:b w:val="0"/>
                          <w:bCs w:val="0"/>
                          <w:i/>
                          <w:iCs/>
                        </w:rPr>
                      </w:pPr>
                      <w:r w:rsidRPr="00BB6A5D">
                        <w:rPr>
                          <w:b w:val="0"/>
                          <w:bCs w:val="0"/>
                          <w:i/>
                          <w:iCs/>
                        </w:rPr>
                        <w:t>(basate su evidenze derivabili da prove di ingresso, test, questionari e/o osservazione diretta;)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2D35B3" w14:textId="77777777" w:rsidR="00BB6A5D" w:rsidRDefault="00BB6A5D" w:rsidP="00BB6A5D">
      <w:pPr>
        <w:pStyle w:val="Corpotesto"/>
      </w:pPr>
    </w:p>
    <w:p w14:paraId="1971C063" w14:textId="42FCFC48" w:rsidR="00BB6A5D" w:rsidRDefault="00BB6A5D" w:rsidP="00BB6A5D">
      <w:pPr>
        <w:pStyle w:val="Corpotesto"/>
        <w:spacing w:before="9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9CB669" wp14:editId="12EE8FC9">
                <wp:simplePos x="0" y="0"/>
                <wp:positionH relativeFrom="page">
                  <wp:posOffset>647700</wp:posOffset>
                </wp:positionH>
                <wp:positionV relativeFrom="paragraph">
                  <wp:posOffset>184785</wp:posOffset>
                </wp:positionV>
                <wp:extent cx="6278880" cy="1115695"/>
                <wp:effectExtent l="0" t="0" r="26670" b="2730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11569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C57B14" w14:textId="637C7CD3" w:rsidR="00E10EBE" w:rsidRPr="009F6E72" w:rsidRDefault="00E10EBE" w:rsidP="00BB6A5D">
                            <w:pPr>
                              <w:pStyle w:val="Corpotesto"/>
                              <w:spacing w:before="151"/>
                              <w:ind w:left="103"/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</w:pPr>
                            <w:r w:rsidRPr="009F6E72"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(ES: Lo studente, straniero di località francofona, parla benissimo il francese)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CB669" id="Casella di testo 1" o:spid="_x0000_s1028" type="#_x0000_t202" style="position:absolute;margin-left:51pt;margin-top:14.55pt;width:494.4pt;height:87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" filled="f" strokeweight=".16917mm">
                <v:textbox inset="0,0,0,0">
                  <w:txbxContent>
                    <w:p w14:paraId="6AC57B14" w14:textId="637C7CD3" w:rsidR="00E10EBE" w:rsidRPr="009F6E72" w:rsidRDefault="00E10EBE" w:rsidP="00BB6A5D">
                      <w:pPr>
                        <w:pStyle w:val="Corpotesto"/>
                        <w:spacing w:before="151"/>
                        <w:ind w:left="103"/>
                        <w:rPr>
                          <w:b w:val="0"/>
                          <w:bCs w:val="0"/>
                          <w:i/>
                          <w:iCs/>
                        </w:rPr>
                      </w:pPr>
                      <w:r w:rsidRPr="009F6E72">
                        <w:rPr>
                          <w:b w:val="0"/>
                          <w:bCs w:val="0"/>
                          <w:i/>
                          <w:iCs/>
                        </w:rPr>
                        <w:t>(ES: Lo studente, straniero di località francofona, parla benissimo il francese)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EE5DD2" w14:textId="77777777" w:rsidR="00BB6A5D" w:rsidRDefault="00BB6A5D" w:rsidP="00BB6A5D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944"/>
      </w:tblGrid>
      <w:tr w:rsidR="00BB6A5D" w14:paraId="7B4425DB" w14:textId="77777777" w:rsidTr="00EF3128">
        <w:trPr>
          <w:trHeight w:val="429"/>
        </w:trPr>
        <w:tc>
          <w:tcPr>
            <w:tcW w:w="9888" w:type="dxa"/>
            <w:gridSpan w:val="2"/>
          </w:tcPr>
          <w:p w14:paraId="4292228C" w14:textId="77777777" w:rsidR="00BB6A5D" w:rsidRPr="00BB6A5D" w:rsidRDefault="00BB6A5D" w:rsidP="00BB6A5D">
            <w:pPr>
              <w:spacing w:before="4"/>
              <w:ind w:left="103"/>
              <w:rPr>
                <w:b/>
                <w:sz w:val="20"/>
                <w:lang w:val="it-IT"/>
              </w:rPr>
            </w:pPr>
            <w:bookmarkStart w:id="11" w:name="_Hlk23526731"/>
            <w:r w:rsidRPr="00BB6A5D">
              <w:rPr>
                <w:rFonts w:ascii="Times New Roman" w:eastAsia="Times New Roman" w:hAnsi="Times New Roman" w:cs="Times New Roman"/>
                <w:b/>
                <w:lang w:val="it-IT" w:eastAsia="it-IT"/>
              </w:rPr>
              <w:t>Eventuali debiti in ingresso, eventuali crediti dimostrabili acquisiti</w:t>
            </w:r>
          </w:p>
        </w:tc>
      </w:tr>
      <w:tr w:rsidR="00BB6A5D" w14:paraId="5F5A052B" w14:textId="77777777" w:rsidTr="00EF3128">
        <w:trPr>
          <w:trHeight w:val="465"/>
        </w:trPr>
        <w:tc>
          <w:tcPr>
            <w:tcW w:w="4944" w:type="dxa"/>
          </w:tcPr>
          <w:p w14:paraId="006D29F7" w14:textId="77777777" w:rsidR="00BB6A5D" w:rsidRDefault="00BB6A5D" w:rsidP="00EF3128">
            <w:pPr>
              <w:pStyle w:val="TableParagraph"/>
              <w:spacing w:before="114"/>
              <w:ind w:left="2162" w:right="2154"/>
              <w:jc w:val="center"/>
              <w:rPr>
                <w:sz w:val="20"/>
              </w:rPr>
            </w:pPr>
            <w:r>
              <w:rPr>
                <w:sz w:val="20"/>
              </w:rPr>
              <w:t>Crediti</w:t>
            </w:r>
          </w:p>
        </w:tc>
        <w:tc>
          <w:tcPr>
            <w:tcW w:w="4944" w:type="dxa"/>
          </w:tcPr>
          <w:p w14:paraId="76EF8F51" w14:textId="77777777" w:rsidR="00BB6A5D" w:rsidRDefault="00BB6A5D" w:rsidP="00EF3128">
            <w:pPr>
              <w:pStyle w:val="TableParagraph"/>
              <w:spacing w:before="114"/>
              <w:ind w:left="2162" w:right="2154"/>
              <w:jc w:val="center"/>
              <w:rPr>
                <w:sz w:val="20"/>
              </w:rPr>
            </w:pPr>
            <w:r>
              <w:rPr>
                <w:sz w:val="20"/>
              </w:rPr>
              <w:t>Debiti</w:t>
            </w:r>
          </w:p>
        </w:tc>
      </w:tr>
      <w:tr w:rsidR="00BB6A5D" w14:paraId="1D3728AA" w14:textId="77777777" w:rsidTr="00EF3128">
        <w:trPr>
          <w:trHeight w:val="556"/>
        </w:trPr>
        <w:tc>
          <w:tcPr>
            <w:tcW w:w="4944" w:type="dxa"/>
          </w:tcPr>
          <w:p w14:paraId="1B8539D6" w14:textId="77777777" w:rsidR="00BB6A5D" w:rsidRDefault="00BB6A5D" w:rsidP="00EF31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4" w:type="dxa"/>
          </w:tcPr>
          <w:p w14:paraId="610879D7" w14:textId="77777777" w:rsidR="00BB6A5D" w:rsidRDefault="00BB6A5D" w:rsidP="00EF31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6E72" w14:paraId="2771FD5F" w14:textId="77777777" w:rsidTr="00EF3128">
        <w:trPr>
          <w:trHeight w:val="556"/>
        </w:trPr>
        <w:tc>
          <w:tcPr>
            <w:tcW w:w="4944" w:type="dxa"/>
          </w:tcPr>
          <w:p w14:paraId="77BE8397" w14:textId="77777777" w:rsidR="009F6E72" w:rsidRDefault="009F6E72" w:rsidP="00EF31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4" w:type="dxa"/>
          </w:tcPr>
          <w:p w14:paraId="62CB2C5E" w14:textId="77777777" w:rsidR="009F6E72" w:rsidRDefault="009F6E72" w:rsidP="00EF31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6E72" w14:paraId="4AC3DC99" w14:textId="77777777" w:rsidTr="00EF3128">
        <w:trPr>
          <w:trHeight w:val="556"/>
        </w:trPr>
        <w:tc>
          <w:tcPr>
            <w:tcW w:w="4944" w:type="dxa"/>
          </w:tcPr>
          <w:p w14:paraId="76742E95" w14:textId="77777777" w:rsidR="009F6E72" w:rsidRDefault="009F6E72" w:rsidP="00EF31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4" w:type="dxa"/>
          </w:tcPr>
          <w:p w14:paraId="622BF0DB" w14:textId="77777777" w:rsidR="009F6E72" w:rsidRDefault="009F6E72" w:rsidP="00EF31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11"/>
    </w:tbl>
    <w:p w14:paraId="681FC963" w14:textId="77777777" w:rsidR="00BB6A5D" w:rsidRDefault="00BB6A5D" w:rsidP="00BB6A5D">
      <w:pPr>
        <w:pStyle w:val="Corpotesto"/>
        <w:spacing w:before="8"/>
        <w:rPr>
          <w:sz w:val="11"/>
        </w:rPr>
      </w:pPr>
    </w:p>
    <w:p w14:paraId="76111999" w14:textId="77777777" w:rsidR="009F6E72" w:rsidRDefault="009F6E72" w:rsidP="009F6E72">
      <w:pPr>
        <w:spacing w:before="4"/>
        <w:ind w:left="103"/>
        <w:rPr>
          <w:b/>
        </w:rPr>
      </w:pPr>
    </w:p>
    <w:p w14:paraId="3212CEDD" w14:textId="1696D3F9" w:rsidR="009F6E72" w:rsidRPr="009F6E72" w:rsidRDefault="00BB6A5D" w:rsidP="009F6E72">
      <w:pPr>
        <w:spacing w:before="4"/>
        <w:rPr>
          <w:b/>
        </w:rPr>
      </w:pPr>
      <w:r w:rsidRPr="009F6E72">
        <w:rPr>
          <w:b/>
        </w:rPr>
        <w:t>L’alunno ricopre la seguente carica elettiva:</w:t>
      </w:r>
    </w:p>
    <w:p w14:paraId="43486992" w14:textId="244E44EF" w:rsidR="00BB6A5D" w:rsidRDefault="009F6E72" w:rsidP="00BB6A5D">
      <w:pPr>
        <w:pStyle w:val="Corpotesto"/>
        <w:spacing w:line="229" w:lineRule="exact"/>
        <w:ind w:left="235"/>
        <w:rPr>
          <w:b w:val="0"/>
          <w:bCs w:val="0"/>
          <w:i/>
          <w:iCs/>
          <w:w w:val="105"/>
        </w:rPr>
      </w:pPr>
      <w:r w:rsidRPr="009F6E72">
        <w:rPr>
          <w:b w:val="0"/>
          <w:bCs w:val="0"/>
          <w:i/>
          <w:iCs/>
          <w:w w:val="105"/>
        </w:rPr>
        <w:t>(ES:</w:t>
      </w:r>
      <w:r>
        <w:rPr>
          <w:b w:val="0"/>
          <w:bCs w:val="0"/>
          <w:i/>
          <w:iCs/>
          <w:w w:val="105"/>
        </w:rPr>
        <w:t xml:space="preserve"> </w:t>
      </w:r>
      <w:r w:rsidR="00BB6A5D" w:rsidRPr="009F6E72">
        <w:rPr>
          <w:b w:val="0"/>
          <w:bCs w:val="0"/>
          <w:i/>
          <w:iCs/>
          <w:w w:val="105"/>
        </w:rPr>
        <w:t>lo studente è stato eletto capoclasse</w:t>
      </w:r>
      <w:r w:rsidRPr="009F6E72">
        <w:rPr>
          <w:b w:val="0"/>
          <w:bCs w:val="0"/>
          <w:i/>
          <w:iCs/>
          <w:w w:val="105"/>
        </w:rPr>
        <w:t>)</w:t>
      </w:r>
    </w:p>
    <w:p w14:paraId="69B73AB2" w14:textId="77777777" w:rsidR="009F6E72" w:rsidRDefault="009F6E72" w:rsidP="009F6E72">
      <w:pPr>
        <w:pStyle w:val="Corpotesto"/>
        <w:spacing w:line="229" w:lineRule="exact"/>
        <w:rPr>
          <w:b w:val="0"/>
          <w:bCs w:val="0"/>
          <w:i/>
          <w:iCs/>
          <w:w w:val="105"/>
        </w:rPr>
      </w:pPr>
    </w:p>
    <w:p w14:paraId="7E0EB3A1" w14:textId="4B2FEA31" w:rsidR="009F6E72" w:rsidRPr="00467FBA" w:rsidRDefault="00467FBA" w:rsidP="00BB6A5D">
      <w:pPr>
        <w:pStyle w:val="Corpotesto"/>
        <w:spacing w:line="229" w:lineRule="exact"/>
        <w:ind w:left="235"/>
        <w:rPr>
          <w:b w:val="0"/>
          <w:bCs w:val="0"/>
          <w:w w:val="105"/>
        </w:rPr>
      </w:pPr>
      <w:bookmarkStart w:id="12" w:name="_Hlk24038970"/>
      <w:r>
        <w:rPr>
          <w:b w:val="0"/>
          <w:bCs w:val="0"/>
          <w:w w:val="10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2"/>
    <w:p w14:paraId="57FC26BE" w14:textId="77777777" w:rsidR="009F6E72" w:rsidRPr="009F6E72" w:rsidRDefault="009F6E72" w:rsidP="00BB6A5D">
      <w:pPr>
        <w:pStyle w:val="Corpotesto"/>
        <w:spacing w:line="229" w:lineRule="exact"/>
        <w:ind w:left="235"/>
        <w:rPr>
          <w:b w:val="0"/>
          <w:bCs w:val="0"/>
          <w:i/>
          <w:iCs/>
        </w:rPr>
      </w:pPr>
    </w:p>
    <w:p w14:paraId="6D33827E" w14:textId="77777777" w:rsidR="00467FBA" w:rsidRDefault="00467FBA" w:rsidP="00BB6A5D">
      <w:pPr>
        <w:pStyle w:val="Corpotesto"/>
        <w:rPr>
          <w:sz w:val="21"/>
        </w:rPr>
      </w:pPr>
    </w:p>
    <w:p w14:paraId="0A0B1B63" w14:textId="083826C2" w:rsidR="00BB6A5D" w:rsidRPr="009F6E72" w:rsidRDefault="009F6E72" w:rsidP="00BB6A5D">
      <w:pPr>
        <w:pStyle w:val="Corpotesto"/>
        <w:rPr>
          <w:bCs w:val="0"/>
        </w:rPr>
      </w:pPr>
      <w:r w:rsidRPr="009F6E72">
        <w:rPr>
          <w:bCs w:val="0"/>
        </w:rPr>
        <w:t>Alre indicazioni utili:</w:t>
      </w:r>
    </w:p>
    <w:p w14:paraId="46F043A4" w14:textId="31593BFC" w:rsidR="00BB6A5D" w:rsidRPr="009F6E72" w:rsidRDefault="009F6E72" w:rsidP="009F6E72">
      <w:pPr>
        <w:pStyle w:val="Corpotesto"/>
        <w:spacing w:before="1"/>
        <w:rPr>
          <w:b w:val="0"/>
          <w:bCs w:val="0"/>
          <w:i/>
          <w:iCs/>
        </w:rPr>
      </w:pPr>
      <w:r w:rsidRPr="009F6E72">
        <w:rPr>
          <w:b w:val="0"/>
          <w:bCs w:val="0"/>
          <w:i/>
          <w:iCs/>
          <w:w w:val="105"/>
        </w:rPr>
        <w:t>(ES: l</w:t>
      </w:r>
      <w:r w:rsidR="00BB6A5D" w:rsidRPr="009F6E72">
        <w:rPr>
          <w:b w:val="0"/>
          <w:bCs w:val="0"/>
          <w:i/>
          <w:iCs/>
          <w:w w:val="105"/>
        </w:rPr>
        <w:t>o studente ha dimostrato buone capacità matematiche durante il test di ingresso</w:t>
      </w:r>
      <w:r w:rsidRPr="009F6E72">
        <w:rPr>
          <w:b w:val="0"/>
          <w:bCs w:val="0"/>
          <w:i/>
          <w:iCs/>
          <w:w w:val="105"/>
        </w:rPr>
        <w:t>)</w:t>
      </w:r>
    </w:p>
    <w:p w14:paraId="33C49A37" w14:textId="66A28384" w:rsidR="00467FBA" w:rsidRPr="00467FBA" w:rsidRDefault="00467FBA" w:rsidP="00467FBA">
      <w:pPr>
        <w:pStyle w:val="Corpotesto"/>
        <w:spacing w:line="229" w:lineRule="exact"/>
        <w:rPr>
          <w:b w:val="0"/>
          <w:bCs w:val="0"/>
          <w:w w:val="105"/>
        </w:rPr>
      </w:pPr>
      <w:r>
        <w:t xml:space="preserve">   </w:t>
      </w:r>
      <w:r w:rsidRPr="00467FBA">
        <w:rPr>
          <w:b w:val="0"/>
          <w:bCs w:val="0"/>
        </w:rPr>
        <w:t>…</w:t>
      </w:r>
      <w:r>
        <w:rPr>
          <w:b w:val="0"/>
          <w:bCs w:val="0"/>
          <w:w w:val="10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4D097287" w14:textId="671DD2A8" w:rsidR="00EF3128" w:rsidRDefault="00EF3128"/>
    <w:p w14:paraId="5A9BE4EE" w14:textId="29AA735A" w:rsidR="00EF3128" w:rsidRDefault="00EF3128"/>
    <w:p w14:paraId="691A6781" w14:textId="134FD7EE" w:rsidR="00EF3128" w:rsidRPr="00354536" w:rsidRDefault="00354536" w:rsidP="00354536">
      <w:pPr>
        <w:pStyle w:val="Titolo1"/>
        <w:jc w:val="center"/>
        <w:rPr>
          <w:color w:val="FF0000"/>
        </w:rPr>
      </w:pPr>
      <w:r>
        <w:rPr>
          <w:color w:val="FF0000"/>
        </w:rPr>
        <w:lastRenderedPageBreak/>
        <w:t>Parte IV p</w:t>
      </w:r>
      <w:r w:rsidR="00302B2C" w:rsidRPr="00354536">
        <w:rPr>
          <w:color w:val="FF0000"/>
        </w:rPr>
        <w:t>ersonalizzazione degli apprendimenti</w:t>
      </w:r>
      <w:r>
        <w:rPr>
          <w:color w:val="FF0000"/>
        </w:rPr>
        <w:t xml:space="preserve"> (a cura del CDC)</w:t>
      </w:r>
    </w:p>
    <w:p w14:paraId="0AE579CB" w14:textId="77777777" w:rsidR="00E04D29" w:rsidRPr="000B7A57" w:rsidRDefault="00E04D29" w:rsidP="000B7A57">
      <w:pPr>
        <w:widowControl w:val="0"/>
        <w:autoSpaceDE w:val="0"/>
        <w:autoSpaceDN w:val="0"/>
        <w:spacing w:before="99"/>
        <w:ind w:left="2515"/>
        <w:outlineLvl w:val="1"/>
        <w:rPr>
          <w:rFonts w:eastAsia="Arial"/>
          <w:b/>
          <w:bCs/>
          <w:sz w:val="28"/>
          <w:szCs w:val="28"/>
          <w:lang w:bidi="it-IT"/>
        </w:rPr>
      </w:pPr>
    </w:p>
    <w:p w14:paraId="3501B7AD" w14:textId="575A40A6" w:rsidR="00EF3128" w:rsidRPr="00BD33C4" w:rsidRDefault="00EF3128" w:rsidP="00EF3128">
      <w:pPr>
        <w:widowControl w:val="0"/>
        <w:autoSpaceDE w:val="0"/>
        <w:autoSpaceDN w:val="0"/>
        <w:spacing w:before="1"/>
        <w:ind w:left="235" w:right="990"/>
        <w:rPr>
          <w:rFonts w:eastAsia="Arial"/>
          <w:i/>
          <w:iCs/>
          <w:lang w:bidi="it-IT"/>
        </w:rPr>
      </w:pPr>
      <w:r w:rsidRPr="00BD33C4">
        <w:rPr>
          <w:rFonts w:eastAsia="Arial"/>
          <w:i/>
          <w:iCs/>
          <w:lang w:bidi="it-IT"/>
        </w:rPr>
        <w:t>La personalizzazione degli apprendimenti deve tenere conto delle osservazioni indicate nei paragrafi precedenti e d</w:t>
      </w:r>
      <w:r w:rsidR="000B7A57">
        <w:rPr>
          <w:rFonts w:eastAsia="Arial"/>
          <w:i/>
          <w:iCs/>
          <w:lang w:bidi="it-IT"/>
        </w:rPr>
        <w:t>e</w:t>
      </w:r>
      <w:r w:rsidRPr="00BD33C4">
        <w:rPr>
          <w:rFonts w:eastAsia="Arial"/>
          <w:i/>
          <w:iCs/>
          <w:lang w:bidi="it-IT"/>
        </w:rPr>
        <w:t>l bilancio iniziale.</w:t>
      </w:r>
      <w:r w:rsidR="00803446">
        <w:rPr>
          <w:rFonts w:eastAsia="Arial"/>
          <w:i/>
          <w:iCs/>
          <w:lang w:bidi="it-IT"/>
        </w:rPr>
        <w:t xml:space="preserve"> </w:t>
      </w:r>
    </w:p>
    <w:p w14:paraId="7FE6A3DD" w14:textId="4E295F9A" w:rsidR="0043161A" w:rsidRPr="00BD33C4" w:rsidRDefault="00803446" w:rsidP="0043161A">
      <w:pPr>
        <w:widowControl w:val="0"/>
        <w:autoSpaceDE w:val="0"/>
        <w:autoSpaceDN w:val="0"/>
        <w:spacing w:line="237" w:lineRule="auto"/>
        <w:ind w:left="235" w:right="935"/>
        <w:rPr>
          <w:rFonts w:eastAsia="Arial"/>
          <w:i/>
          <w:iCs/>
          <w:lang w:bidi="it-IT"/>
        </w:rPr>
      </w:pPr>
      <w:r>
        <w:rPr>
          <w:rFonts w:eastAsia="Arial"/>
          <w:i/>
          <w:iCs/>
          <w:lang w:bidi="it-IT"/>
        </w:rPr>
        <w:t>Ten</w:t>
      </w:r>
      <w:r w:rsidR="00090221">
        <w:rPr>
          <w:rFonts w:eastAsia="Arial"/>
          <w:i/>
          <w:iCs/>
          <w:lang w:bidi="it-IT"/>
        </w:rPr>
        <w:t>uto conto</w:t>
      </w:r>
      <w:r>
        <w:rPr>
          <w:rFonts w:eastAsia="Arial"/>
          <w:i/>
          <w:iCs/>
          <w:lang w:bidi="it-IT"/>
        </w:rPr>
        <w:t xml:space="preserve"> che  le attività atte alla personalizzazione degli apprendimenti, devono rientrare nelle 264 ore </w:t>
      </w:r>
      <w:r w:rsidR="00090221">
        <w:rPr>
          <w:rFonts w:eastAsia="Arial"/>
          <w:i/>
          <w:iCs/>
          <w:lang w:bidi="it-IT"/>
        </w:rPr>
        <w:t>in itinere a disposizione nel biennio insieme alle azioni per lo</w:t>
      </w:r>
      <w:r>
        <w:rPr>
          <w:rFonts w:eastAsia="Arial"/>
          <w:i/>
          <w:iCs/>
          <w:lang w:bidi="it-IT"/>
        </w:rPr>
        <w:t xml:space="preserve"> sviluppo della dimensione professionalizzante delle attività d</w:t>
      </w:r>
      <w:r w:rsidR="00090221">
        <w:rPr>
          <w:rFonts w:eastAsia="Arial"/>
          <w:i/>
          <w:iCs/>
          <w:lang w:bidi="it-IT"/>
        </w:rPr>
        <w:t xml:space="preserve">el PCTO, </w:t>
      </w:r>
      <w:r w:rsidR="00EF3128" w:rsidRPr="00BD33C4">
        <w:rPr>
          <w:rFonts w:eastAsia="Arial"/>
          <w:i/>
          <w:iCs/>
          <w:lang w:bidi="it-IT"/>
        </w:rPr>
        <w:t xml:space="preserve">si ritiene </w:t>
      </w:r>
      <w:r w:rsidR="00090221">
        <w:rPr>
          <w:rFonts w:eastAsia="Arial"/>
          <w:i/>
          <w:iCs/>
          <w:lang w:bidi="it-IT"/>
        </w:rPr>
        <w:t xml:space="preserve">che queste </w:t>
      </w:r>
      <w:r w:rsidR="00EF3128" w:rsidRPr="00BD33C4">
        <w:rPr>
          <w:rFonts w:eastAsia="Arial"/>
          <w:i/>
          <w:iCs/>
          <w:lang w:bidi="it-IT"/>
        </w:rPr>
        <w:t>debba</w:t>
      </w:r>
      <w:r w:rsidR="00090221">
        <w:rPr>
          <w:rFonts w:eastAsia="Arial"/>
          <w:i/>
          <w:iCs/>
          <w:lang w:bidi="it-IT"/>
        </w:rPr>
        <w:t>no</w:t>
      </w:r>
      <w:r w:rsidR="00EF3128" w:rsidRPr="00BD33C4">
        <w:rPr>
          <w:rFonts w:eastAsia="Arial"/>
          <w:i/>
          <w:iCs/>
          <w:lang w:bidi="it-IT"/>
        </w:rPr>
        <w:t xml:space="preserve"> riguardare:</w:t>
      </w:r>
    </w:p>
    <w:p w14:paraId="21E19378" w14:textId="77777777" w:rsidR="00EF3128" w:rsidRPr="00302B2C" w:rsidRDefault="00EF3128" w:rsidP="00EF3128">
      <w:pPr>
        <w:widowControl w:val="0"/>
        <w:autoSpaceDE w:val="0"/>
        <w:autoSpaceDN w:val="0"/>
        <w:spacing w:before="8" w:after="1"/>
        <w:rPr>
          <w:rFonts w:eastAsia="Arial"/>
          <w:sz w:val="19"/>
          <w:szCs w:val="20"/>
          <w:lang w:bidi="it-IT"/>
        </w:rPr>
      </w:pPr>
    </w:p>
    <w:tbl>
      <w:tblPr>
        <w:tblStyle w:val="TableNormal2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499"/>
      </w:tblGrid>
      <w:tr w:rsidR="00EF3128" w:rsidRPr="00302B2C" w14:paraId="5EDE3546" w14:textId="77777777" w:rsidTr="00EF3128">
        <w:trPr>
          <w:trHeight w:val="693"/>
        </w:trPr>
        <w:tc>
          <w:tcPr>
            <w:tcW w:w="9780" w:type="dxa"/>
            <w:gridSpan w:val="2"/>
          </w:tcPr>
          <w:p w14:paraId="5BA2182C" w14:textId="77777777" w:rsidR="0038220D" w:rsidRPr="00F8027B" w:rsidRDefault="00EF3128" w:rsidP="0038220D">
            <w:pPr>
              <w:spacing w:before="4"/>
              <w:ind w:left="107"/>
              <w:rPr>
                <w:rFonts w:ascii="Times New Roman" w:eastAsia="Arial" w:hAnsi="Times New Roman"/>
                <w:b/>
                <w:color w:val="002060"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Alunno straniero</w:t>
            </w:r>
          </w:p>
          <w:p w14:paraId="64AB8635" w14:textId="06ED60AA" w:rsidR="00EF3128" w:rsidRPr="00F8027B" w:rsidRDefault="00EF3128" w:rsidP="0038220D">
            <w:pPr>
              <w:spacing w:before="4"/>
              <w:ind w:left="107"/>
              <w:rPr>
                <w:rFonts w:ascii="Times New Roman" w:eastAsia="Arial" w:hAnsi="Times New Roman"/>
                <w:b/>
                <w:color w:val="002060"/>
                <w:sz w:val="20"/>
                <w:szCs w:val="22"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i/>
                <w:iCs/>
                <w:color w:val="002060"/>
                <w:sz w:val="16"/>
                <w:szCs w:val="16"/>
                <w:lang w:val="it-IT" w:bidi="it-IT"/>
              </w:rPr>
              <w:t>(</w:t>
            </w:r>
            <w:r w:rsidR="000B7A57" w:rsidRPr="00F8027B">
              <w:rPr>
                <w:rFonts w:ascii="Times New Roman" w:eastAsia="Arial" w:hAnsi="Times New Roman"/>
                <w:i/>
                <w:iCs/>
                <w:color w:val="002060"/>
                <w:sz w:val="16"/>
                <w:szCs w:val="16"/>
                <w:lang w:val="it-IT" w:bidi="it-IT"/>
              </w:rPr>
              <w:t xml:space="preserve">in </w:t>
            </w:r>
            <w:r w:rsidRPr="00F8027B">
              <w:rPr>
                <w:rFonts w:ascii="Times New Roman" w:eastAsia="Arial" w:hAnsi="Times New Roman"/>
                <w:i/>
                <w:iCs/>
                <w:color w:val="002060"/>
                <w:sz w:val="16"/>
                <w:szCs w:val="16"/>
                <w:lang w:val="it-IT" w:bidi="it-IT"/>
              </w:rPr>
              <w:t xml:space="preserve"> caso</w:t>
            </w:r>
            <w:r w:rsidR="000B7A57" w:rsidRPr="00F8027B">
              <w:rPr>
                <w:rFonts w:ascii="Times New Roman" w:eastAsia="Arial" w:hAnsi="Times New Roman"/>
                <w:i/>
                <w:iCs/>
                <w:color w:val="002060"/>
                <w:sz w:val="16"/>
                <w:szCs w:val="16"/>
                <w:lang w:val="it-IT" w:bidi="it-IT"/>
              </w:rPr>
              <w:t xml:space="preserve"> </w:t>
            </w:r>
            <w:r w:rsidRPr="00F8027B">
              <w:rPr>
                <w:rFonts w:ascii="Times New Roman" w:eastAsia="Arial" w:hAnsi="Times New Roman"/>
                <w:i/>
                <w:iCs/>
                <w:color w:val="002060"/>
                <w:sz w:val="16"/>
                <w:szCs w:val="16"/>
                <w:lang w:val="it-IT" w:bidi="it-IT"/>
              </w:rPr>
              <w:t>di alunno straniero è necessario destinare una quota di orario di personalizzazione per il conseguimento di abilità specifiche nell’uso della lingua italiana)</w:t>
            </w:r>
          </w:p>
          <w:p w14:paraId="4E4C441F" w14:textId="78E78378" w:rsidR="00803446" w:rsidRPr="00302B2C" w:rsidRDefault="00803446" w:rsidP="00803446">
            <w:pPr>
              <w:spacing w:before="6" w:line="228" w:lineRule="exact"/>
              <w:ind w:left="107" w:right="860"/>
              <w:rPr>
                <w:rFonts w:ascii="Times New Roman" w:eastAsia="Arial" w:hAnsi="Times New Roman"/>
                <w:sz w:val="20"/>
                <w:szCs w:val="22"/>
                <w:lang w:val="it-IT" w:bidi="it-IT"/>
              </w:rPr>
            </w:pPr>
          </w:p>
        </w:tc>
      </w:tr>
      <w:tr w:rsidR="00EF3128" w:rsidRPr="00302B2C" w14:paraId="33530BFF" w14:textId="77777777" w:rsidTr="00377672">
        <w:trPr>
          <w:trHeight w:val="2124"/>
        </w:trPr>
        <w:tc>
          <w:tcPr>
            <w:tcW w:w="1281" w:type="dxa"/>
          </w:tcPr>
          <w:p w14:paraId="25BBA79C" w14:textId="77777777" w:rsidR="004F263D" w:rsidRDefault="004F263D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184DA962" w14:textId="77777777" w:rsidR="004F263D" w:rsidRDefault="004F263D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0DA6A352" w14:textId="7EE6DF99" w:rsidR="00EF3128" w:rsidRDefault="004F263D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  Ore in itinere:</w:t>
            </w:r>
          </w:p>
          <w:p w14:paraId="7A1CE16C" w14:textId="77777777" w:rsidR="004F263D" w:rsidRDefault="004F263D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02001C3C" w14:textId="77777777" w:rsidR="004F263D" w:rsidRDefault="004F263D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0C31F0BE" w14:textId="011A04A2" w:rsidR="004F263D" w:rsidRDefault="004F263D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………………..</w:t>
            </w:r>
          </w:p>
          <w:p w14:paraId="0DAEA8C2" w14:textId="18A401E5" w:rsidR="004F263D" w:rsidRPr="00302B2C" w:rsidRDefault="004F263D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</w:tc>
        <w:tc>
          <w:tcPr>
            <w:tcW w:w="8499" w:type="dxa"/>
          </w:tcPr>
          <w:p w14:paraId="74CA5A20" w14:textId="77777777" w:rsidR="00EF3128" w:rsidRPr="00F143CE" w:rsidRDefault="004F263D" w:rsidP="00EF3128">
            <w:pPr>
              <w:spacing w:line="214" w:lineRule="exact"/>
              <w:ind w:left="107"/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</w:pPr>
            <w:r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>(es:l</w:t>
            </w:r>
            <w:r w:rsidR="00EF3128"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>o studente necessita interventi di potenziamento della lingua italiana</w:t>
            </w:r>
            <w:r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>)</w:t>
            </w:r>
          </w:p>
          <w:p w14:paraId="4E88C8D5" w14:textId="77777777" w:rsidR="00EA3E3D" w:rsidRDefault="00EA3E3D" w:rsidP="00EF3128">
            <w:pPr>
              <w:spacing w:line="214" w:lineRule="exact"/>
              <w:ind w:left="107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3E7B6CC1" w14:textId="77777777" w:rsidR="00377672" w:rsidRDefault="00EA3E3D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  <w:p w14:paraId="70144A3B" w14:textId="77777777" w:rsidR="00377672" w:rsidRDefault="00377672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5D8EF66A" w14:textId="77777777" w:rsidR="00377672" w:rsidRDefault="00EA3E3D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  <w:p w14:paraId="47298DA5" w14:textId="77777777" w:rsidR="00377672" w:rsidRDefault="00377672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489F5A4F" w14:textId="77777777" w:rsidR="00377672" w:rsidRDefault="00EA3E3D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  <w:p w14:paraId="6D647E54" w14:textId="77777777" w:rsidR="00377672" w:rsidRDefault="00377672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4C2DBCE3" w14:textId="24585FEB" w:rsidR="00EA3E3D" w:rsidRDefault="00EA3E3D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  <w:p w14:paraId="008CC44A" w14:textId="202BD241" w:rsidR="00377672" w:rsidRPr="004F263D" w:rsidRDefault="00377672" w:rsidP="004F0268">
            <w:pPr>
              <w:spacing w:line="214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</w:tc>
      </w:tr>
      <w:tr w:rsidR="00EF3128" w:rsidRPr="00302B2C" w14:paraId="701B27EB" w14:textId="77777777" w:rsidTr="00EF3128">
        <w:trPr>
          <w:trHeight w:val="237"/>
        </w:trPr>
        <w:tc>
          <w:tcPr>
            <w:tcW w:w="9780" w:type="dxa"/>
            <w:gridSpan w:val="2"/>
          </w:tcPr>
          <w:p w14:paraId="779A28C6" w14:textId="77777777" w:rsidR="00EF3128" w:rsidRPr="00F143CE" w:rsidRDefault="00EF3128" w:rsidP="00EF3128">
            <w:pPr>
              <w:spacing w:before="4" w:line="213" w:lineRule="exact"/>
              <w:ind w:left="107"/>
              <w:rPr>
                <w:rFonts w:ascii="Times New Roman" w:eastAsia="Arial" w:hAnsi="Times New Roman"/>
                <w:b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Partecipazione ad attività e progetti interni alla scuola deliberati dal Collegio dei Docenti</w:t>
            </w:r>
          </w:p>
        </w:tc>
      </w:tr>
      <w:tr w:rsidR="00EF3128" w:rsidRPr="00302B2C" w14:paraId="1C1FE6F0" w14:textId="77777777" w:rsidTr="0038220D">
        <w:trPr>
          <w:trHeight w:val="1433"/>
        </w:trPr>
        <w:tc>
          <w:tcPr>
            <w:tcW w:w="1281" w:type="dxa"/>
          </w:tcPr>
          <w:p w14:paraId="70773FED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29DC5B03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059C5BEF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  Ore in itinere:</w:t>
            </w:r>
          </w:p>
          <w:p w14:paraId="5A7F8B22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6A0970BD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0736F741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………………..</w:t>
            </w:r>
          </w:p>
          <w:p w14:paraId="5CD7431A" w14:textId="77777777" w:rsidR="00EF3128" w:rsidRPr="00302B2C" w:rsidRDefault="00EF3128" w:rsidP="00EF3128">
            <w:pPr>
              <w:rPr>
                <w:rFonts w:ascii="Times New Roman" w:eastAsia="Arial" w:hAnsi="Times New Roman"/>
                <w:sz w:val="20"/>
                <w:szCs w:val="22"/>
                <w:lang w:val="it-IT" w:bidi="it-IT"/>
              </w:rPr>
            </w:pPr>
          </w:p>
        </w:tc>
        <w:tc>
          <w:tcPr>
            <w:tcW w:w="8499" w:type="dxa"/>
          </w:tcPr>
          <w:p w14:paraId="34BBA6C0" w14:textId="74F33B80" w:rsidR="00EF3128" w:rsidRDefault="0038220D" w:rsidP="0038220D">
            <w:pPr>
              <w:spacing w:line="226" w:lineRule="exact"/>
              <w:ind w:left="107"/>
              <w:rPr>
                <w:rFonts w:ascii="Times New Roman" w:eastAsia="Arial" w:hAnsi="Times New Roman"/>
                <w:sz w:val="20"/>
                <w:szCs w:val="22"/>
                <w:lang w:bidi="it-IT"/>
              </w:rPr>
            </w:pPr>
            <w:r>
              <w:rPr>
                <w:rFonts w:ascii="Times New Roman" w:eastAsia="Arial" w:hAnsi="Times New Roman"/>
                <w:sz w:val="20"/>
                <w:szCs w:val="22"/>
                <w:lang w:bidi="it-IT"/>
              </w:rPr>
              <w:t>Progetto</w:t>
            </w:r>
            <w:r w:rsidR="00AE13B9">
              <w:rPr>
                <w:rFonts w:ascii="Times New Roman" w:eastAsia="Arial" w:hAnsi="Times New Roman"/>
                <w:sz w:val="20"/>
                <w:szCs w:val="22"/>
                <w:lang w:bidi="it-IT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2"/>
                <w:lang w:bidi="it-IT"/>
              </w:rPr>
              <w:t>:</w:t>
            </w:r>
          </w:p>
          <w:p w14:paraId="4662E298" w14:textId="77777777" w:rsidR="0038220D" w:rsidRDefault="0038220D" w:rsidP="0038220D">
            <w:pPr>
              <w:spacing w:line="226" w:lineRule="exact"/>
              <w:ind w:left="107"/>
              <w:rPr>
                <w:rFonts w:ascii="Times New Roman" w:eastAsia="Arial" w:hAnsi="Times New Roman"/>
                <w:sz w:val="20"/>
                <w:szCs w:val="22"/>
                <w:lang w:bidi="it-IT"/>
              </w:rPr>
            </w:pPr>
          </w:p>
          <w:p w14:paraId="223BED72" w14:textId="434F530D" w:rsidR="0038220D" w:rsidRDefault="0038220D" w:rsidP="002D3934">
            <w:pPr>
              <w:pStyle w:val="Paragrafoelenco"/>
              <w:numPr>
                <w:ilvl w:val="0"/>
                <w:numId w:val="10"/>
              </w:numPr>
              <w:spacing w:line="226" w:lineRule="exact"/>
              <w:rPr>
                <w:rFonts w:eastAsia="Arial"/>
                <w:sz w:val="20"/>
                <w:szCs w:val="22"/>
                <w:lang w:bidi="it-IT"/>
              </w:rPr>
            </w:pPr>
            <w:r w:rsidRPr="00AE13B9">
              <w:rPr>
                <w:rFonts w:eastAsia="Arial"/>
                <w:sz w:val="20"/>
                <w:szCs w:val="22"/>
                <w:lang w:bidi="it-IT"/>
              </w:rPr>
              <w:t>…………………………………………………………………………………………………………………………………………</w:t>
            </w:r>
          </w:p>
          <w:p w14:paraId="55320159" w14:textId="77777777" w:rsidR="00377672" w:rsidRPr="00AE13B9" w:rsidRDefault="00377672" w:rsidP="00377672">
            <w:pPr>
              <w:pStyle w:val="Paragrafoelenco"/>
              <w:spacing w:line="226" w:lineRule="exact"/>
              <w:rPr>
                <w:rFonts w:eastAsia="Arial"/>
                <w:sz w:val="20"/>
                <w:szCs w:val="22"/>
                <w:lang w:bidi="it-IT"/>
              </w:rPr>
            </w:pPr>
          </w:p>
          <w:p w14:paraId="5BB281B6" w14:textId="7A6A952F" w:rsidR="0038220D" w:rsidRDefault="0038220D" w:rsidP="002D3934">
            <w:pPr>
              <w:pStyle w:val="Paragrafoelenco"/>
              <w:numPr>
                <w:ilvl w:val="0"/>
                <w:numId w:val="10"/>
              </w:numPr>
              <w:spacing w:line="226" w:lineRule="exact"/>
              <w:rPr>
                <w:rFonts w:eastAsia="Arial"/>
                <w:sz w:val="20"/>
                <w:szCs w:val="22"/>
                <w:lang w:bidi="it-IT"/>
              </w:rPr>
            </w:pPr>
            <w:r w:rsidRPr="00AE13B9">
              <w:rPr>
                <w:rFonts w:eastAsia="Arial"/>
                <w:sz w:val="20"/>
                <w:szCs w:val="22"/>
                <w:lang w:bidi="it-IT"/>
              </w:rPr>
              <w:t>…………………………………………………………………………………………………………………………………………</w:t>
            </w:r>
          </w:p>
          <w:p w14:paraId="65EA34D1" w14:textId="77777777" w:rsidR="00377672" w:rsidRPr="00377672" w:rsidRDefault="00377672" w:rsidP="00377672">
            <w:pPr>
              <w:spacing w:line="226" w:lineRule="exact"/>
              <w:rPr>
                <w:rFonts w:eastAsia="Arial"/>
                <w:sz w:val="20"/>
                <w:szCs w:val="22"/>
                <w:lang w:bidi="it-IT"/>
              </w:rPr>
            </w:pPr>
          </w:p>
          <w:p w14:paraId="7489B382" w14:textId="3051B844" w:rsidR="0038220D" w:rsidRPr="00AE13B9" w:rsidRDefault="0038220D" w:rsidP="002D3934">
            <w:pPr>
              <w:pStyle w:val="Paragrafoelenco"/>
              <w:numPr>
                <w:ilvl w:val="0"/>
                <w:numId w:val="10"/>
              </w:numPr>
              <w:spacing w:line="226" w:lineRule="exact"/>
              <w:rPr>
                <w:rFonts w:eastAsia="Arial"/>
                <w:sz w:val="20"/>
                <w:szCs w:val="22"/>
                <w:lang w:bidi="it-IT"/>
              </w:rPr>
            </w:pPr>
            <w:r w:rsidRPr="00AE13B9">
              <w:rPr>
                <w:rFonts w:eastAsia="Arial"/>
                <w:sz w:val="20"/>
                <w:szCs w:val="22"/>
                <w:lang w:bidi="it-IT"/>
              </w:rPr>
              <w:t>…………………………………………………………………………………………………………………………………………</w:t>
            </w:r>
          </w:p>
          <w:p w14:paraId="53045602" w14:textId="77777777" w:rsidR="0038220D" w:rsidRDefault="0038220D" w:rsidP="0038220D">
            <w:pPr>
              <w:pStyle w:val="Paragrafoelenco"/>
              <w:spacing w:line="226" w:lineRule="exact"/>
              <w:rPr>
                <w:rFonts w:eastAsia="Arial"/>
                <w:sz w:val="20"/>
                <w:szCs w:val="22"/>
                <w:lang w:bidi="it-IT"/>
              </w:rPr>
            </w:pPr>
          </w:p>
          <w:p w14:paraId="13A0D534" w14:textId="7010E3E9" w:rsidR="0038220D" w:rsidRPr="0038220D" w:rsidRDefault="0038220D" w:rsidP="0038220D">
            <w:pPr>
              <w:spacing w:line="226" w:lineRule="exact"/>
              <w:rPr>
                <w:rFonts w:eastAsia="Arial"/>
                <w:sz w:val="20"/>
                <w:szCs w:val="22"/>
                <w:lang w:bidi="it-IT"/>
              </w:rPr>
            </w:pPr>
          </w:p>
        </w:tc>
      </w:tr>
      <w:tr w:rsidR="00EF3128" w:rsidRPr="00302B2C" w14:paraId="71AD1AA2" w14:textId="77777777" w:rsidTr="00EF3128">
        <w:trPr>
          <w:trHeight w:val="474"/>
        </w:trPr>
        <w:tc>
          <w:tcPr>
            <w:tcW w:w="9780" w:type="dxa"/>
            <w:gridSpan w:val="2"/>
          </w:tcPr>
          <w:p w14:paraId="0EEB3DC3" w14:textId="5EE619ED" w:rsidR="00EF3128" w:rsidRPr="00F143CE" w:rsidRDefault="00EF3128" w:rsidP="00F8027B">
            <w:pPr>
              <w:spacing w:before="4" w:line="213" w:lineRule="exact"/>
              <w:ind w:left="107"/>
              <w:rPr>
                <w:rFonts w:ascii="Times New Roman" w:eastAsia="Arial" w:hAnsi="Times New Roman"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Partecipazione ad attività organizzate dalla scuola per il conseguimento di ulteriori elementi qualificanti</w:t>
            </w:r>
            <w:r w:rsidRPr="00F143CE">
              <w:rPr>
                <w:rFonts w:ascii="Times New Roman" w:eastAsia="Arial" w:hAnsi="Times New Roman"/>
                <w:b/>
                <w:lang w:val="it-IT" w:bidi="it-IT"/>
              </w:rPr>
              <w:t xml:space="preserve"> </w:t>
            </w:r>
          </w:p>
        </w:tc>
      </w:tr>
      <w:tr w:rsidR="00EF3128" w:rsidRPr="00302B2C" w14:paraId="0F260C74" w14:textId="77777777" w:rsidTr="00377672">
        <w:trPr>
          <w:trHeight w:val="2166"/>
        </w:trPr>
        <w:tc>
          <w:tcPr>
            <w:tcW w:w="1281" w:type="dxa"/>
          </w:tcPr>
          <w:p w14:paraId="58261BAB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90050D4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2C29A976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  Ore in itinere:</w:t>
            </w:r>
          </w:p>
          <w:p w14:paraId="5556E28A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013DBDB3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38A32F47" w14:textId="77777777" w:rsidR="0038220D" w:rsidRDefault="0038220D" w:rsidP="0038220D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………………..</w:t>
            </w:r>
          </w:p>
          <w:p w14:paraId="18E3ACEB" w14:textId="77777777" w:rsidR="00EF3128" w:rsidRPr="00302B2C" w:rsidRDefault="00EF3128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</w:tc>
        <w:tc>
          <w:tcPr>
            <w:tcW w:w="8499" w:type="dxa"/>
          </w:tcPr>
          <w:p w14:paraId="3E63FFFD" w14:textId="77777777" w:rsidR="004F0268" w:rsidRPr="00F143CE" w:rsidRDefault="0038220D" w:rsidP="004F0268">
            <w:pPr>
              <w:spacing w:line="215" w:lineRule="exact"/>
              <w:ind w:left="107"/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</w:pPr>
            <w:r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 xml:space="preserve">(indicare eventuale corso </w:t>
            </w:r>
            <w:r w:rsidR="00531792"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>di qualifica ad esempio ECDL)</w:t>
            </w:r>
          </w:p>
          <w:p w14:paraId="1691E294" w14:textId="77777777" w:rsidR="004F0268" w:rsidRDefault="004F0268" w:rsidP="004F0268">
            <w:pPr>
              <w:spacing w:line="215" w:lineRule="exact"/>
              <w:ind w:left="107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186FF0B2" w14:textId="77777777" w:rsidR="00377672" w:rsidRDefault="004F0268" w:rsidP="004F0268">
            <w:pPr>
              <w:spacing w:line="215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  <w:p w14:paraId="38767B6D" w14:textId="77777777" w:rsidR="00377672" w:rsidRDefault="00377672" w:rsidP="004F0268">
            <w:pPr>
              <w:spacing w:line="215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31C9C41E" w14:textId="77777777" w:rsidR="00377672" w:rsidRDefault="004F0268" w:rsidP="004F0268">
            <w:pPr>
              <w:spacing w:line="215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  <w:p w14:paraId="48AE4DFC" w14:textId="77777777" w:rsidR="00377672" w:rsidRDefault="00377672" w:rsidP="004F0268">
            <w:pPr>
              <w:spacing w:line="215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31F90BB7" w14:textId="77777777" w:rsidR="00377672" w:rsidRDefault="004F0268" w:rsidP="004F0268">
            <w:pPr>
              <w:spacing w:line="215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  <w:p w14:paraId="41FDCA01" w14:textId="77777777" w:rsidR="00377672" w:rsidRDefault="00377672" w:rsidP="004F0268">
            <w:pPr>
              <w:spacing w:line="215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</w:p>
          <w:p w14:paraId="716D74C8" w14:textId="3A4346BE" w:rsidR="004F0268" w:rsidRPr="00531792" w:rsidRDefault="004F0268" w:rsidP="004F0268">
            <w:pPr>
              <w:spacing w:line="215" w:lineRule="exact"/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04D29" w:rsidRPr="00302B2C" w14:paraId="574771E8" w14:textId="77777777" w:rsidTr="001F4786">
        <w:trPr>
          <w:trHeight w:val="427"/>
        </w:trPr>
        <w:tc>
          <w:tcPr>
            <w:tcW w:w="9780" w:type="dxa"/>
            <w:gridSpan w:val="2"/>
          </w:tcPr>
          <w:p w14:paraId="4C82F6EB" w14:textId="02E88344" w:rsidR="00E04D29" w:rsidRPr="00F143CE" w:rsidRDefault="00E04D29" w:rsidP="00F8027B">
            <w:pPr>
              <w:spacing w:before="4" w:line="213" w:lineRule="exact"/>
              <w:ind w:left="107"/>
              <w:rPr>
                <w:rFonts w:eastAsia="Arial"/>
                <w:i/>
                <w:iCs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lastRenderedPageBreak/>
              <w:t>Ore dedicate al PCTO (solo per alunni frequentanti il secondo anno del biennio)</w:t>
            </w:r>
          </w:p>
        </w:tc>
      </w:tr>
      <w:tr w:rsidR="00E04D29" w:rsidRPr="00302B2C" w14:paraId="0FAFA0D1" w14:textId="77777777" w:rsidTr="00AE13B9">
        <w:trPr>
          <w:trHeight w:val="3820"/>
        </w:trPr>
        <w:tc>
          <w:tcPr>
            <w:tcW w:w="1281" w:type="dxa"/>
          </w:tcPr>
          <w:p w14:paraId="73D1BDF1" w14:textId="77777777" w:rsidR="001F4786" w:rsidRDefault="001F4786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7105C5D5" w14:textId="77777777" w:rsidR="003413EC" w:rsidRDefault="001F4786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 </w:t>
            </w:r>
          </w:p>
          <w:p w14:paraId="1E412978" w14:textId="77777777" w:rsidR="003413EC" w:rsidRDefault="003413EC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7A54BD67" w14:textId="77777777" w:rsidR="003413EC" w:rsidRDefault="003413EC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8BFE311" w14:textId="77777777" w:rsidR="003413EC" w:rsidRDefault="003413EC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6076C3B3" w14:textId="77777777" w:rsidR="003413EC" w:rsidRDefault="003413EC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652766E" w14:textId="77777777" w:rsidR="003413EC" w:rsidRDefault="003413EC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7128B2D3" w14:textId="77777777" w:rsidR="003413EC" w:rsidRDefault="003413EC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5070BDB0" w14:textId="0E07E556" w:rsidR="001F4786" w:rsidRDefault="003413EC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 </w:t>
            </w:r>
            <w:r w:rsidR="001F4786"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Ore in itinere:</w:t>
            </w:r>
          </w:p>
          <w:p w14:paraId="1029DB96" w14:textId="77777777" w:rsidR="001F4786" w:rsidRDefault="001F4786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30D9CA62" w14:textId="77777777" w:rsidR="001F4786" w:rsidRDefault="001F4786" w:rsidP="001F4786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2E35D09E" w14:textId="444EFD4E" w:rsidR="001F4786" w:rsidRPr="001F4786" w:rsidRDefault="001F4786" w:rsidP="001F4786">
            <w:pPr>
              <w:rPr>
                <w:rFonts w:ascii="Times New Roman" w:eastAsia="Arial" w:hAnsi="Times New Roman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 xml:space="preserve">            </w:t>
            </w:r>
            <w:r>
              <w:rPr>
                <w:rFonts w:ascii="Times New Roman" w:eastAsia="Arial" w:hAnsi="Times New Roman"/>
                <w:lang w:val="it-IT" w:bidi="it-IT"/>
              </w:rPr>
              <w:t>64</w:t>
            </w:r>
          </w:p>
          <w:p w14:paraId="61BE803B" w14:textId="77777777" w:rsidR="00E04D29" w:rsidRPr="00E04D29" w:rsidRDefault="00E04D29" w:rsidP="0038220D">
            <w:pPr>
              <w:rPr>
                <w:rFonts w:eastAsia="Arial"/>
                <w:sz w:val="16"/>
                <w:szCs w:val="22"/>
                <w:lang w:val="it-IT" w:bidi="it-IT"/>
              </w:rPr>
            </w:pPr>
          </w:p>
        </w:tc>
        <w:tc>
          <w:tcPr>
            <w:tcW w:w="8499" w:type="dxa"/>
          </w:tcPr>
          <w:p w14:paraId="54573AAB" w14:textId="49A9C48A" w:rsidR="00E04D29" w:rsidRPr="00F143CE" w:rsidRDefault="001F4786" w:rsidP="00EF3128">
            <w:pPr>
              <w:spacing w:line="215" w:lineRule="exact"/>
              <w:ind w:left="107"/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</w:pPr>
            <w:r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>(indicare se possibile azienda presso la quale l’allievo ha svolto tale attività</w:t>
            </w:r>
            <w:r w:rsidR="00AE13B9"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 xml:space="preserve"> o in caso d’impresa simulata la disciplina o le discipline coinvolte </w:t>
            </w:r>
            <w:r w:rsidRPr="00F143CE">
              <w:rPr>
                <w:rFonts w:ascii="Times New Roman" w:eastAsia="Arial" w:hAnsi="Times New Roman"/>
                <w:i/>
                <w:iCs/>
                <w:sz w:val="16"/>
                <w:szCs w:val="16"/>
                <w:lang w:val="it-IT" w:bidi="it-IT"/>
              </w:rPr>
              <w:t>)</w:t>
            </w:r>
          </w:p>
          <w:p w14:paraId="11875885" w14:textId="77777777" w:rsidR="00C2445F" w:rsidRDefault="00C2445F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</w:p>
          <w:p w14:paraId="6BEDD86E" w14:textId="77777777" w:rsidR="00AE13B9" w:rsidRDefault="00C2445F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014E749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</w:p>
          <w:p w14:paraId="2F27B24C" w14:textId="1E94DDFD" w:rsidR="00AE13B9" w:rsidRDefault="00C2445F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A4DA078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</w:p>
          <w:p w14:paraId="227E7E4B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F8052F2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</w:p>
          <w:p w14:paraId="5375F9EB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3E8A9EA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</w:p>
          <w:p w14:paraId="02A9AD34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91BDAE0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</w:p>
          <w:p w14:paraId="1752743B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32FEC2A" w14:textId="77777777" w:rsidR="00AE13B9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</w:p>
          <w:p w14:paraId="644A4115" w14:textId="5141C503" w:rsidR="00C2445F" w:rsidRPr="001F4786" w:rsidRDefault="00AE13B9" w:rsidP="00C2445F">
            <w:pPr>
              <w:spacing w:line="215" w:lineRule="exact"/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</w:pPr>
            <w:r>
              <w:rPr>
                <w:rFonts w:eastAsia="Arial"/>
                <w:i/>
                <w:iCs/>
                <w:sz w:val="20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F3128" w:rsidRPr="00302B2C" w14:paraId="5BF70B8D" w14:textId="77777777" w:rsidTr="00F143CE">
        <w:trPr>
          <w:trHeight w:val="417"/>
        </w:trPr>
        <w:tc>
          <w:tcPr>
            <w:tcW w:w="9780" w:type="dxa"/>
            <w:gridSpan w:val="2"/>
          </w:tcPr>
          <w:p w14:paraId="41B871EB" w14:textId="77777777" w:rsidR="00EF3128" w:rsidRPr="00F143CE" w:rsidRDefault="00EF3128" w:rsidP="00F8027B">
            <w:pPr>
              <w:spacing w:before="4" w:line="213" w:lineRule="exact"/>
              <w:ind w:left="107"/>
              <w:rPr>
                <w:rFonts w:ascii="Times New Roman" w:eastAsia="Arial" w:hAnsi="Times New Roman"/>
                <w:b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Partecipazione ad attività organizzate dalla scuola per il conseguimento di crediti per il passaggio ad altri indirizzi o per la prosecuzione degli studi</w:t>
            </w:r>
          </w:p>
        </w:tc>
      </w:tr>
      <w:tr w:rsidR="00EF3128" w:rsidRPr="00302B2C" w14:paraId="6AE3002A" w14:textId="77777777" w:rsidTr="00D209FA">
        <w:trPr>
          <w:trHeight w:val="2919"/>
        </w:trPr>
        <w:tc>
          <w:tcPr>
            <w:tcW w:w="1281" w:type="dxa"/>
            <w:vAlign w:val="center"/>
          </w:tcPr>
          <w:p w14:paraId="4DD16731" w14:textId="77777777" w:rsidR="006D11A1" w:rsidRPr="006D11A1" w:rsidRDefault="006D11A1" w:rsidP="006D11A1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 w:rsidRPr="006D11A1"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Ore in itinere:</w:t>
            </w:r>
          </w:p>
          <w:p w14:paraId="7570B464" w14:textId="77777777" w:rsidR="006D11A1" w:rsidRPr="006D11A1" w:rsidRDefault="006D11A1" w:rsidP="006D11A1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7FC54840" w14:textId="77777777" w:rsidR="006D11A1" w:rsidRPr="006D11A1" w:rsidRDefault="006D11A1" w:rsidP="006D11A1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E71BD0E" w14:textId="32826A9C" w:rsidR="006D11A1" w:rsidRPr="006D11A1" w:rsidRDefault="006D11A1" w:rsidP="006D11A1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 w:rsidRPr="006D11A1"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………………..</w:t>
            </w:r>
          </w:p>
          <w:p w14:paraId="2F830F7E" w14:textId="77777777" w:rsidR="00EF3128" w:rsidRPr="00302B2C" w:rsidRDefault="00EF3128" w:rsidP="00F8027B">
            <w:pPr>
              <w:spacing w:before="4" w:line="213" w:lineRule="exact"/>
              <w:ind w:left="107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</w:tc>
        <w:tc>
          <w:tcPr>
            <w:tcW w:w="8499" w:type="dxa"/>
          </w:tcPr>
          <w:p w14:paraId="6DB79426" w14:textId="77777777" w:rsidR="00EF3128" w:rsidRDefault="00EF3128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52E97377" w14:textId="77777777" w:rsidR="00D209FA" w:rsidRDefault="00004047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69A5D18" w14:textId="77777777" w:rsidR="00D209FA" w:rsidRDefault="00D209FA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2ACC8426" w14:textId="77777777" w:rsidR="00D209FA" w:rsidRDefault="00004047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1727DD1" w14:textId="77777777" w:rsidR="00D209FA" w:rsidRDefault="00D209FA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56954A4A" w14:textId="77777777" w:rsidR="00D209FA" w:rsidRDefault="00004047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6A9B9D23" w14:textId="77777777" w:rsidR="00D209FA" w:rsidRDefault="00D209FA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35E75ED1" w14:textId="384FDB44" w:rsidR="00D209FA" w:rsidRDefault="00004047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D16E457" w14:textId="77777777" w:rsidR="00D209FA" w:rsidRDefault="00D209FA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3B8AE4D5" w14:textId="77777777" w:rsidR="00F143CE" w:rsidRDefault="00004047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02DE6EB7" w14:textId="77777777" w:rsidR="00F143CE" w:rsidRDefault="00F143CE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DAB6793" w14:textId="5A798489" w:rsidR="00F143CE" w:rsidRDefault="00F143CE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071991EB" w14:textId="77777777" w:rsidR="00F143CE" w:rsidRDefault="00F143CE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51F6247F" w14:textId="43B1626C" w:rsidR="00004047" w:rsidRPr="00302B2C" w:rsidRDefault="00F143CE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D209FA" w:rsidRPr="00302B2C" w14:paraId="7D182416" w14:textId="77777777" w:rsidTr="003413EC">
        <w:trPr>
          <w:trHeight w:val="409"/>
        </w:trPr>
        <w:tc>
          <w:tcPr>
            <w:tcW w:w="9780" w:type="dxa"/>
            <w:gridSpan w:val="2"/>
            <w:vAlign w:val="center"/>
          </w:tcPr>
          <w:p w14:paraId="012ED7C4" w14:textId="79BDF058" w:rsidR="00D209FA" w:rsidRPr="00F143CE" w:rsidRDefault="005A7AC0" w:rsidP="00F8027B">
            <w:pPr>
              <w:spacing w:before="4" w:line="213" w:lineRule="exact"/>
              <w:ind w:left="107"/>
              <w:rPr>
                <w:rFonts w:eastAsia="Arial"/>
                <w:lang w:val="it-IT" w:bidi="it-IT"/>
              </w:rPr>
            </w:pPr>
            <w:r w:rsidRPr="00F143CE">
              <w:rPr>
                <w:rFonts w:eastAsia="Arial"/>
                <w:sz w:val="16"/>
                <w:szCs w:val="22"/>
                <w:lang w:val="it-IT" w:bidi="it-IT"/>
              </w:rPr>
              <w:t xml:space="preserve"> </w:t>
            </w: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Partecipazione ad uscite didattiche</w:t>
            </w:r>
            <w:r w:rsidR="00F143CE"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 xml:space="preserve"> (specificare visita)</w:t>
            </w:r>
          </w:p>
        </w:tc>
      </w:tr>
      <w:tr w:rsidR="00AE13B9" w:rsidRPr="00302B2C" w14:paraId="03D98DCA" w14:textId="77777777" w:rsidTr="00D209FA">
        <w:trPr>
          <w:trHeight w:val="2683"/>
        </w:trPr>
        <w:tc>
          <w:tcPr>
            <w:tcW w:w="1281" w:type="dxa"/>
            <w:vAlign w:val="center"/>
          </w:tcPr>
          <w:p w14:paraId="6CEBDD2E" w14:textId="77777777" w:rsidR="00F143CE" w:rsidRPr="006D11A1" w:rsidRDefault="00F143CE" w:rsidP="00F143C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 w:rsidRPr="006D11A1"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Ore in itinere:</w:t>
            </w:r>
          </w:p>
          <w:p w14:paraId="2F912CB7" w14:textId="77777777" w:rsidR="00F143CE" w:rsidRPr="006D11A1" w:rsidRDefault="00F143CE" w:rsidP="00F143C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6F6D3DD2" w14:textId="77777777" w:rsidR="00F143CE" w:rsidRPr="006D11A1" w:rsidRDefault="00F143CE" w:rsidP="00F143C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CE99D38" w14:textId="77777777" w:rsidR="00F143CE" w:rsidRPr="006D11A1" w:rsidRDefault="00F143CE" w:rsidP="00F143C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 w:rsidRPr="006D11A1"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………………..</w:t>
            </w:r>
          </w:p>
          <w:p w14:paraId="447ABA5A" w14:textId="77777777" w:rsidR="00AE13B9" w:rsidRPr="006D11A1" w:rsidRDefault="00AE13B9" w:rsidP="006D11A1">
            <w:pPr>
              <w:jc w:val="center"/>
              <w:rPr>
                <w:rFonts w:eastAsia="Arial"/>
                <w:sz w:val="16"/>
                <w:szCs w:val="22"/>
                <w:lang w:bidi="it-IT"/>
              </w:rPr>
            </w:pPr>
          </w:p>
        </w:tc>
        <w:tc>
          <w:tcPr>
            <w:tcW w:w="8499" w:type="dxa"/>
          </w:tcPr>
          <w:p w14:paraId="2FAC7448" w14:textId="74D9F131" w:rsidR="00F143CE" w:rsidRDefault="00F143CE" w:rsidP="00F143C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05F5C560" w14:textId="77777777" w:rsidR="00F143CE" w:rsidRDefault="00F143CE" w:rsidP="00F143C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0A1B7D6" w14:textId="77777777" w:rsidR="00F143CE" w:rsidRPr="00F143CE" w:rsidRDefault="00F143CE" w:rsidP="002D3934">
            <w:pPr>
              <w:pStyle w:val="Paragrafoelenco"/>
              <w:numPr>
                <w:ilvl w:val="0"/>
                <w:numId w:val="12"/>
              </w:numPr>
              <w:rPr>
                <w:rFonts w:eastAsia="Arial"/>
                <w:sz w:val="16"/>
                <w:szCs w:val="22"/>
                <w:lang w:val="it-IT" w:bidi="it-IT"/>
              </w:rPr>
            </w:pPr>
            <w:r w:rsidRPr="00F143CE">
              <w:rPr>
                <w:rFonts w:eastAsia="Arial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17165CEB" w14:textId="77777777" w:rsidR="00F143CE" w:rsidRDefault="00F143CE" w:rsidP="00F143C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FF7647C" w14:textId="77777777" w:rsidR="00F143CE" w:rsidRPr="00F143CE" w:rsidRDefault="00F143CE" w:rsidP="002D3934">
            <w:pPr>
              <w:pStyle w:val="Paragrafoelenco"/>
              <w:numPr>
                <w:ilvl w:val="0"/>
                <w:numId w:val="12"/>
              </w:numPr>
              <w:rPr>
                <w:rFonts w:eastAsia="Arial"/>
                <w:sz w:val="16"/>
                <w:szCs w:val="22"/>
                <w:lang w:val="it-IT" w:bidi="it-IT"/>
              </w:rPr>
            </w:pPr>
            <w:r w:rsidRPr="00F143CE">
              <w:rPr>
                <w:rFonts w:eastAsia="Arial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60D6BCF7" w14:textId="77777777" w:rsidR="00F143CE" w:rsidRDefault="00F143CE" w:rsidP="00F143C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291C3A5B" w14:textId="77777777" w:rsidR="00F143CE" w:rsidRPr="00F143CE" w:rsidRDefault="00F143CE" w:rsidP="002D3934">
            <w:pPr>
              <w:pStyle w:val="Paragrafoelenco"/>
              <w:numPr>
                <w:ilvl w:val="0"/>
                <w:numId w:val="12"/>
              </w:numPr>
              <w:rPr>
                <w:rFonts w:eastAsia="Arial"/>
                <w:sz w:val="16"/>
                <w:szCs w:val="22"/>
                <w:lang w:val="it-IT" w:bidi="it-IT"/>
              </w:rPr>
            </w:pPr>
            <w:r w:rsidRPr="00F143CE">
              <w:rPr>
                <w:rFonts w:eastAsia="Arial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3AF77ABE" w14:textId="77777777" w:rsidR="00F143CE" w:rsidRDefault="00F143CE" w:rsidP="00F143C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32CA204" w14:textId="77777777" w:rsidR="00F143CE" w:rsidRPr="00F143CE" w:rsidRDefault="00F143CE" w:rsidP="002D3934">
            <w:pPr>
              <w:pStyle w:val="Paragrafoelenco"/>
              <w:numPr>
                <w:ilvl w:val="0"/>
                <w:numId w:val="12"/>
              </w:numPr>
              <w:rPr>
                <w:rFonts w:eastAsia="Arial"/>
                <w:sz w:val="16"/>
                <w:szCs w:val="22"/>
                <w:lang w:val="it-IT" w:bidi="it-IT"/>
              </w:rPr>
            </w:pPr>
            <w:r w:rsidRPr="00F143CE">
              <w:rPr>
                <w:rFonts w:eastAsia="Arial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25048E0" w14:textId="77777777" w:rsidR="00F143CE" w:rsidRDefault="00F143CE" w:rsidP="00F143C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7D086F8B" w14:textId="77777777" w:rsidR="00F143CE" w:rsidRPr="00F143CE" w:rsidRDefault="00F143CE" w:rsidP="002D3934">
            <w:pPr>
              <w:pStyle w:val="Paragrafoelenco"/>
              <w:numPr>
                <w:ilvl w:val="0"/>
                <w:numId w:val="12"/>
              </w:numPr>
              <w:rPr>
                <w:rFonts w:eastAsia="Arial"/>
                <w:sz w:val="16"/>
                <w:szCs w:val="22"/>
                <w:lang w:val="it-IT" w:bidi="it-IT"/>
              </w:rPr>
            </w:pPr>
            <w:r w:rsidRPr="00F143CE">
              <w:rPr>
                <w:rFonts w:eastAsia="Arial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7AC3436" w14:textId="77777777" w:rsidR="00F143CE" w:rsidRDefault="00F143CE" w:rsidP="00F143C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334BF3ED" w14:textId="345BDA41" w:rsidR="00AE13B9" w:rsidRPr="00F143CE" w:rsidRDefault="00F143CE" w:rsidP="002D3934">
            <w:pPr>
              <w:pStyle w:val="Paragrafoelenco"/>
              <w:numPr>
                <w:ilvl w:val="0"/>
                <w:numId w:val="12"/>
              </w:numPr>
              <w:rPr>
                <w:rFonts w:eastAsia="Arial"/>
                <w:sz w:val="16"/>
                <w:szCs w:val="22"/>
                <w:lang w:bidi="it-IT"/>
              </w:rPr>
            </w:pPr>
            <w:r w:rsidRPr="00F143CE">
              <w:rPr>
                <w:rFonts w:eastAsia="Arial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EF3128" w:rsidRPr="00302B2C" w14:paraId="4E8F8171" w14:textId="77777777" w:rsidTr="00EF3128">
        <w:trPr>
          <w:trHeight w:val="474"/>
        </w:trPr>
        <w:tc>
          <w:tcPr>
            <w:tcW w:w="9780" w:type="dxa"/>
            <w:gridSpan w:val="2"/>
          </w:tcPr>
          <w:p w14:paraId="218A37E8" w14:textId="401B11F9" w:rsidR="00EF3128" w:rsidRPr="00F8027B" w:rsidRDefault="00EF3128" w:rsidP="00F8027B">
            <w:pPr>
              <w:spacing w:before="4" w:line="213" w:lineRule="exact"/>
              <w:ind w:left="107"/>
              <w:rPr>
                <w:rFonts w:ascii="Times New Roman" w:eastAsia="Arial" w:hAnsi="Times New Roman"/>
                <w:b/>
                <w:color w:val="002060"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lastRenderedPageBreak/>
              <w:t>Partecipazione a</w:t>
            </w:r>
            <w:r w:rsidR="000F7A81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lle</w:t>
            </w: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 xml:space="preserve"> attività </w:t>
            </w:r>
            <w:r w:rsidR="000F7A81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di</w:t>
            </w: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 xml:space="preserve"> recuper</w:t>
            </w:r>
            <w:r w:rsidR="000F7A81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o, consolidamento, approfondimento e tutoraggio a seconda del livello di competenze acquisite</w:t>
            </w:r>
          </w:p>
        </w:tc>
      </w:tr>
      <w:tr w:rsidR="007541C6" w:rsidRPr="00302B2C" w14:paraId="24F57135" w14:textId="77777777" w:rsidTr="00304A72">
        <w:trPr>
          <w:trHeight w:val="8367"/>
        </w:trPr>
        <w:tc>
          <w:tcPr>
            <w:tcW w:w="9780" w:type="dxa"/>
            <w:gridSpan w:val="2"/>
          </w:tcPr>
          <w:p w14:paraId="19F5CC37" w14:textId="01CF3F6D" w:rsidR="00C21987" w:rsidRDefault="00C21987" w:rsidP="00C21987">
            <w:pPr>
              <w:pStyle w:val="Corpodeltesto1"/>
              <w:ind w:left="360" w:right="-54"/>
              <w:rPr>
                <w:b/>
                <w:bCs/>
                <w:sz w:val="24"/>
                <w:lang w:val="it-IT"/>
              </w:rPr>
            </w:pPr>
            <w:bookmarkStart w:id="13" w:name="_Hlk23526399"/>
          </w:p>
          <w:p w14:paraId="06C0DEAA" w14:textId="77777777" w:rsidR="00D209FA" w:rsidRPr="00C9458E" w:rsidRDefault="00D209FA" w:rsidP="00C21987">
            <w:pPr>
              <w:pStyle w:val="Corpodeltesto1"/>
              <w:ind w:left="360" w:right="-54"/>
              <w:rPr>
                <w:b/>
                <w:bCs/>
                <w:sz w:val="24"/>
                <w:lang w:val="it-IT"/>
              </w:rPr>
            </w:pPr>
          </w:p>
          <w:p w14:paraId="31DC1F09" w14:textId="39CB248A" w:rsidR="007541C6" w:rsidRPr="00F143CE" w:rsidRDefault="00916F95" w:rsidP="002D3934">
            <w:pPr>
              <w:pStyle w:val="Paragrafoelenco"/>
              <w:numPr>
                <w:ilvl w:val="0"/>
                <w:numId w:val="11"/>
              </w:numPr>
              <w:spacing w:before="1" w:line="238" w:lineRule="exact"/>
              <w:ind w:right="860"/>
              <w:jc w:val="center"/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</w:pPr>
            <w:r w:rsidRPr="00F143CE">
              <w:rPr>
                <w:rFonts w:eastAsia="Arial"/>
                <w:b/>
                <w:sz w:val="22"/>
                <w:szCs w:val="22"/>
                <w:u w:val="single"/>
                <w:lang w:val="it-IT" w:bidi="it-IT"/>
              </w:rPr>
              <w:t xml:space="preserve"> </w:t>
            </w:r>
            <w:r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>L</w:t>
            </w:r>
            <w:r w:rsidR="007541C6"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>ivello carente di acquisizione delle competenze di base</w:t>
            </w:r>
            <w:r w:rsidR="00C21987"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 xml:space="preserve"> per materia</w:t>
            </w:r>
          </w:p>
          <w:p w14:paraId="41458319" w14:textId="6FD04026" w:rsidR="00D209FA" w:rsidRDefault="00D209FA" w:rsidP="00D209FA">
            <w:pPr>
              <w:spacing w:before="1" w:line="238" w:lineRule="exact"/>
              <w:ind w:right="860"/>
              <w:jc w:val="center"/>
              <w:rPr>
                <w:rFonts w:eastAsia="Arial"/>
                <w:b/>
                <w:sz w:val="20"/>
                <w:szCs w:val="20"/>
                <w:u w:val="single"/>
                <w:lang w:val="it-IT" w:bidi="it-IT"/>
              </w:rPr>
            </w:pPr>
          </w:p>
          <w:p w14:paraId="2339F741" w14:textId="77777777" w:rsidR="00D209FA" w:rsidRPr="00D209FA" w:rsidRDefault="00D209FA" w:rsidP="00D209FA">
            <w:pPr>
              <w:spacing w:before="1" w:line="238" w:lineRule="exact"/>
              <w:ind w:right="860"/>
              <w:jc w:val="center"/>
              <w:rPr>
                <w:rFonts w:eastAsia="Arial"/>
                <w:b/>
                <w:sz w:val="20"/>
                <w:szCs w:val="20"/>
                <w:u w:val="single"/>
                <w:lang w:val="it-IT" w:bidi="it-IT"/>
              </w:rPr>
            </w:pPr>
          </w:p>
          <w:p w14:paraId="3E007EF2" w14:textId="77777777" w:rsidR="00C21987" w:rsidRPr="00C21987" w:rsidRDefault="00C21987" w:rsidP="00C21987">
            <w:pPr>
              <w:pStyle w:val="Corpodeltesto1"/>
              <w:ind w:left="720" w:right="-54"/>
              <w:rPr>
                <w:b/>
                <w:bCs/>
                <w:sz w:val="24"/>
                <w:lang w:val="it-IT"/>
              </w:rPr>
            </w:pPr>
          </w:p>
          <w:p w14:paraId="341E7931" w14:textId="0F03A8CA" w:rsidR="00201C46" w:rsidRPr="00B72BFE" w:rsidRDefault="007541C6" w:rsidP="00B72BFE">
            <w:pPr>
              <w:spacing w:before="1" w:line="238" w:lineRule="exact"/>
              <w:ind w:left="107" w:right="860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C21987">
              <w:rPr>
                <w:sz w:val="28"/>
                <w:lang w:val="it-IT"/>
              </w:rPr>
              <w:t xml:space="preserve"> </w:t>
            </w:r>
            <w:r w:rsidR="00B72BFE" w:rsidRPr="004343F4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BFE"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="00B72BFE" w:rsidRPr="004343F4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201C46">
              <w:rPr>
                <w:b/>
                <w:bCs/>
                <w:lang w:val="it-IT"/>
              </w:rPr>
              <w:t xml:space="preserve">  </w:t>
            </w:r>
            <w:r w:rsidRPr="00B72BF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Recupero in itinere</w:t>
            </w:r>
            <w:r w:rsidR="00645FDF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in orario curricolare</w:t>
            </w:r>
            <w:r w:rsidRPr="00B72BF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durante l’anno</w:t>
            </w:r>
            <w:r w:rsidR="008175FB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</w:t>
            </w:r>
          </w:p>
          <w:p w14:paraId="1FF74A86" w14:textId="77777777" w:rsidR="00916F95" w:rsidRPr="00201C46" w:rsidRDefault="00916F95" w:rsidP="00916F95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63"/>
              <w:gridCol w:w="992"/>
              <w:gridCol w:w="1721"/>
              <w:gridCol w:w="1721"/>
            </w:tblGrid>
            <w:tr w:rsidR="006D1959" w14:paraId="3DD31EE6" w14:textId="77777777" w:rsidTr="006D1959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6CF2B637" w14:textId="26FA8109" w:rsidR="006D1959" w:rsidRPr="005A7AC0" w:rsidRDefault="006D1959" w:rsidP="005A7AC0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 w:rsidRPr="005A7AC0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 xml:space="preserve">Materia </w:t>
                  </w:r>
                </w:p>
              </w:tc>
              <w:tc>
                <w:tcPr>
                  <w:tcW w:w="992" w:type="dxa"/>
                  <w:vAlign w:val="center"/>
                </w:tcPr>
                <w:p w14:paraId="36455D62" w14:textId="77777777" w:rsidR="006D1959" w:rsidRPr="005A7AC0" w:rsidRDefault="006D1959" w:rsidP="005A7AC0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 w:rsidRPr="005A7AC0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 xml:space="preserve">Ore in itinere </w:t>
                  </w:r>
                </w:p>
              </w:tc>
              <w:tc>
                <w:tcPr>
                  <w:tcW w:w="1721" w:type="dxa"/>
                  <w:vAlign w:val="center"/>
                </w:tcPr>
                <w:p w14:paraId="4205EA93" w14:textId="01A55350" w:rsidR="006D1959" w:rsidRPr="005A7AC0" w:rsidRDefault="006D1959" w:rsidP="006D1959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Periodo</w:t>
                  </w:r>
                </w:p>
              </w:tc>
              <w:tc>
                <w:tcPr>
                  <w:tcW w:w="1721" w:type="dxa"/>
                </w:tcPr>
                <w:p w14:paraId="1E1C46C1" w14:textId="28C5A98A" w:rsidR="006D1959" w:rsidRPr="005A7AC0" w:rsidRDefault="006D1959" w:rsidP="005A7AC0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 w:rsidRPr="005A7AC0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Esito del recupero  (*)</w:t>
                  </w:r>
                </w:p>
              </w:tc>
            </w:tr>
            <w:tr w:rsidR="006D1959" w14:paraId="7FA2CD2F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67552DA7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49C5402D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F3BD664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6E6934E0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259C7E37" w14:textId="7804E244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70178330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23A66FAC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4316ED08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19013B0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090AE920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6F502139" w14:textId="551E5E0D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2673BCD0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5110AF77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082838C8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A170E40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074931B7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318A6C91" w14:textId="029E2049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605E32D0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411F2BA3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63D9EF45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ABD08DA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40B25CC3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0109646C" w14:textId="1E04FEDE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6E4C9B62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18D03C85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07AE68ED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8FBFED3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543BAFFD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066BBD5F" w14:textId="159D726E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17A5FD46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34E63CA2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7FB0F082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207AD61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4C4236E7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3B932959" w14:textId="10DB686F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12247F96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55F213E9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42F2B54D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42214C6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10D5DD35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5A83ECE9" w14:textId="234107D3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3918E119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7A0AFDC8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78507760" w14:textId="0A8060B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200940A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00E5F2AE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2B3C0858" w14:textId="7793EC8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32DD9AFD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3EEC8711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333B2D16" w14:textId="2B217E06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03D7971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3E2CB4C0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51688C5D" w14:textId="109BA59A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6D1959" w14:paraId="24F376CE" w14:textId="77777777" w:rsidTr="00303CD8">
              <w:trPr>
                <w:jc w:val="center"/>
              </w:trPr>
              <w:tc>
                <w:tcPr>
                  <w:tcW w:w="4563" w:type="dxa"/>
                  <w:vAlign w:val="center"/>
                </w:tcPr>
                <w:p w14:paraId="7B104244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7A8F9D8B" w14:textId="13067DAE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29BE231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45EC0D37" w14:textId="77777777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721" w:type="dxa"/>
                </w:tcPr>
                <w:p w14:paraId="61416603" w14:textId="541F0ABE" w:rsidR="006D1959" w:rsidRDefault="006D1959" w:rsidP="00916F95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15772F5B" w14:textId="77777777" w:rsidR="00916F95" w:rsidRDefault="00916F95" w:rsidP="00B72BFE">
            <w:pPr>
              <w:spacing w:before="1" w:line="238" w:lineRule="exact"/>
              <w:ind w:left="107" w:right="860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</w:p>
          <w:p w14:paraId="54822591" w14:textId="1FE815B4" w:rsidR="00B72BFE" w:rsidRDefault="00B72BFE" w:rsidP="00B72BFE">
            <w:pPr>
              <w:spacing w:before="1" w:line="238" w:lineRule="exact"/>
              <w:ind w:left="107" w:right="860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</w:p>
          <w:p w14:paraId="6E88CF35" w14:textId="302ADDBA" w:rsidR="00916F95" w:rsidRDefault="00916F95" w:rsidP="007541C6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p w14:paraId="06EF8966" w14:textId="77777777" w:rsidR="00645FDF" w:rsidRDefault="00645FDF" w:rsidP="00645FDF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p w14:paraId="31257BCD" w14:textId="575C008D" w:rsidR="00645FDF" w:rsidRPr="00645FDF" w:rsidRDefault="00645FDF" w:rsidP="00645FDF">
            <w:pPr>
              <w:pStyle w:val="Corpodeltesto1"/>
              <w:ind w:right="-54"/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</w:pPr>
            <w:r>
              <w:rPr>
                <w:b/>
                <w:bCs/>
                <w:sz w:val="24"/>
                <w:lang w:val="it-IT"/>
              </w:rPr>
              <w:t xml:space="preserve">               </w:t>
            </w:r>
            <w:r w:rsidRPr="00645FDF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(*) Specificare se </w:t>
            </w:r>
            <w:r w:rsidRPr="00645FDF">
              <w:rPr>
                <w:rFonts w:ascii="Times New Roman" w:eastAsia="Arial" w:hAnsi="Times New Roman"/>
                <w:b/>
                <w:i/>
                <w:iCs/>
                <w:sz w:val="16"/>
                <w:szCs w:val="16"/>
                <w:lang w:val="it-IT" w:bidi="it-IT"/>
              </w:rPr>
              <w:t>NEGATIVO</w:t>
            </w:r>
            <w:r w:rsidRPr="00645FDF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o </w:t>
            </w:r>
            <w:r w:rsidRPr="00645FDF">
              <w:rPr>
                <w:rFonts w:ascii="Times New Roman" w:eastAsia="Arial" w:hAnsi="Times New Roman"/>
                <w:b/>
                <w:i/>
                <w:iCs/>
                <w:sz w:val="16"/>
                <w:szCs w:val="16"/>
                <w:lang w:val="it-IT" w:bidi="it-IT"/>
              </w:rPr>
              <w:t>POSITIVO</w:t>
            </w:r>
          </w:p>
          <w:p w14:paraId="0D0CE695" w14:textId="434B0C59" w:rsidR="00916F95" w:rsidRDefault="00916F95" w:rsidP="007541C6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p w14:paraId="09A8038B" w14:textId="0D9CA498" w:rsidR="00916F95" w:rsidRDefault="00916F95" w:rsidP="007541C6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p w14:paraId="4D631E6E" w14:textId="77777777" w:rsidR="00916F95" w:rsidRPr="00201C46" w:rsidRDefault="00916F95" w:rsidP="007541C6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p w14:paraId="56B77EAD" w14:textId="071A2A26" w:rsidR="00D209FA" w:rsidRDefault="007541C6" w:rsidP="007541C6">
            <w:pPr>
              <w:pStyle w:val="Corpodeltesto1"/>
              <w:ind w:right="-54"/>
              <w:rPr>
                <w:lang w:val="it-IT"/>
              </w:rPr>
            </w:pPr>
            <w:r w:rsidRPr="00C21987">
              <w:rPr>
                <w:lang w:val="it-IT"/>
              </w:rPr>
              <w:lastRenderedPageBreak/>
              <w:t xml:space="preserve"> </w:t>
            </w:r>
            <w:r w:rsidR="00C274BC">
              <w:rPr>
                <w:lang w:val="it-IT"/>
              </w:rPr>
              <w:t xml:space="preserve"> </w:t>
            </w:r>
          </w:p>
          <w:p w14:paraId="11CFA988" w14:textId="77777777" w:rsidR="005A7AC0" w:rsidRDefault="005A7AC0" w:rsidP="007541C6">
            <w:pPr>
              <w:pStyle w:val="Corpodeltesto1"/>
              <w:ind w:right="-54"/>
              <w:rPr>
                <w:lang w:val="it-IT"/>
              </w:rPr>
            </w:pPr>
          </w:p>
          <w:p w14:paraId="554938EB" w14:textId="5F97F896" w:rsidR="007541C6" w:rsidRDefault="00D209FA" w:rsidP="007541C6">
            <w:pPr>
              <w:pStyle w:val="Corpodeltesto1"/>
              <w:ind w:right="-54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>
              <w:rPr>
                <w:lang w:val="it-IT"/>
              </w:rPr>
              <w:t xml:space="preserve">  </w:t>
            </w:r>
            <w:r w:rsidR="00B72BFE" w:rsidRPr="004343F4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BFE"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="00B72BFE" w:rsidRPr="004343F4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7541C6" w:rsidRPr="00201C46">
              <w:rPr>
                <w:b/>
                <w:bCs/>
                <w:sz w:val="24"/>
                <w:lang w:val="it-IT"/>
              </w:rPr>
              <w:t xml:space="preserve">  </w:t>
            </w:r>
            <w:r w:rsidR="007541C6" w:rsidRPr="00B72BF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Recupero durante la pausa didattica </w:t>
            </w:r>
            <w:r w:rsidR="00FB4A24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tramite sportello</w:t>
            </w:r>
            <w:r w:rsidR="00A52994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</w:t>
            </w:r>
          </w:p>
          <w:p w14:paraId="668E558C" w14:textId="55971FC5" w:rsidR="00D11438" w:rsidRDefault="00D11438" w:rsidP="00D11438">
            <w:pPr>
              <w:pStyle w:val="Corpodeltesto1"/>
              <w:ind w:left="427" w:right="-54" w:hanging="427"/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</w:pPr>
            <w:r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         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(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T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ra 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Dicembre 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e Gennaio,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durante la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pausa didattica, 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orario ad </w:t>
            </w:r>
            <w:r w:rsidR="00BB704A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hoc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con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creazione sportelli per materia.</w:t>
            </w:r>
            <w:r w:rsidR="00F91236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Gli alunni indifferentemente dalla </w:t>
            </w:r>
            <w:r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     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classe di appartenenza si spostano dal docente della materia da recuperare. In questo periodo gli allievi del  triennio devono essere in stage e </w:t>
            </w:r>
          </w:p>
          <w:p w14:paraId="61A1B6E7" w14:textId="77777777" w:rsidR="00D64CE4" w:rsidRDefault="00916F95" w:rsidP="00D11438">
            <w:pPr>
              <w:pStyle w:val="Corpodeltesto1"/>
              <w:ind w:left="427" w:right="-54"/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</w:pPr>
            <w:r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quelli  del secondo anno che hanno comunque debitamente presentato domanda per lo stage</w:t>
            </w:r>
            <w:r w:rsidR="00B85914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,</w:t>
            </w:r>
            <w:r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non potranno partire fino a quando non avranno recuperato le carenz</w:t>
            </w:r>
            <w:r w:rsidR="00764C90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e. Li dove la situazione lo permette l’azione di recupero può essere affidata ad un altro allievo </w:t>
            </w:r>
            <w:r w:rsidR="00D64CE4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se reputato all’altezza</w:t>
            </w:r>
            <w:r w:rsidR="00764C90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</w:p>
          <w:p w14:paraId="7D8B171B" w14:textId="29FCD32B" w:rsidR="00916F95" w:rsidRPr="00916F95" w:rsidRDefault="00764C90" w:rsidP="00D11438">
            <w:pPr>
              <w:pStyle w:val="Corpodeltesto1"/>
              <w:ind w:left="427" w:right="-54"/>
              <w:rPr>
                <w:rFonts w:ascii="Times New Roman" w:eastAsia="Arial" w:hAnsi="Times New Roman"/>
                <w:bCs/>
                <w:sz w:val="20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–“Peer Tutoring”</w:t>
            </w:r>
            <w:r w:rsidR="00D64CE4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in abbinata con “Cooperative-Learning </w:t>
            </w:r>
            <w:r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-</w:t>
            </w:r>
            <w:r w:rsidR="00D64CE4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ovviamente in presenza di un insegnante facente funzione di mentore</w:t>
            </w:r>
            <w:r w:rsidR="00916F95" w:rsidRPr="00916F95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>)</w:t>
            </w:r>
          </w:p>
          <w:p w14:paraId="2B239BE3" w14:textId="10201C99" w:rsidR="00C9458E" w:rsidRDefault="00C9458E" w:rsidP="007541C6">
            <w:pPr>
              <w:pStyle w:val="Corpodeltesto1"/>
              <w:ind w:right="-54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</w:p>
          <w:p w14:paraId="20C78C94" w14:textId="6B2C74EB" w:rsidR="00201C46" w:rsidRPr="00201C46" w:rsidRDefault="00201C46" w:rsidP="007541C6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40"/>
              <w:gridCol w:w="931"/>
              <w:gridCol w:w="931"/>
              <w:gridCol w:w="931"/>
              <w:gridCol w:w="1820"/>
            </w:tblGrid>
            <w:tr w:rsidR="00D64CE4" w14:paraId="61590999" w14:textId="4C3BB7D2" w:rsidTr="006D1959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564FF957" w14:textId="77777777" w:rsidR="00D64CE4" w:rsidRDefault="00D64CE4" w:rsidP="00D11438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bookmarkStart w:id="14" w:name="_Hlk23081467"/>
                </w:p>
                <w:p w14:paraId="014A58B0" w14:textId="48915955" w:rsidR="00D64CE4" w:rsidRDefault="00D64CE4" w:rsidP="00D11438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 w:rsidRPr="00D11438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 xml:space="preserve">Materia </w:t>
                  </w:r>
                </w:p>
                <w:p w14:paraId="38A71878" w14:textId="1C3906FF" w:rsidR="00D64CE4" w:rsidRPr="00D11438" w:rsidRDefault="00D64CE4" w:rsidP="00D11438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</w:p>
              </w:tc>
              <w:tc>
                <w:tcPr>
                  <w:tcW w:w="931" w:type="dxa"/>
                </w:tcPr>
                <w:p w14:paraId="11033A90" w14:textId="77777777" w:rsidR="00D64CE4" w:rsidRDefault="00D64CE4" w:rsidP="00D11438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</w:p>
                <w:p w14:paraId="4DB7BEED" w14:textId="2F029462" w:rsidR="00D64CE4" w:rsidRPr="00D11438" w:rsidRDefault="00D64CE4" w:rsidP="00D11438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Sportello</w:t>
                  </w:r>
                </w:p>
              </w:tc>
              <w:tc>
                <w:tcPr>
                  <w:tcW w:w="931" w:type="dxa"/>
                  <w:vAlign w:val="center"/>
                </w:tcPr>
                <w:p w14:paraId="234D865C" w14:textId="4121E387" w:rsidR="00D64CE4" w:rsidRPr="00D11438" w:rsidRDefault="006D1959" w:rsidP="006D195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 xml:space="preserve">   </w:t>
                  </w:r>
                  <w:r w:rsidR="00D64CE4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Peer</w:t>
                  </w:r>
                  <w:r w:rsidR="00A975BC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-</w:t>
                  </w:r>
                  <w:r w:rsidR="00D64CE4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 xml:space="preserve"> Tutoring</w:t>
                  </w:r>
                </w:p>
              </w:tc>
              <w:tc>
                <w:tcPr>
                  <w:tcW w:w="931" w:type="dxa"/>
                  <w:vAlign w:val="center"/>
                </w:tcPr>
                <w:p w14:paraId="2EE6A51D" w14:textId="528B3069" w:rsidR="00D64CE4" w:rsidRPr="00D11438" w:rsidRDefault="00D64CE4" w:rsidP="00D11438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 w:rsidRPr="00D11438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Ore</w:t>
                  </w:r>
                  <w:r w:rsidR="009E204E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 xml:space="preserve"> in itinere</w:t>
                  </w:r>
                </w:p>
              </w:tc>
              <w:tc>
                <w:tcPr>
                  <w:tcW w:w="1820" w:type="dxa"/>
                  <w:vAlign w:val="center"/>
                </w:tcPr>
                <w:p w14:paraId="2A07E362" w14:textId="4A6F06E9" w:rsidR="00D64CE4" w:rsidRPr="00D11438" w:rsidRDefault="00D64CE4" w:rsidP="00D11438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 w:rsidRPr="00D11438"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Esito del recupero (*)</w:t>
                  </w:r>
                </w:p>
              </w:tc>
            </w:tr>
            <w:bookmarkEnd w:id="14"/>
            <w:tr w:rsidR="00D64CE4" w14:paraId="1A2226BA" w14:textId="0BAAF641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3F253F3B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4F237418" w14:textId="1E29A82B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193A32EE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50B7A314" w14:textId="1D246B6F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29F0E8DD" w14:textId="70282F9E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38B5D250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1743477D" w14:textId="32521178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03390EDA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108E5083" w14:textId="3EB36511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3E960391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5BD65EBC" w14:textId="68C09160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14B24D11" w14:textId="2FF818A6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1174EA3C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616AD702" w14:textId="4D4AB7C5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5EEEF265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59BBB357" w14:textId="10DBE50E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3682DCD6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14D75B3F" w14:textId="1C13968A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0C7E395A" w14:textId="49FD489C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4678CE58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443ADF23" w14:textId="2390CE47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0BAAC4AE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072D8243" w14:textId="77EAF44A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32E2FC68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7CBA7D55" w14:textId="555EDA21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2BCBCB16" w14:textId="24D439CF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05463823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4B014C5A" w14:textId="71E44EFC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12988686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04859BC5" w14:textId="14B58413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35658068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23BCD5EE" w14:textId="48F9E225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0A07096D" w14:textId="19671C7E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5EB70332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4400654F" w14:textId="2E027380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29195B43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283A8751" w14:textId="6865EBF1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0655D8C5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125EB1F3" w14:textId="11FBDCE4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67585D4E" w14:textId="1E67E23B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2F15C347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02642110" w14:textId="70F14319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4FAAE77C" w14:textId="77777777" w:rsidR="00D64CE4" w:rsidRDefault="00D64CE4" w:rsidP="00BB1791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03315C81" w14:textId="17B68221" w:rsidR="00D64CE4" w:rsidRDefault="00D64CE4" w:rsidP="00BB1791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3ED3CF04" w14:textId="77777777" w:rsidR="00D64CE4" w:rsidRDefault="00D64CE4" w:rsidP="00BB1791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2C9705CB" w14:textId="2669AB0D" w:rsidR="00D64CE4" w:rsidRDefault="00D64CE4" w:rsidP="00BB1791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0A588E9F" w14:textId="55DD79D0" w:rsidR="00D64CE4" w:rsidRDefault="00D64CE4" w:rsidP="00BB1791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72A7FAC8" w14:textId="77777777" w:rsidR="00D64CE4" w:rsidRDefault="00D64CE4" w:rsidP="00BB1791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3F2FF7EE" w14:textId="314CCFA8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61D9F15B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6A2A7771" w14:textId="7A3517AB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10C63899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1EE51221" w14:textId="5EB99642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5338A572" w14:textId="38C5FF6F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6AC72364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6E456D2F" w14:textId="74A5987A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1019A12F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60030CFB" w14:textId="7015D1AC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0BBE07AD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5E360DE0" w14:textId="1F75F829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3AEB41BB" w14:textId="54F5366E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0FD788EB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31AE8E11" w14:textId="5AAC57F1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365F62D6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1C12010E" w14:textId="79BF2E4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71D80E75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71DA43C7" w14:textId="143935F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21E38D40" w14:textId="5ABF2423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20B697B6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D64CE4" w14:paraId="5F4E0035" w14:textId="17E6EED2" w:rsidTr="00303CD8">
              <w:trPr>
                <w:jc w:val="center"/>
              </w:trPr>
              <w:tc>
                <w:tcPr>
                  <w:tcW w:w="3740" w:type="dxa"/>
                  <w:vAlign w:val="center"/>
                </w:tcPr>
                <w:p w14:paraId="03E38931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  <w:p w14:paraId="09CF3890" w14:textId="6DB99705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52E16917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</w:tcPr>
                <w:p w14:paraId="5A3C9878" w14:textId="08AF9485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31" w:type="dxa"/>
                  <w:vAlign w:val="center"/>
                </w:tcPr>
                <w:p w14:paraId="2F4AAFFB" w14:textId="5D672D2A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1164AFA1" w14:textId="77777777" w:rsidR="00D64CE4" w:rsidRDefault="00D64CE4" w:rsidP="007541C6">
                  <w:pPr>
                    <w:pStyle w:val="Corpodeltesto1"/>
                    <w:ind w:right="-54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6E360823" w14:textId="77777777" w:rsidR="007541C6" w:rsidRPr="00201C46" w:rsidRDefault="007541C6" w:rsidP="007541C6">
            <w:pPr>
              <w:pStyle w:val="Corpodeltesto1"/>
              <w:ind w:right="-54"/>
              <w:rPr>
                <w:b/>
                <w:bCs/>
                <w:sz w:val="24"/>
                <w:lang w:val="it-IT"/>
              </w:rPr>
            </w:pPr>
          </w:p>
          <w:p w14:paraId="132C39C2" w14:textId="1D883935" w:rsidR="00C9458E" w:rsidRDefault="00C9458E" w:rsidP="00C9458E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bCs/>
                <w:sz w:val="24"/>
                <w:u w:val="single"/>
                <w:lang w:val="it-IT" w:bidi="it-IT"/>
              </w:rPr>
            </w:pPr>
          </w:p>
          <w:p w14:paraId="0E075922" w14:textId="238E3968" w:rsidR="00C9458E" w:rsidRDefault="00C9458E" w:rsidP="00C9458E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bCs/>
                <w:sz w:val="24"/>
                <w:u w:val="single"/>
                <w:lang w:val="it-IT" w:bidi="it-IT"/>
              </w:rPr>
            </w:pPr>
          </w:p>
          <w:p w14:paraId="223D2320" w14:textId="1E793C06" w:rsidR="00EA3E3D" w:rsidRDefault="00EA3E3D" w:rsidP="00C9458E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bCs/>
                <w:sz w:val="24"/>
                <w:u w:val="single"/>
                <w:lang w:val="it-IT" w:bidi="it-IT"/>
              </w:rPr>
            </w:pPr>
          </w:p>
          <w:p w14:paraId="2C006AE7" w14:textId="77777777" w:rsidR="00EA3E3D" w:rsidRDefault="00EA3E3D" w:rsidP="00C9458E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bCs/>
                <w:sz w:val="24"/>
                <w:u w:val="single"/>
                <w:lang w:val="it-IT" w:bidi="it-IT"/>
              </w:rPr>
            </w:pPr>
          </w:p>
          <w:p w14:paraId="6E2AC092" w14:textId="7CCF688A" w:rsidR="00C9458E" w:rsidRDefault="00A52994" w:rsidP="00C9458E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i/>
                <w:iCs/>
                <w:sz w:val="16"/>
                <w:szCs w:val="16"/>
                <w:lang w:val="it-IT" w:bidi="it-IT"/>
              </w:rPr>
            </w:pPr>
            <w:r w:rsidRPr="00645FDF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(*) Specificare se </w:t>
            </w:r>
            <w:r w:rsidR="00C354CE" w:rsidRPr="00645FDF">
              <w:rPr>
                <w:rFonts w:ascii="Times New Roman" w:eastAsia="Arial" w:hAnsi="Times New Roman"/>
                <w:b/>
                <w:i/>
                <w:iCs/>
                <w:sz w:val="16"/>
                <w:szCs w:val="16"/>
                <w:lang w:val="it-IT" w:bidi="it-IT"/>
              </w:rPr>
              <w:t>NEGATIVO</w:t>
            </w:r>
            <w:r w:rsidR="00C354CE" w:rsidRPr="00645FDF"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  <w:t xml:space="preserve"> o </w:t>
            </w:r>
            <w:r w:rsidR="00C354CE" w:rsidRPr="00645FDF">
              <w:rPr>
                <w:rFonts w:ascii="Times New Roman" w:eastAsia="Arial" w:hAnsi="Times New Roman"/>
                <w:b/>
                <w:i/>
                <w:iCs/>
                <w:sz w:val="16"/>
                <w:szCs w:val="16"/>
                <w:lang w:val="it-IT" w:bidi="it-IT"/>
              </w:rPr>
              <w:t>POSITIVO</w:t>
            </w:r>
          </w:p>
          <w:p w14:paraId="3BEA7224" w14:textId="74AB99D0" w:rsidR="000F7A81" w:rsidRDefault="000F7A81" w:rsidP="00C9458E">
            <w:pPr>
              <w:pStyle w:val="Corpodeltesto1"/>
              <w:ind w:left="827" w:right="-54"/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</w:pPr>
          </w:p>
          <w:p w14:paraId="7638B872" w14:textId="77777777" w:rsidR="000F7A81" w:rsidRPr="00645FDF" w:rsidRDefault="000F7A81" w:rsidP="00C9458E">
            <w:pPr>
              <w:pStyle w:val="Corpodeltesto1"/>
              <w:ind w:left="827" w:right="-54"/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</w:pPr>
          </w:p>
          <w:p w14:paraId="4CC93966" w14:textId="711CE6CE" w:rsidR="00C9458E" w:rsidRPr="00C9458E" w:rsidRDefault="00C9458E" w:rsidP="00C354CE">
            <w:pPr>
              <w:pStyle w:val="Corpodeltesto1"/>
              <w:ind w:right="-54"/>
              <w:rPr>
                <w:rFonts w:ascii="Times New Roman" w:eastAsia="Arial" w:hAnsi="Times New Roman"/>
                <w:b/>
                <w:bCs/>
                <w:sz w:val="24"/>
                <w:u w:val="single"/>
                <w:lang w:val="it-IT" w:bidi="it-IT"/>
              </w:rPr>
            </w:pPr>
          </w:p>
          <w:p w14:paraId="29E30C18" w14:textId="4E77F183" w:rsidR="007541C6" w:rsidRPr="00F143CE" w:rsidRDefault="00CA208D" w:rsidP="002D3934">
            <w:pPr>
              <w:pStyle w:val="Corpodeltesto1"/>
              <w:numPr>
                <w:ilvl w:val="0"/>
                <w:numId w:val="11"/>
              </w:numPr>
              <w:ind w:right="-54"/>
              <w:jc w:val="center"/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</w:pPr>
            <w:r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>L</w:t>
            </w:r>
            <w:r w:rsidR="007541C6"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>ivell</w:t>
            </w:r>
            <w:r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 xml:space="preserve">i </w:t>
            </w:r>
            <w:r w:rsidR="007541C6"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 xml:space="preserve"> </w:t>
            </w:r>
            <w:r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>sufficiente e medio-alto</w:t>
            </w:r>
            <w:r w:rsidR="007541C6"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 xml:space="preserve"> di acquisizione delle competenze di base</w:t>
            </w:r>
            <w:r w:rsidRPr="00F143CE">
              <w:rPr>
                <w:rFonts w:ascii="Times New Roman" w:eastAsia="Arial" w:hAnsi="Times New Roman"/>
                <w:b/>
                <w:sz w:val="22"/>
                <w:szCs w:val="22"/>
                <w:u w:val="single"/>
                <w:lang w:val="it-IT" w:bidi="it-IT"/>
              </w:rPr>
              <w:t xml:space="preserve"> per materia</w:t>
            </w:r>
          </w:p>
          <w:p w14:paraId="4B03158C" w14:textId="36A9E762" w:rsidR="005A7AC0" w:rsidRDefault="005A7AC0" w:rsidP="005A7AC0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sz w:val="20"/>
                <w:szCs w:val="22"/>
                <w:u w:val="single"/>
                <w:lang w:val="it-IT" w:bidi="it-IT"/>
              </w:rPr>
            </w:pPr>
          </w:p>
          <w:p w14:paraId="4646A9FA" w14:textId="0EF9E65E" w:rsidR="00ED1E6A" w:rsidRPr="00CA208D" w:rsidRDefault="00ED1E6A" w:rsidP="00ED1E6A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sz w:val="20"/>
                <w:szCs w:val="22"/>
                <w:u w:val="single"/>
                <w:lang w:val="it-IT" w:bidi="it-IT"/>
              </w:rPr>
            </w:pPr>
          </w:p>
          <w:p w14:paraId="129DB6C1" w14:textId="4F75C12C" w:rsidR="00ED1E6A" w:rsidRPr="00E90F6C" w:rsidRDefault="00ED1E6A" w:rsidP="00E90F6C">
            <w:pPr>
              <w:pStyle w:val="Corpodeltesto1"/>
              <w:ind w:left="427" w:right="-54" w:hanging="427"/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</w:pPr>
            <w:r w:rsidRPr="00ED1E6A">
              <w:rPr>
                <w:rFonts w:eastAsia="Arial"/>
                <w:sz w:val="16"/>
                <w:szCs w:val="16"/>
                <w:lang w:val="it-IT" w:bidi="it-IT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IT" w:bidi="it-IT"/>
              </w:rPr>
              <w:t xml:space="preserve">   </w:t>
            </w: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3F4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4343F4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201C46">
              <w:rPr>
                <w:b/>
                <w:bCs/>
                <w:sz w:val="24"/>
                <w:lang w:val="it-IT"/>
              </w:rPr>
              <w:t xml:space="preserve">  </w:t>
            </w:r>
            <w:r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Consolidamento</w:t>
            </w:r>
            <w:r w:rsidR="0047456C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</w:t>
            </w:r>
            <w:r w:rsidR="000A6A89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e </w:t>
            </w:r>
            <w:r w:rsidR="0047456C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potenziamento </w:t>
            </w:r>
            <w:r w:rsidR="000A6A89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anche tramite sportello se previsto</w:t>
            </w:r>
            <w:r w:rsidR="005A7AC0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. Per l’ eccellenze </w:t>
            </w:r>
            <w:r w:rsidR="0047456C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tutoraggio </w:t>
            </w:r>
            <w:r w:rsidR="000A6A89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dei </w:t>
            </w:r>
            <w:r w:rsidR="005A7AC0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  </w:t>
            </w:r>
            <w:r w:rsidR="000A6A89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compagni in difficoltà</w:t>
            </w:r>
            <w:r w:rsidR="00645FDF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 xml:space="preserve"> </w:t>
            </w:r>
            <w:r w:rsidR="00645FDF" w:rsidRP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>(“Peer-Tutoring” in abbinata con “Cooperative-Learning”</w:t>
            </w:r>
            <w:r w:rsidR="00E90F6C" w:rsidRP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 xml:space="preserve"> </w:t>
            </w:r>
            <w:r w:rsid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>. L</w:t>
            </w:r>
            <w:r w:rsidR="00E90F6C" w:rsidRP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>’insegnante</w:t>
            </w:r>
            <w:r w:rsid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 xml:space="preserve"> svolge</w:t>
            </w:r>
            <w:r w:rsidR="00645FDF" w:rsidRP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 xml:space="preserve"> </w:t>
            </w:r>
            <w:r w:rsidR="00E90F6C" w:rsidRP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 xml:space="preserve">prevalentemente </w:t>
            </w:r>
            <w:r w:rsid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>a</w:t>
            </w:r>
            <w:r w:rsidR="00E90F6C" w:rsidRPr="00E90F6C">
              <w:rPr>
                <w:rFonts w:ascii="Times New Roman" w:eastAsia="Arial" w:hAnsi="Times New Roman"/>
                <w:b/>
                <w:i/>
                <w:iCs/>
                <w:sz w:val="20"/>
                <w:szCs w:val="22"/>
                <w:lang w:val="it-IT" w:bidi="it-IT"/>
              </w:rPr>
              <w:t>zione di mentore)</w:t>
            </w:r>
          </w:p>
          <w:p w14:paraId="0DAFB919" w14:textId="77777777" w:rsidR="005A7AC0" w:rsidRDefault="005A7AC0" w:rsidP="00ED1E6A">
            <w:pPr>
              <w:pStyle w:val="Corpodeltesto1"/>
              <w:ind w:right="-54"/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</w:pPr>
          </w:p>
          <w:p w14:paraId="606C8109" w14:textId="77777777" w:rsidR="00ED1088" w:rsidRPr="00ED1088" w:rsidRDefault="00ED1088" w:rsidP="00ED1E6A">
            <w:pPr>
              <w:pStyle w:val="Corpodeltesto1"/>
              <w:ind w:right="-54"/>
              <w:rPr>
                <w:rFonts w:ascii="Times New Roman" w:eastAsia="Arial" w:hAnsi="Times New Roman"/>
                <w:bCs/>
                <w:i/>
                <w:iCs/>
                <w:sz w:val="16"/>
                <w:szCs w:val="16"/>
                <w:lang w:val="it-IT" w:bidi="it-IT"/>
              </w:rPr>
            </w:pPr>
          </w:p>
          <w:tbl>
            <w:tblPr>
              <w:tblStyle w:val="Grigliatabella"/>
              <w:tblW w:w="898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6"/>
              <w:gridCol w:w="801"/>
              <w:gridCol w:w="801"/>
              <w:gridCol w:w="1373"/>
              <w:gridCol w:w="1418"/>
              <w:gridCol w:w="1320"/>
            </w:tblGrid>
            <w:tr w:rsidR="00E90F6C" w14:paraId="5B8B0432" w14:textId="7D3DA355" w:rsidTr="00E90F6C">
              <w:trPr>
                <w:trHeight w:val="457"/>
                <w:jc w:val="center"/>
              </w:trPr>
              <w:tc>
                <w:tcPr>
                  <w:tcW w:w="3276" w:type="dxa"/>
                  <w:vAlign w:val="center"/>
                </w:tcPr>
                <w:p w14:paraId="4F176932" w14:textId="77777777" w:rsidR="00E90F6C" w:rsidRDefault="00E90F6C" w:rsidP="006E0DA6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</w:p>
                <w:p w14:paraId="2EB808ED" w14:textId="51137863" w:rsidR="00E90F6C" w:rsidRDefault="00E90F6C" w:rsidP="006E0DA6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  <w:t>Materia</w:t>
                  </w:r>
                </w:p>
                <w:p w14:paraId="3491E6C9" w14:textId="502B786F" w:rsidR="00E90F6C" w:rsidRPr="00F12F9B" w:rsidRDefault="00E90F6C" w:rsidP="006E0DA6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16"/>
                      <w:szCs w:val="16"/>
                      <w:lang w:eastAsia="en-US" w:bidi="it-IT"/>
                    </w:rPr>
                  </w:pPr>
                </w:p>
              </w:tc>
              <w:tc>
                <w:tcPr>
                  <w:tcW w:w="801" w:type="dxa"/>
                </w:tcPr>
                <w:p w14:paraId="1F111D97" w14:textId="77777777" w:rsidR="00E90F6C" w:rsidRDefault="00E90F6C" w:rsidP="000A6A8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</w:p>
                <w:p w14:paraId="328BDAA6" w14:textId="53B82DFF" w:rsidR="00E90F6C" w:rsidRDefault="00E90F6C" w:rsidP="000A6A8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  Peer-Tutoring</w:t>
                  </w:r>
                </w:p>
              </w:tc>
              <w:tc>
                <w:tcPr>
                  <w:tcW w:w="801" w:type="dxa"/>
                  <w:vAlign w:val="center"/>
                </w:tcPr>
                <w:p w14:paraId="5412C915" w14:textId="09984B42" w:rsidR="00E90F6C" w:rsidRPr="00F12F9B" w:rsidRDefault="00E90F6C" w:rsidP="000A6A8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Sportello</w:t>
                  </w:r>
                </w:p>
              </w:tc>
              <w:tc>
                <w:tcPr>
                  <w:tcW w:w="1373" w:type="dxa"/>
                  <w:vAlign w:val="center"/>
                </w:tcPr>
                <w:p w14:paraId="28215BE7" w14:textId="77777777" w:rsidR="00E90F6C" w:rsidRDefault="00E90F6C" w:rsidP="000A6A8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 w:rsidRPr="00F12F9B"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Consolidamen</w:t>
                  </w: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to</w:t>
                  </w:r>
                </w:p>
                <w:p w14:paraId="1B756897" w14:textId="6DFAE001" w:rsidR="00E90F6C" w:rsidRPr="00F12F9B" w:rsidRDefault="00E90F6C" w:rsidP="000A6A8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(ore</w:t>
                  </w:r>
                  <w:r w:rsidR="009E204E"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in itinere</w:t>
                  </w: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)</w:t>
                  </w:r>
                </w:p>
              </w:tc>
              <w:tc>
                <w:tcPr>
                  <w:tcW w:w="1418" w:type="dxa"/>
                  <w:vAlign w:val="center"/>
                </w:tcPr>
                <w:p w14:paraId="0A8C449F" w14:textId="77777777" w:rsidR="00E90F6C" w:rsidRDefault="00E90F6C" w:rsidP="00ED1088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 w:rsidRPr="00F12F9B"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Approfondim</w:t>
                  </w: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ento</w:t>
                  </w:r>
                </w:p>
                <w:p w14:paraId="023A1AD6" w14:textId="065E6A92" w:rsidR="00E90F6C" w:rsidRPr="00F12F9B" w:rsidRDefault="00E90F6C" w:rsidP="00ED1088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</w:t>
                  </w:r>
                  <w:r w:rsidR="009E204E"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</w:t>
                  </w: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(ore</w:t>
                  </w:r>
                  <w:r w:rsidR="009E204E"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in itinere</w:t>
                  </w: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)</w:t>
                  </w:r>
                </w:p>
              </w:tc>
              <w:tc>
                <w:tcPr>
                  <w:tcW w:w="1320" w:type="dxa"/>
                  <w:vAlign w:val="center"/>
                </w:tcPr>
                <w:p w14:paraId="669946E9" w14:textId="76981F53" w:rsidR="00E90F6C" w:rsidRDefault="00E90F6C" w:rsidP="000A6A8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   </w:t>
                  </w:r>
                  <w:r w:rsidRPr="00F12F9B"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Tutoraggio</w:t>
                  </w:r>
                </w:p>
                <w:p w14:paraId="0A243D24" w14:textId="050B207F" w:rsidR="00E90F6C" w:rsidRPr="00F12F9B" w:rsidRDefault="00E90F6C" w:rsidP="000A6A89">
                  <w:pPr>
                    <w:pStyle w:val="Corpodeltesto1"/>
                    <w:ind w:right="-54"/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</w:pP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(ore</w:t>
                  </w:r>
                  <w:r w:rsidR="009E204E"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 xml:space="preserve"> in itinere</w:t>
                  </w:r>
                  <w:r>
                    <w:rPr>
                      <w:rFonts w:eastAsia="Arial"/>
                      <w:b/>
                      <w:sz w:val="16"/>
                      <w:szCs w:val="16"/>
                      <w:lang w:bidi="it-IT"/>
                    </w:rPr>
                    <w:t>)</w:t>
                  </w:r>
                </w:p>
              </w:tc>
            </w:tr>
            <w:tr w:rsidR="00E90F6C" w14:paraId="41AF1E29" w14:textId="3AAF0A4E" w:rsidTr="00E90F6C">
              <w:trPr>
                <w:trHeight w:val="385"/>
                <w:jc w:val="center"/>
              </w:trPr>
              <w:tc>
                <w:tcPr>
                  <w:tcW w:w="3276" w:type="dxa"/>
                  <w:vAlign w:val="center"/>
                </w:tcPr>
                <w:p w14:paraId="70E743BF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26E6BBD5" w14:textId="77777777" w:rsidR="00E90F6C" w:rsidRDefault="00E90F6C" w:rsidP="00ED1088">
                  <w:pPr>
                    <w:pStyle w:val="Corpodeltesto1"/>
                    <w:ind w:right="-54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25242310" w14:textId="3A4FEA92" w:rsidR="00E90F6C" w:rsidRDefault="00E90F6C" w:rsidP="00ED1088">
                  <w:pPr>
                    <w:pStyle w:val="Corpodeltesto1"/>
                    <w:ind w:right="-54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2B823803" w14:textId="18BDC0E0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7967ECC8" w14:textId="6FB91C5E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2F3BADB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7B542352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0DBD4A56" w14:textId="5B3C2CAA" w:rsidTr="00E90F6C">
              <w:trPr>
                <w:trHeight w:val="385"/>
                <w:jc w:val="center"/>
              </w:trPr>
              <w:tc>
                <w:tcPr>
                  <w:tcW w:w="3276" w:type="dxa"/>
                  <w:vAlign w:val="center"/>
                </w:tcPr>
                <w:p w14:paraId="06654AEA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03762C12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2357E359" w14:textId="7CC09738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7B4AE27E" w14:textId="7661DC93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7E768857" w14:textId="3DAB9A4A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459617A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13FD4024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256041B5" w14:textId="0E21AF78" w:rsidTr="00E90F6C">
              <w:trPr>
                <w:trHeight w:val="376"/>
                <w:jc w:val="center"/>
              </w:trPr>
              <w:tc>
                <w:tcPr>
                  <w:tcW w:w="3276" w:type="dxa"/>
                  <w:vAlign w:val="center"/>
                </w:tcPr>
                <w:p w14:paraId="184A173C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008A2219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2B73E0A" w14:textId="6785513B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6736E787" w14:textId="7DB98F31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7CFF1346" w14:textId="02E00545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0936096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10ED3396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0F510EF6" w14:textId="0B5B9823" w:rsidTr="00E90F6C">
              <w:trPr>
                <w:trHeight w:val="385"/>
                <w:jc w:val="center"/>
              </w:trPr>
              <w:tc>
                <w:tcPr>
                  <w:tcW w:w="3276" w:type="dxa"/>
                  <w:vAlign w:val="center"/>
                </w:tcPr>
                <w:p w14:paraId="1B4589FF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26E11843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0F4D5E52" w14:textId="4E4ACE81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4FB3D185" w14:textId="5AD3ED8F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4CE4B146" w14:textId="405D207A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71A0AB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2E2DC2F3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67CA4522" w14:textId="0C4E4F7C" w:rsidTr="00E90F6C">
              <w:trPr>
                <w:trHeight w:val="385"/>
                <w:jc w:val="center"/>
              </w:trPr>
              <w:tc>
                <w:tcPr>
                  <w:tcW w:w="3276" w:type="dxa"/>
                  <w:vAlign w:val="center"/>
                </w:tcPr>
                <w:p w14:paraId="43577520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04DE1C9F" w14:textId="66A782F2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72C7E3E0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184A0FA7" w14:textId="246C88C6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2685C9C8" w14:textId="4079B60E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59ACA4E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4E500B92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217A8B70" w14:textId="06D1A046" w:rsidTr="00E90F6C">
              <w:trPr>
                <w:trHeight w:val="385"/>
                <w:jc w:val="center"/>
              </w:trPr>
              <w:tc>
                <w:tcPr>
                  <w:tcW w:w="3276" w:type="dxa"/>
                  <w:vAlign w:val="center"/>
                </w:tcPr>
                <w:p w14:paraId="13FC4244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72051421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6BAD0715" w14:textId="797E014E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05A0C7D2" w14:textId="26281B53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6B991A31" w14:textId="6C4747F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8EAAFB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5B424FA6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4F231578" w14:textId="6432E644" w:rsidTr="00E90F6C">
              <w:trPr>
                <w:trHeight w:val="43"/>
                <w:jc w:val="center"/>
              </w:trPr>
              <w:tc>
                <w:tcPr>
                  <w:tcW w:w="3276" w:type="dxa"/>
                  <w:vAlign w:val="center"/>
                </w:tcPr>
                <w:p w14:paraId="09E9FBB4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06E63B47" w14:textId="286370C5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4AF8568D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1D0D2DEA" w14:textId="47E22D80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4F20A83C" w14:textId="041E64C9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2E2ECD3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46A42B20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2063A5AF" w14:textId="77777777" w:rsidTr="00E90F6C">
              <w:trPr>
                <w:trHeight w:val="43"/>
                <w:jc w:val="center"/>
              </w:trPr>
              <w:tc>
                <w:tcPr>
                  <w:tcW w:w="3276" w:type="dxa"/>
                  <w:vAlign w:val="center"/>
                </w:tcPr>
                <w:p w14:paraId="6084AC69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0A03F40C" w14:textId="4ECE6EFD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5E03A4ED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4B61719" w14:textId="341D2AE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68A0F066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1335C7D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2A6FDC50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6A80EDC2" w14:textId="77777777" w:rsidTr="00E90F6C">
              <w:trPr>
                <w:trHeight w:val="43"/>
                <w:jc w:val="center"/>
              </w:trPr>
              <w:tc>
                <w:tcPr>
                  <w:tcW w:w="3276" w:type="dxa"/>
                  <w:vAlign w:val="center"/>
                </w:tcPr>
                <w:p w14:paraId="44778416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29D7E788" w14:textId="5CD72371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082CA298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ADA0A09" w14:textId="4CDAFD1A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79BFD13F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ECB5B77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6A80CE8D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3D9FEE0A" w14:textId="77777777" w:rsidTr="00E90F6C">
              <w:trPr>
                <w:trHeight w:val="43"/>
                <w:jc w:val="center"/>
              </w:trPr>
              <w:tc>
                <w:tcPr>
                  <w:tcW w:w="3276" w:type="dxa"/>
                  <w:vAlign w:val="center"/>
                </w:tcPr>
                <w:p w14:paraId="4F9674C4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6F2E12F3" w14:textId="38131842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77B2237F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599EE8F" w14:textId="33665405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0D61CE93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3EA315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0A0359FD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  <w:tr w:rsidR="00E90F6C" w14:paraId="141D9AF5" w14:textId="77777777" w:rsidTr="00E90F6C">
              <w:trPr>
                <w:trHeight w:val="43"/>
                <w:jc w:val="center"/>
              </w:trPr>
              <w:tc>
                <w:tcPr>
                  <w:tcW w:w="3276" w:type="dxa"/>
                  <w:vAlign w:val="center"/>
                </w:tcPr>
                <w:p w14:paraId="5C079080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  <w:p w14:paraId="3B7BD923" w14:textId="5A0A6668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</w:tcPr>
                <w:p w14:paraId="525F2140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1945F5F3" w14:textId="0808BD9F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14:paraId="2BF923C6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FDE3B20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5B8EE615" w14:textId="77777777" w:rsidR="00E90F6C" w:rsidRDefault="00E90F6C" w:rsidP="00F12F9B">
                  <w:pPr>
                    <w:pStyle w:val="Corpodeltesto1"/>
                    <w:ind w:right="-54"/>
                    <w:jc w:val="center"/>
                    <w:rPr>
                      <w:rFonts w:eastAsia="Arial"/>
                      <w:b/>
                      <w:sz w:val="20"/>
                      <w:szCs w:val="22"/>
                      <w:lang w:bidi="it-IT"/>
                    </w:rPr>
                  </w:pPr>
                </w:p>
              </w:tc>
            </w:tr>
          </w:tbl>
          <w:p w14:paraId="1205D5D9" w14:textId="77777777" w:rsidR="00CA208D" w:rsidRDefault="00CA208D" w:rsidP="00CA208D">
            <w:pPr>
              <w:pStyle w:val="Corpodeltesto1"/>
              <w:ind w:left="827" w:right="-54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</w:p>
          <w:p w14:paraId="02E741A1" w14:textId="77777777" w:rsidR="00B85914" w:rsidRPr="00C87B3C" w:rsidRDefault="00B85914" w:rsidP="00B85914">
            <w:pPr>
              <w:pStyle w:val="Corpodeltesto1"/>
              <w:ind w:left="467" w:right="-54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</w:p>
          <w:p w14:paraId="42D5F3C4" w14:textId="1101035D" w:rsidR="007541C6" w:rsidRPr="00302B2C" w:rsidRDefault="007541C6" w:rsidP="003A5530">
            <w:pPr>
              <w:pStyle w:val="Corpodeltesto1"/>
              <w:ind w:right="-54"/>
              <w:rPr>
                <w:rFonts w:ascii="Times New Roman" w:eastAsia="Arial" w:hAnsi="Times New Roman"/>
                <w:sz w:val="20"/>
                <w:szCs w:val="22"/>
                <w:lang w:val="it-IT" w:bidi="it-IT"/>
              </w:rPr>
            </w:pPr>
          </w:p>
        </w:tc>
      </w:tr>
      <w:tr w:rsidR="00EF3128" w:rsidRPr="00302B2C" w14:paraId="659842E7" w14:textId="77777777" w:rsidTr="00304A72">
        <w:trPr>
          <w:trHeight w:val="269"/>
        </w:trPr>
        <w:tc>
          <w:tcPr>
            <w:tcW w:w="9780" w:type="dxa"/>
            <w:gridSpan w:val="2"/>
          </w:tcPr>
          <w:p w14:paraId="5ACC2AF1" w14:textId="68684017" w:rsidR="00EF3128" w:rsidRPr="00F8027B" w:rsidRDefault="00EF3128" w:rsidP="00EF3128">
            <w:pPr>
              <w:spacing w:before="4" w:line="213" w:lineRule="exact"/>
              <w:ind w:left="107"/>
              <w:rPr>
                <w:rFonts w:ascii="Times New Roman" w:eastAsia="Arial" w:hAnsi="Times New Roman"/>
                <w:b/>
                <w:color w:val="002060"/>
                <w:lang w:val="it-IT" w:bidi="it-IT"/>
              </w:rPr>
            </w:pP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lastRenderedPageBreak/>
              <w:t xml:space="preserve">Eventuali ulteriori </w:t>
            </w:r>
            <w:r w:rsidR="000F7A81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 xml:space="preserve"> attività </w:t>
            </w:r>
            <w:r w:rsidRPr="00F8027B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di personalizzazione</w:t>
            </w:r>
            <w:r w:rsidR="005F4BDF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 xml:space="preserve"> degli apprendimenti</w:t>
            </w:r>
            <w:r w:rsidR="009E204E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 xml:space="preserve"> </w:t>
            </w:r>
          </w:p>
        </w:tc>
      </w:tr>
      <w:tr w:rsidR="00EF3128" w:rsidRPr="00302B2C" w14:paraId="5F44444E" w14:textId="77777777" w:rsidTr="00304A72">
        <w:trPr>
          <w:trHeight w:val="1535"/>
        </w:trPr>
        <w:tc>
          <w:tcPr>
            <w:tcW w:w="1281" w:type="dxa"/>
          </w:tcPr>
          <w:p w14:paraId="07426329" w14:textId="77777777" w:rsidR="00FE6A6E" w:rsidRDefault="00FE6A6E" w:rsidP="00FE6A6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E93CB30" w14:textId="77777777" w:rsidR="00FE6A6E" w:rsidRDefault="00FE6A6E" w:rsidP="00FE6A6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7E78854D" w14:textId="18E2C45C" w:rsidR="00FE6A6E" w:rsidRPr="006D11A1" w:rsidRDefault="00FE6A6E" w:rsidP="00FE6A6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 w:rsidRPr="006D11A1"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Ore in itinere:</w:t>
            </w:r>
          </w:p>
          <w:p w14:paraId="709ED853" w14:textId="77777777" w:rsidR="00FE6A6E" w:rsidRPr="006D11A1" w:rsidRDefault="00FE6A6E" w:rsidP="00FE6A6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18DDE403" w14:textId="77777777" w:rsidR="00FE6A6E" w:rsidRPr="006D11A1" w:rsidRDefault="00FE6A6E" w:rsidP="00FE6A6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1381044F" w14:textId="77777777" w:rsidR="00FE6A6E" w:rsidRPr="006D11A1" w:rsidRDefault="00FE6A6E" w:rsidP="00FE6A6E">
            <w:pPr>
              <w:jc w:val="center"/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 w:rsidRPr="006D11A1"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………………..</w:t>
            </w:r>
          </w:p>
          <w:p w14:paraId="1D4B9294" w14:textId="77777777" w:rsidR="00EF3128" w:rsidRPr="00302B2C" w:rsidRDefault="00EF3128" w:rsidP="00EF3128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</w:tc>
        <w:tc>
          <w:tcPr>
            <w:tcW w:w="8499" w:type="dxa"/>
          </w:tcPr>
          <w:p w14:paraId="5399A734" w14:textId="3406B8A4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48B04AA2" w14:textId="77777777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2E2C1367" w14:textId="77777777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6BF11521" w14:textId="77777777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1AC49478" w14:textId="77777777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02806E47" w14:textId="77777777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1413537E" w14:textId="77777777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476B702" w14:textId="77777777" w:rsidR="00FE6A6E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</w:p>
          <w:p w14:paraId="7742F880" w14:textId="0D9E96E5" w:rsidR="00EF3128" w:rsidRPr="00302B2C" w:rsidRDefault="00FE6A6E" w:rsidP="00FE6A6E">
            <w:pP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</w:pPr>
            <w:r>
              <w:rPr>
                <w:rFonts w:ascii="Times New Roman" w:eastAsia="Arial" w:hAnsi="Times New Roman"/>
                <w:sz w:val="16"/>
                <w:szCs w:val="22"/>
                <w:lang w:val="it-IT" w:bidi="it-IT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bookmarkEnd w:id="13"/>
    </w:tbl>
    <w:p w14:paraId="151757AB" w14:textId="7E7B7CB5" w:rsidR="00522490" w:rsidRPr="00AA74A5" w:rsidRDefault="00522490">
      <w:pPr>
        <w:rPr>
          <w:rFonts w:ascii="Arial" w:hAnsi="Arial" w:cs="Arial"/>
          <w:b/>
          <w:bCs/>
          <w:kern w:val="32"/>
          <w:sz w:val="32"/>
          <w:szCs w:val="32"/>
        </w:rPr>
      </w:pPr>
      <w:r w:rsidRPr="00AA74A5">
        <w:br w:type="page"/>
      </w:r>
    </w:p>
    <w:p w14:paraId="15175853" w14:textId="77777777" w:rsidR="00AD40F5" w:rsidRPr="00F06CCE" w:rsidRDefault="00AD40F5" w:rsidP="00EA41B9">
      <w:pPr>
        <w:pStyle w:val="Corpodeltesto1"/>
        <w:ind w:right="-54"/>
        <w:jc w:val="center"/>
        <w:rPr>
          <w:b/>
          <w:bCs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8"/>
      </w:tblGrid>
      <w:tr w:rsidR="009E204E" w:rsidRPr="00BB6A5D" w14:paraId="47B4CE62" w14:textId="77777777" w:rsidTr="00F51FBC">
        <w:trPr>
          <w:trHeight w:val="429"/>
          <w:jc w:val="center"/>
        </w:trPr>
        <w:tc>
          <w:tcPr>
            <w:tcW w:w="9888" w:type="dxa"/>
            <w:vAlign w:val="center"/>
          </w:tcPr>
          <w:p w14:paraId="7DD863DC" w14:textId="77777777" w:rsidR="00F51FBC" w:rsidRDefault="00F51FBC" w:rsidP="00F51FBC">
            <w:pPr>
              <w:spacing w:before="4" w:line="213" w:lineRule="exact"/>
              <w:ind w:left="107"/>
              <w:jc w:val="center"/>
              <w:rPr>
                <w:rFonts w:ascii="Times New Roman" w:eastAsia="Arial" w:hAnsi="Times New Roman"/>
                <w:b/>
                <w:color w:val="002060"/>
                <w:lang w:val="it-IT" w:bidi="it-IT"/>
              </w:rPr>
            </w:pPr>
            <w:bookmarkStart w:id="15" w:name="_Hlk23576197"/>
          </w:p>
          <w:p w14:paraId="25D76A20" w14:textId="7864A97C" w:rsidR="009E204E" w:rsidRPr="00F51FBC" w:rsidRDefault="009E204E" w:rsidP="00F51FBC">
            <w:pPr>
              <w:spacing w:before="4" w:line="213" w:lineRule="exact"/>
              <w:ind w:left="107"/>
              <w:jc w:val="center"/>
              <w:rPr>
                <w:rFonts w:ascii="Times New Roman" w:eastAsia="Arial" w:hAnsi="Times New Roman"/>
                <w:b/>
                <w:color w:val="002060"/>
                <w:lang w:val="it-IT" w:bidi="it-IT"/>
              </w:rPr>
            </w:pPr>
            <w:r w:rsidRPr="00F51FBC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>Personalizzazione degli apprendimenti in ore extracurricolari</w:t>
            </w:r>
            <w:r w:rsidR="00F51FBC">
              <w:rPr>
                <w:rFonts w:ascii="Times New Roman" w:eastAsia="Arial" w:hAnsi="Times New Roman"/>
                <w:b/>
                <w:color w:val="002060"/>
                <w:lang w:val="it-IT" w:bidi="it-IT"/>
              </w:rPr>
              <w:t xml:space="preserve"> </w:t>
            </w:r>
          </w:p>
          <w:p w14:paraId="0B75F7EC" w14:textId="2C7F2C68" w:rsidR="009E204E" w:rsidRPr="00BB6A5D" w:rsidRDefault="009E204E" w:rsidP="00303CD8">
            <w:pPr>
              <w:spacing w:before="4"/>
              <w:ind w:left="103"/>
              <w:rPr>
                <w:b/>
                <w:sz w:val="20"/>
                <w:lang w:val="it-IT"/>
              </w:rPr>
            </w:pPr>
          </w:p>
        </w:tc>
      </w:tr>
      <w:tr w:rsidR="00F51FBC" w14:paraId="34667EB0" w14:textId="77777777" w:rsidTr="00D70334">
        <w:trPr>
          <w:trHeight w:val="302"/>
          <w:jc w:val="center"/>
        </w:trPr>
        <w:tc>
          <w:tcPr>
            <w:tcW w:w="9888" w:type="dxa"/>
          </w:tcPr>
          <w:p w14:paraId="42F30284" w14:textId="336B2738" w:rsidR="00F51FBC" w:rsidRPr="00F51FBC" w:rsidRDefault="00F51FBC" w:rsidP="00303CD8">
            <w:pPr>
              <w:pStyle w:val="TableParagraph"/>
              <w:spacing w:before="114"/>
              <w:ind w:left="2162" w:right="2154"/>
              <w:jc w:val="center"/>
              <w:rPr>
                <w:sz w:val="20"/>
                <w:lang w:val="it-IT"/>
              </w:rPr>
            </w:pPr>
          </w:p>
          <w:tbl>
            <w:tblPr>
              <w:tblStyle w:val="Grigliatabella"/>
              <w:tblW w:w="57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1291"/>
              <w:gridCol w:w="1124"/>
              <w:gridCol w:w="949"/>
            </w:tblGrid>
            <w:tr w:rsidR="00033116" w14:paraId="5AA1B5A6" w14:textId="09EB1ABC" w:rsidTr="00033116">
              <w:trPr>
                <w:trHeight w:val="661"/>
                <w:jc w:val="center"/>
              </w:trPr>
              <w:tc>
                <w:tcPr>
                  <w:tcW w:w="2370" w:type="dxa"/>
                  <w:vAlign w:val="center"/>
                </w:tcPr>
                <w:p w14:paraId="41298BF4" w14:textId="7FF968E7" w:rsidR="00033116" w:rsidRPr="007C3A31" w:rsidRDefault="00033116" w:rsidP="001E2166">
                  <w:pPr>
                    <w:pStyle w:val="TableParagraph"/>
                    <w:spacing w:before="11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C3A3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Materia</w:t>
                  </w:r>
                </w:p>
              </w:tc>
              <w:tc>
                <w:tcPr>
                  <w:tcW w:w="1291" w:type="dxa"/>
                  <w:vAlign w:val="center"/>
                </w:tcPr>
                <w:p w14:paraId="1B04A04D" w14:textId="389BC949" w:rsidR="00033116" w:rsidRPr="007C3A31" w:rsidRDefault="00033116" w:rsidP="00D70334">
                  <w:pPr>
                    <w:pStyle w:val="TableParagraph"/>
                    <w:spacing w:before="11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C3A3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Corso di recupero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(X)</w:t>
                  </w:r>
                </w:p>
              </w:tc>
              <w:tc>
                <w:tcPr>
                  <w:tcW w:w="1124" w:type="dxa"/>
                  <w:vAlign w:val="center"/>
                </w:tcPr>
                <w:p w14:paraId="5E316022" w14:textId="4EDBF823" w:rsidR="00033116" w:rsidRPr="007C3A31" w:rsidRDefault="00033116" w:rsidP="00D70334">
                  <w:pPr>
                    <w:pStyle w:val="TableParagraph"/>
                    <w:spacing w:before="11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C3A3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Corso di potenz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. (X)</w:t>
                  </w:r>
                </w:p>
              </w:tc>
              <w:tc>
                <w:tcPr>
                  <w:tcW w:w="949" w:type="dxa"/>
                  <w:vAlign w:val="center"/>
                </w:tcPr>
                <w:p w14:paraId="1B6D512D" w14:textId="723AAE03" w:rsidR="00033116" w:rsidRPr="007C3A31" w:rsidRDefault="00033116" w:rsidP="007C3A31">
                  <w:pPr>
                    <w:pStyle w:val="TableParagraph"/>
                    <w:spacing w:before="11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C3A3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Ore extracur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033116" w14:paraId="219181AB" w14:textId="4BCFEBA3" w:rsidTr="00033116">
              <w:trPr>
                <w:trHeight w:val="295"/>
                <w:jc w:val="center"/>
              </w:trPr>
              <w:tc>
                <w:tcPr>
                  <w:tcW w:w="2370" w:type="dxa"/>
                  <w:vAlign w:val="center"/>
                </w:tcPr>
                <w:p w14:paraId="5342D7A9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2AFD6975" w14:textId="4003222C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0FEC31B9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26C709D5" w14:textId="1B8672BB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028FA037" w14:textId="3D6C16BE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29CDB9D6" w14:textId="5B0202D8" w:rsidTr="00033116">
              <w:trPr>
                <w:trHeight w:val="308"/>
                <w:jc w:val="center"/>
              </w:trPr>
              <w:tc>
                <w:tcPr>
                  <w:tcW w:w="2370" w:type="dxa"/>
                  <w:vAlign w:val="center"/>
                </w:tcPr>
                <w:p w14:paraId="602C3099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2F0B2D30" w14:textId="28AF17AE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6B40E06E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370C7FD9" w14:textId="733C4C1D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77340065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20B62FBA" w14:textId="21001110" w:rsidTr="00033116">
              <w:trPr>
                <w:trHeight w:val="295"/>
                <w:jc w:val="center"/>
              </w:trPr>
              <w:tc>
                <w:tcPr>
                  <w:tcW w:w="2370" w:type="dxa"/>
                  <w:vAlign w:val="center"/>
                </w:tcPr>
                <w:p w14:paraId="3866404E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5BA37D27" w14:textId="1A5134E0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0DFD25FA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6A95B03D" w14:textId="32EECB61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1A9B5BB8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4A16B98A" w14:textId="551A7191" w:rsidTr="00033116">
              <w:trPr>
                <w:trHeight w:val="308"/>
                <w:jc w:val="center"/>
              </w:trPr>
              <w:tc>
                <w:tcPr>
                  <w:tcW w:w="2370" w:type="dxa"/>
                  <w:vAlign w:val="center"/>
                </w:tcPr>
                <w:p w14:paraId="1AF109D1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44A8AEFD" w14:textId="45BDBC63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6AF694E4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3D6B0BAA" w14:textId="43A6A436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7283ABB4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11C7542C" w14:textId="405F0509" w:rsidTr="00033116">
              <w:trPr>
                <w:trHeight w:val="295"/>
                <w:jc w:val="center"/>
              </w:trPr>
              <w:tc>
                <w:tcPr>
                  <w:tcW w:w="2370" w:type="dxa"/>
                  <w:vAlign w:val="center"/>
                </w:tcPr>
                <w:p w14:paraId="5912B12B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6B96D9F4" w14:textId="2C126753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69DEEC36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1E613FB0" w14:textId="10BAD08A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185112CC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23B6BC35" w14:textId="794ADE7E" w:rsidTr="00033116">
              <w:trPr>
                <w:trHeight w:val="308"/>
                <w:jc w:val="center"/>
              </w:trPr>
              <w:tc>
                <w:tcPr>
                  <w:tcW w:w="2370" w:type="dxa"/>
                  <w:vAlign w:val="center"/>
                </w:tcPr>
                <w:p w14:paraId="1C9F15E2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1B9EF2D2" w14:textId="3D23AC8B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59D6A43B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6C378F97" w14:textId="2818C8A8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4846856E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678881A1" w14:textId="547997F7" w:rsidTr="00033116">
              <w:trPr>
                <w:trHeight w:val="295"/>
                <w:jc w:val="center"/>
              </w:trPr>
              <w:tc>
                <w:tcPr>
                  <w:tcW w:w="2370" w:type="dxa"/>
                  <w:vAlign w:val="center"/>
                </w:tcPr>
                <w:p w14:paraId="7C215C3E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3B9ECC94" w14:textId="26DCB7ED" w:rsidR="00033116" w:rsidRDefault="00033116" w:rsidP="00D70334">
                  <w:pPr>
                    <w:pStyle w:val="TableParagraph"/>
                    <w:spacing w:before="114"/>
                    <w:ind w:right="2154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06D0C07E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6D2D1FCC" w14:textId="1A67450D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57C7B1C0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537DBC90" w14:textId="22FAF67B" w:rsidTr="00033116">
              <w:trPr>
                <w:trHeight w:val="295"/>
                <w:jc w:val="center"/>
              </w:trPr>
              <w:tc>
                <w:tcPr>
                  <w:tcW w:w="2370" w:type="dxa"/>
                  <w:vAlign w:val="center"/>
                </w:tcPr>
                <w:p w14:paraId="7D978A84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3D038743" w14:textId="2736D509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4B68E690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1261F842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10CE9D76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76AB471D" w14:textId="617B6400" w:rsidTr="00033116">
              <w:trPr>
                <w:trHeight w:val="295"/>
                <w:jc w:val="center"/>
              </w:trPr>
              <w:tc>
                <w:tcPr>
                  <w:tcW w:w="2370" w:type="dxa"/>
                  <w:vAlign w:val="center"/>
                </w:tcPr>
                <w:p w14:paraId="43DF9101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6BFB71F9" w14:textId="39A9D866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2850502D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2C20856C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55B82D50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  <w:tr w:rsidR="00033116" w14:paraId="2532CB54" w14:textId="15AF43AF" w:rsidTr="00033116">
              <w:trPr>
                <w:trHeight w:val="295"/>
                <w:jc w:val="center"/>
              </w:trPr>
              <w:tc>
                <w:tcPr>
                  <w:tcW w:w="2370" w:type="dxa"/>
                  <w:vAlign w:val="center"/>
                </w:tcPr>
                <w:p w14:paraId="27CE042C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  <w:p w14:paraId="68A80EBE" w14:textId="412AF38B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91" w:type="dxa"/>
                </w:tcPr>
                <w:p w14:paraId="124A7D79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4" w:type="dxa"/>
                </w:tcPr>
                <w:p w14:paraId="4EBC3464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9" w:type="dxa"/>
                </w:tcPr>
                <w:p w14:paraId="7FC46072" w14:textId="77777777" w:rsidR="00033116" w:rsidRDefault="00033116" w:rsidP="00303CD8">
                  <w:pPr>
                    <w:pStyle w:val="TableParagraph"/>
                    <w:spacing w:before="114"/>
                    <w:ind w:right="2154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34CA21B" w14:textId="77777777" w:rsidR="00F51FBC" w:rsidRDefault="00F51FBC" w:rsidP="00303CD8">
            <w:pPr>
              <w:pStyle w:val="TableParagraph"/>
              <w:spacing w:before="114"/>
              <w:ind w:left="2162" w:right="2154"/>
              <w:jc w:val="center"/>
              <w:rPr>
                <w:sz w:val="20"/>
                <w:lang w:val="it-IT"/>
              </w:rPr>
            </w:pPr>
          </w:p>
          <w:p w14:paraId="5D67B9D1" w14:textId="77777777" w:rsidR="00D70334" w:rsidRDefault="00D70334" w:rsidP="00303CD8">
            <w:pPr>
              <w:pStyle w:val="TableParagraph"/>
              <w:spacing w:before="114"/>
              <w:ind w:left="2162" w:right="2154"/>
              <w:jc w:val="center"/>
              <w:rPr>
                <w:sz w:val="20"/>
                <w:lang w:val="it-IT"/>
              </w:rPr>
            </w:pPr>
          </w:p>
          <w:p w14:paraId="157EEBDB" w14:textId="77777777" w:rsidR="00D70334" w:rsidRDefault="00D70334" w:rsidP="007C3A31">
            <w:pPr>
              <w:pStyle w:val="TableParagraph"/>
              <w:spacing w:before="114"/>
              <w:ind w:right="2154"/>
              <w:rPr>
                <w:sz w:val="20"/>
                <w:lang w:val="it-IT"/>
              </w:rPr>
            </w:pPr>
          </w:p>
          <w:p w14:paraId="05D0C01B" w14:textId="5E203ADC" w:rsidR="00D70334" w:rsidRPr="00F51FBC" w:rsidRDefault="00D70334" w:rsidP="00303CD8">
            <w:pPr>
              <w:pStyle w:val="TableParagraph"/>
              <w:spacing w:before="114"/>
              <w:ind w:left="2162" w:right="2154"/>
              <w:jc w:val="center"/>
              <w:rPr>
                <w:sz w:val="20"/>
                <w:lang w:val="it-IT"/>
              </w:rPr>
            </w:pPr>
          </w:p>
        </w:tc>
      </w:tr>
      <w:bookmarkEnd w:id="15"/>
    </w:tbl>
    <w:p w14:paraId="01DE5A67" w14:textId="3E9C84AF" w:rsidR="00303CD8" w:rsidRDefault="00091E4A" w:rsidP="00430CFC">
      <w:r w:rsidRPr="00237F4E">
        <w:br w:type="page"/>
      </w:r>
    </w:p>
    <w:p w14:paraId="5B1B1E93" w14:textId="77777777" w:rsidR="00654325" w:rsidRDefault="00654325" w:rsidP="006A0BE7">
      <w:pPr>
        <w:pStyle w:val="Titolo1"/>
        <w:jc w:val="center"/>
        <w:rPr>
          <w:color w:val="FF0000"/>
        </w:rPr>
      </w:pPr>
    </w:p>
    <w:p w14:paraId="159B0684" w14:textId="51D45DB1" w:rsidR="00303CD8" w:rsidRPr="006A0BE7" w:rsidRDefault="006A0BE7" w:rsidP="006A0BE7">
      <w:pPr>
        <w:pStyle w:val="Titolo1"/>
        <w:jc w:val="center"/>
        <w:rPr>
          <w:color w:val="FF0000"/>
        </w:rPr>
      </w:pPr>
      <w:r w:rsidRPr="006A0BE7">
        <w:rPr>
          <w:color w:val="FF0000"/>
        </w:rPr>
        <w:t xml:space="preserve">PARTE V </w:t>
      </w:r>
      <w:r w:rsidR="00303CD8" w:rsidRPr="006A0BE7">
        <w:rPr>
          <w:color w:val="FF0000"/>
        </w:rPr>
        <w:t>VALUTZIONE</w:t>
      </w:r>
      <w:r w:rsidR="005A0889">
        <w:rPr>
          <w:color w:val="FF0000"/>
        </w:rPr>
        <w:t xml:space="preserve"> FINALE</w:t>
      </w:r>
      <w:r w:rsidR="00303CD8" w:rsidRPr="006A0BE7">
        <w:rPr>
          <w:color w:val="FF0000"/>
        </w:rPr>
        <w:t xml:space="preserve"> E RIORIENTAMENTO</w:t>
      </w:r>
    </w:p>
    <w:p w14:paraId="4D75EC3A" w14:textId="77777777" w:rsidR="00E5355C" w:rsidRDefault="00E5355C" w:rsidP="006A0BE7">
      <w:pPr>
        <w:spacing w:before="4" w:line="213" w:lineRule="exact"/>
        <w:rPr>
          <w:rFonts w:eastAsia="Arial"/>
          <w:b/>
          <w:color w:val="002060"/>
          <w:lang w:bidi="it-IT"/>
        </w:rPr>
      </w:pPr>
    </w:p>
    <w:p w14:paraId="38342462" w14:textId="72161B3F" w:rsidR="00E5355C" w:rsidRDefault="00E5355C" w:rsidP="00E5355C">
      <w:pPr>
        <w:rPr>
          <w:rFonts w:eastAsia="Arial"/>
          <w:b/>
          <w:color w:val="002060"/>
          <w:u w:val="single"/>
          <w:lang w:bidi="it-IT"/>
        </w:rPr>
      </w:pPr>
    </w:p>
    <w:p w14:paraId="552043C2" w14:textId="77777777" w:rsidR="00654325" w:rsidRPr="00A23293" w:rsidRDefault="00654325" w:rsidP="00E5355C">
      <w:pPr>
        <w:rPr>
          <w:rFonts w:eastAsia="Arial"/>
          <w:b/>
          <w:color w:val="002060"/>
          <w:u w:val="single"/>
          <w:lang w:bidi="it-IT"/>
        </w:rPr>
      </w:pPr>
    </w:p>
    <w:p w14:paraId="2FCFAA6A" w14:textId="2637F71D" w:rsidR="00303CD8" w:rsidRPr="00A23293" w:rsidRDefault="00E5355C" w:rsidP="00B96900">
      <w:pPr>
        <w:pStyle w:val="Paragrafoelenco"/>
        <w:numPr>
          <w:ilvl w:val="0"/>
          <w:numId w:val="14"/>
        </w:numPr>
        <w:jc w:val="center"/>
        <w:rPr>
          <w:b/>
          <w:bCs/>
          <w:sz w:val="28"/>
          <w:szCs w:val="28"/>
          <w:u w:val="single"/>
        </w:rPr>
      </w:pPr>
      <w:r w:rsidRPr="00A23293">
        <w:rPr>
          <w:b/>
          <w:bCs/>
          <w:sz w:val="28"/>
          <w:szCs w:val="28"/>
          <w:u w:val="single"/>
        </w:rPr>
        <w:t xml:space="preserve">Valutazione finale </w:t>
      </w:r>
      <w:r w:rsidR="00E74B6C">
        <w:rPr>
          <w:b/>
          <w:bCs/>
          <w:sz w:val="28"/>
          <w:szCs w:val="28"/>
          <w:u w:val="single"/>
        </w:rPr>
        <w:t>discipli</w:t>
      </w:r>
      <w:r w:rsidR="00611BD2">
        <w:rPr>
          <w:b/>
          <w:bCs/>
          <w:sz w:val="28"/>
          <w:szCs w:val="28"/>
          <w:u w:val="single"/>
        </w:rPr>
        <w:t>nare-comportamentale</w:t>
      </w:r>
    </w:p>
    <w:p w14:paraId="2EB90527" w14:textId="77777777" w:rsidR="00E5355C" w:rsidRPr="00E5355C" w:rsidRDefault="00E5355C" w:rsidP="00430CFC">
      <w:pPr>
        <w:rPr>
          <w:b/>
          <w:bCs/>
        </w:rPr>
      </w:pPr>
    </w:p>
    <w:tbl>
      <w:tblPr>
        <w:tblStyle w:val="TableNormal1"/>
        <w:tblpPr w:leftFromText="141" w:rightFromText="141" w:vertAnchor="text" w:tblpXSpec="right" w:tblpY="1"/>
        <w:tblOverlap w:val="never"/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5"/>
        <w:gridCol w:w="4796"/>
      </w:tblGrid>
      <w:tr w:rsidR="00E5355C" w:rsidRPr="009B1DCE" w14:paraId="0D73FB0A" w14:textId="77777777" w:rsidTr="00B96900">
        <w:trPr>
          <w:trHeight w:val="383"/>
        </w:trPr>
        <w:tc>
          <w:tcPr>
            <w:tcW w:w="5795" w:type="dxa"/>
          </w:tcPr>
          <w:p w14:paraId="2320C7F4" w14:textId="77777777" w:rsidR="00E5355C" w:rsidRPr="009B1DCE" w:rsidRDefault="00E5355C" w:rsidP="00B96900">
            <w:pPr>
              <w:spacing w:before="64"/>
              <w:ind w:left="1187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GRIGLIA OSSERVATIVA</w:t>
            </w:r>
          </w:p>
        </w:tc>
        <w:tc>
          <w:tcPr>
            <w:tcW w:w="4796" w:type="dxa"/>
          </w:tcPr>
          <w:p w14:paraId="3BA39410" w14:textId="77777777" w:rsidR="00E5355C" w:rsidRPr="009B1DCE" w:rsidRDefault="00E5355C" w:rsidP="00B96900">
            <w:pPr>
              <w:spacing w:before="64" w:line="247" w:lineRule="auto"/>
              <w:ind w:left="863" w:right="634" w:firstLine="223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Osservazione degli INSEGNANTI</w:t>
            </w:r>
          </w:p>
        </w:tc>
      </w:tr>
      <w:tr w:rsidR="00E5355C" w:rsidRPr="00E222E8" w14:paraId="5A0A9512" w14:textId="77777777" w:rsidTr="00B96900">
        <w:trPr>
          <w:trHeight w:val="2321"/>
        </w:trPr>
        <w:tc>
          <w:tcPr>
            <w:tcW w:w="5795" w:type="dxa"/>
          </w:tcPr>
          <w:p w14:paraId="35725E37" w14:textId="77777777" w:rsidR="00E5355C" w:rsidRPr="009B1DCE" w:rsidRDefault="00E5355C" w:rsidP="00B96900">
            <w:pPr>
              <w:spacing w:before="11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Manifesta difficoltà nel rispetto delle regole</w:t>
            </w:r>
          </w:p>
        </w:tc>
        <w:tc>
          <w:tcPr>
            <w:tcW w:w="4796" w:type="dxa"/>
          </w:tcPr>
          <w:p w14:paraId="7F952491" w14:textId="77777777" w:rsidR="00E5355C" w:rsidRPr="00E222E8" w:rsidRDefault="00E5355C" w:rsidP="00B96900">
            <w:pPr>
              <w:spacing w:before="2"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7A8BE8C" w14:textId="77777777" w:rsidR="00E5355C" w:rsidRPr="00E222E8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SI                    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NO              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Parzialmente</w:t>
            </w:r>
          </w:p>
          <w:p w14:paraId="3FA2BBAE" w14:textId="77777777" w:rsidR="00E5355C" w:rsidRPr="00E222E8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6106CC3D" w14:textId="7EC587A0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Se “SI”</w:t>
            </w:r>
            <w:r w:rsidR="00BB704A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o “Parzialmente”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indicare quali regole non rispetta:</w:t>
            </w:r>
          </w:p>
          <w:p w14:paraId="2F68AF5E" w14:textId="77777777" w:rsidR="00E5355C" w:rsidRPr="00E222E8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A971BC2" w14:textId="77777777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……………………………………………………………………………</w:t>
            </w:r>
          </w:p>
          <w:p w14:paraId="4262B87A" w14:textId="77777777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205ED32" w14:textId="32109CF9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……………………………………………………………………………</w:t>
            </w:r>
          </w:p>
          <w:p w14:paraId="3B69BB5B" w14:textId="77777777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CD62BAE" w14:textId="38695189" w:rsidR="00E5355C" w:rsidRPr="00E222E8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……………………………………………………………………………</w:t>
            </w:r>
          </w:p>
          <w:p w14:paraId="1F56A527" w14:textId="77777777" w:rsidR="00E5355C" w:rsidRPr="00E222E8" w:rsidRDefault="00E5355C" w:rsidP="00B96900">
            <w:pPr>
              <w:spacing w:before="2"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E222E8" w14:paraId="5E2C24BA" w14:textId="77777777" w:rsidTr="00B96900">
        <w:trPr>
          <w:trHeight w:val="1801"/>
        </w:trPr>
        <w:tc>
          <w:tcPr>
            <w:tcW w:w="5795" w:type="dxa"/>
          </w:tcPr>
          <w:p w14:paraId="6305AD74" w14:textId="77777777" w:rsidR="00E5355C" w:rsidRPr="009B1DCE" w:rsidRDefault="00E5355C" w:rsidP="00B96900">
            <w:pPr>
              <w:spacing w:before="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Atteggiamento dimostrato nello svolgere i</w:t>
            </w:r>
          </w:p>
          <w:p w14:paraId="6BDC13C7" w14:textId="77777777" w:rsidR="00E5355C" w:rsidRPr="009B1DCE" w:rsidRDefault="00E5355C" w:rsidP="00B96900">
            <w:pPr>
              <w:spacing w:before="7" w:line="213" w:lineRule="exact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compiti a casa</w:t>
            </w:r>
          </w:p>
        </w:tc>
        <w:tc>
          <w:tcPr>
            <w:tcW w:w="4796" w:type="dxa"/>
          </w:tcPr>
          <w:p w14:paraId="74EFB4EC" w14:textId="77777777" w:rsidR="00E5355C" w:rsidRPr="00375A01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AFCB6D9" w14:textId="77777777" w:rsidR="00E5355C" w:rsidRPr="00E222E8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svolge regolarmente i compiti a casa</w:t>
            </w:r>
          </w:p>
          <w:p w14:paraId="3BFF7913" w14:textId="77777777" w:rsidR="00E5355C" w:rsidRPr="00E222E8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2D4AA5D" w14:textId="77777777" w:rsidR="00E5355C" w:rsidRPr="00E222E8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 alunno non svolge regolarmente i compiti a casa</w:t>
            </w:r>
          </w:p>
          <w:p w14:paraId="4398912B" w14:textId="77777777" w:rsidR="00E5355C" w:rsidRPr="00E222E8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4F06013A" w14:textId="77777777" w:rsidR="00E5355C" w:rsidRPr="00E222E8" w:rsidRDefault="00E5355C" w:rsidP="00B96900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svolge regolarmente I compiti a casa ma  deve acquisire una metodologia di apprendimento  più efficace</w:t>
            </w:r>
          </w:p>
          <w:p w14:paraId="3469E969" w14:textId="77777777" w:rsidR="00E5355C" w:rsidRPr="00E222E8" w:rsidRDefault="00E5355C" w:rsidP="00B96900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E222E8" w14:paraId="7CF6CB6E" w14:textId="77777777" w:rsidTr="00B96900">
        <w:trPr>
          <w:trHeight w:val="515"/>
        </w:trPr>
        <w:tc>
          <w:tcPr>
            <w:tcW w:w="5795" w:type="dxa"/>
          </w:tcPr>
          <w:p w14:paraId="5E89EDA1" w14:textId="77777777" w:rsidR="00E5355C" w:rsidRPr="009B1DCE" w:rsidRDefault="00E5355C" w:rsidP="00B96900">
            <w:pPr>
              <w:spacing w:before="1" w:line="238" w:lineRule="exact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Atteggiamento dimostrato durante le attività a scuola</w:t>
            </w:r>
          </w:p>
        </w:tc>
        <w:tc>
          <w:tcPr>
            <w:tcW w:w="4796" w:type="dxa"/>
          </w:tcPr>
          <w:p w14:paraId="6C6E0F34" w14:textId="77777777" w:rsidR="00E5355C" w:rsidRPr="00375A01" w:rsidRDefault="00E5355C" w:rsidP="00B96900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54A364D" w14:textId="77777777" w:rsidR="00E5355C" w:rsidRPr="00E222E8" w:rsidRDefault="00E5355C" w:rsidP="00B96900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dimostra  un atteggiamento  propositivo</w:t>
            </w:r>
          </w:p>
          <w:p w14:paraId="1B11FDEB" w14:textId="77777777" w:rsidR="00E5355C" w:rsidRPr="00E222E8" w:rsidRDefault="00E5355C" w:rsidP="00B96900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C46E0F6" w14:textId="77777777" w:rsidR="00E5355C" w:rsidRDefault="00E5355C" w:rsidP="00B96900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dimostra un atteggiamento propositivo</w:t>
            </w:r>
          </w:p>
          <w:p w14:paraId="663106DF" w14:textId="77777777" w:rsidR="00E5355C" w:rsidRDefault="00E5355C" w:rsidP="00B96900">
            <w:pPr>
              <w:spacing w:before="12" w:line="228" w:lineRule="exact"/>
              <w:ind w:left="306" w:right="634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1E17A1F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dimostra un atteggiamento propositivo scostante</w:t>
            </w:r>
          </w:p>
          <w:p w14:paraId="4216BA53" w14:textId="77777777" w:rsidR="00E5355C" w:rsidRPr="00E222E8" w:rsidRDefault="00E5355C" w:rsidP="00B96900">
            <w:pPr>
              <w:spacing w:before="12" w:line="228" w:lineRule="exact"/>
              <w:ind w:right="63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E222E8" w14:paraId="3F4C2DDC" w14:textId="77777777" w:rsidTr="00654325">
        <w:trPr>
          <w:trHeight w:val="127"/>
        </w:trPr>
        <w:tc>
          <w:tcPr>
            <w:tcW w:w="5795" w:type="dxa"/>
          </w:tcPr>
          <w:p w14:paraId="22E74488" w14:textId="77777777" w:rsidR="00E5355C" w:rsidRPr="009B1DCE" w:rsidRDefault="00E5355C" w:rsidP="00B96900">
            <w:pPr>
              <w:spacing w:before="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val="it-IT" w:bidi="it-IT"/>
              </w:rPr>
              <w:t>Atteggiamento dimostrato durante le attività di</w:t>
            </w:r>
          </w:p>
          <w:p w14:paraId="1D3CDBC4" w14:textId="77777777" w:rsidR="00E5355C" w:rsidRPr="009B1DCE" w:rsidRDefault="00E5355C" w:rsidP="00B96900">
            <w:pPr>
              <w:spacing w:before="7" w:line="213" w:lineRule="exact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gruppo</w:t>
            </w:r>
          </w:p>
        </w:tc>
        <w:tc>
          <w:tcPr>
            <w:tcW w:w="4796" w:type="dxa"/>
          </w:tcPr>
          <w:p w14:paraId="42C7B72F" w14:textId="77777777" w:rsidR="00E5355C" w:rsidRPr="00375A01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2CB5CC5" w14:textId="77777777" w:rsidR="00E5355C" w:rsidRPr="00E222E8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partecipa attivamente alle attività di gruppo</w:t>
            </w:r>
          </w:p>
          <w:p w14:paraId="4EB2AB1C" w14:textId="77777777" w:rsidR="00E5355C" w:rsidRPr="00E222E8" w:rsidRDefault="00E5355C" w:rsidP="00B96900">
            <w:pPr>
              <w:spacing w:before="9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375B3E32" w14:textId="77777777" w:rsidR="00E5355C" w:rsidRPr="00E222E8" w:rsidRDefault="00E5355C" w:rsidP="00B96900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partecipa attivamente alle attività di gruppo</w:t>
            </w:r>
          </w:p>
          <w:p w14:paraId="426DD9A8" w14:textId="77777777" w:rsidR="00E5355C" w:rsidRPr="00E222E8" w:rsidRDefault="00E5355C" w:rsidP="00B96900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B43E58A" w14:textId="77777777" w:rsidR="00E5355C" w:rsidRPr="00E222E8" w:rsidRDefault="00E5355C" w:rsidP="00B96900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partecipa alle attività di gruppo in modo discontinuo e superficiale</w:t>
            </w:r>
          </w:p>
          <w:p w14:paraId="46C99B00" w14:textId="77777777" w:rsidR="00E5355C" w:rsidRPr="00E222E8" w:rsidRDefault="00E5355C" w:rsidP="00B96900">
            <w:pPr>
              <w:spacing w:before="9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E222E8" w14:paraId="6ABE97F5" w14:textId="77777777" w:rsidTr="00B96900">
        <w:trPr>
          <w:trHeight w:val="494"/>
        </w:trPr>
        <w:tc>
          <w:tcPr>
            <w:tcW w:w="5795" w:type="dxa"/>
          </w:tcPr>
          <w:p w14:paraId="6888291C" w14:textId="77777777" w:rsidR="00E5355C" w:rsidRPr="009B1DCE" w:rsidRDefault="00E5355C" w:rsidP="00B96900">
            <w:pPr>
              <w:spacing w:before="11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lastRenderedPageBreak/>
              <w:t xml:space="preserve">Attenzione </w:t>
            </w:r>
            <w:r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e comprensione</w:t>
            </w:r>
          </w:p>
        </w:tc>
        <w:tc>
          <w:tcPr>
            <w:tcW w:w="4796" w:type="dxa"/>
          </w:tcPr>
          <w:p w14:paraId="4A9E0F5B" w14:textId="77777777" w:rsidR="00E5355C" w:rsidRPr="00375A01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CBFFD63" w14:textId="77777777" w:rsidR="00E5355C" w:rsidRPr="00E222E8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appare attento e perspicace</w:t>
            </w:r>
          </w:p>
          <w:p w14:paraId="5C6884F2" w14:textId="77777777" w:rsidR="00E5355C" w:rsidRPr="00E222E8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30C12AC8" w14:textId="77777777" w:rsidR="00E5355C" w:rsidRPr="00E222E8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segue attivamente le lezioni anche se perspicace</w:t>
            </w:r>
          </w:p>
          <w:p w14:paraId="7D92FF96" w14:textId="77777777" w:rsidR="00E5355C" w:rsidRPr="00E222E8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0B6421E5" w14:textId="77777777" w:rsidR="00E5355C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Nonost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nte l’alunno sia attento alle lezioni appare poco perspicace</w:t>
            </w:r>
          </w:p>
          <w:p w14:paraId="1B75002C" w14:textId="77777777" w:rsidR="00E5355C" w:rsidRPr="00E222E8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2945160" w14:textId="77777777" w:rsidR="00E5355C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ha difficoltà a seguire le lezioni</w:t>
            </w:r>
          </w:p>
          <w:p w14:paraId="3F02D553" w14:textId="77777777" w:rsidR="00E5355C" w:rsidRPr="00E222E8" w:rsidRDefault="00E5355C" w:rsidP="00B96900">
            <w:pPr>
              <w:spacing w:before="2"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E222E8" w14:paraId="1AB49951" w14:textId="77777777" w:rsidTr="00B96900">
        <w:trPr>
          <w:trHeight w:val="1465"/>
        </w:trPr>
        <w:tc>
          <w:tcPr>
            <w:tcW w:w="5795" w:type="dxa"/>
          </w:tcPr>
          <w:p w14:paraId="2CD884CC" w14:textId="77777777" w:rsidR="00E5355C" w:rsidRPr="009B1DCE" w:rsidRDefault="00E5355C" w:rsidP="00B96900">
            <w:pPr>
              <w:spacing w:before="109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Partecipazione alle lezioni</w:t>
            </w:r>
          </w:p>
        </w:tc>
        <w:tc>
          <w:tcPr>
            <w:tcW w:w="4796" w:type="dxa"/>
          </w:tcPr>
          <w:p w14:paraId="096B4414" w14:textId="77777777" w:rsidR="00E5355C" w:rsidRPr="00375A01" w:rsidRDefault="00E5355C" w:rsidP="00B96900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31F6F0E" w14:textId="77777777" w:rsidR="00E5355C" w:rsidRDefault="00E5355C" w:rsidP="00B96900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interviene con spunti e domande pertinenti</w:t>
            </w:r>
          </w:p>
          <w:p w14:paraId="17F46A58" w14:textId="77777777" w:rsidR="00E5355C" w:rsidRDefault="00E5355C" w:rsidP="00B96900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6A067FF" w14:textId="77777777" w:rsidR="00E5355C" w:rsidRDefault="00E5355C" w:rsidP="00B96900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tende a distrarsi p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artecipando in modo superficiale</w:t>
            </w:r>
          </w:p>
          <w:p w14:paraId="22C253B1" w14:textId="77777777" w:rsidR="00E5355C" w:rsidRDefault="00E5355C" w:rsidP="00B96900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4116DAB" w14:textId="77777777" w:rsidR="00E5355C" w:rsidRDefault="00E5355C" w:rsidP="00B96900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partecipa alle l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ezioni</w:t>
            </w:r>
          </w:p>
          <w:p w14:paraId="7BA8EDB8" w14:textId="77777777" w:rsidR="00E5355C" w:rsidRPr="00E222E8" w:rsidRDefault="00E5355C" w:rsidP="00B96900">
            <w:pPr>
              <w:spacing w:line="223" w:lineRule="exact"/>
              <w:ind w:left="112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E222E8" w14:paraId="2BB8ADA2" w14:textId="77777777" w:rsidTr="00B96900">
        <w:trPr>
          <w:trHeight w:val="2116"/>
        </w:trPr>
        <w:tc>
          <w:tcPr>
            <w:tcW w:w="5795" w:type="dxa"/>
          </w:tcPr>
          <w:p w14:paraId="1D6A7A71" w14:textId="73CDCE15" w:rsidR="00E5355C" w:rsidRPr="009B1DCE" w:rsidRDefault="00E5355C" w:rsidP="00B96900">
            <w:pPr>
              <w:spacing w:before="112"/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Comportam</w:t>
            </w:r>
            <w:r w:rsidR="00611BD2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ento</w:t>
            </w:r>
          </w:p>
        </w:tc>
        <w:tc>
          <w:tcPr>
            <w:tcW w:w="4796" w:type="dxa"/>
          </w:tcPr>
          <w:p w14:paraId="18E7F581" w14:textId="77777777" w:rsidR="00E5355C" w:rsidRPr="00375A01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5C20F09" w14:textId="77777777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dimostra un atteggiamento corretto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sempre</w:t>
            </w:r>
          </w:p>
          <w:p w14:paraId="50C79673" w14:textId="77777777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3E38CE0" w14:textId="77777777" w:rsidR="00E5355C" w:rsidRPr="00E222E8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dimostra un atteggiamento c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orretto in modo discontinuo</w:t>
            </w:r>
          </w:p>
          <w:p w14:paraId="1BA031B6" w14:textId="77777777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6B9FDFC4" w14:textId="77777777" w:rsidR="00E5355C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dimostra un atteggiamento s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corretto sempre</w:t>
            </w:r>
          </w:p>
          <w:p w14:paraId="6F585B6F" w14:textId="77777777" w:rsidR="00E5355C" w:rsidRPr="00E222E8" w:rsidRDefault="00E5355C" w:rsidP="00B96900">
            <w:pPr>
              <w:spacing w:before="2" w:line="228" w:lineRule="exact"/>
              <w:ind w:left="112"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E222E8" w14:paraId="5D7C4254" w14:textId="77777777" w:rsidTr="00B96900">
        <w:trPr>
          <w:trHeight w:val="2454"/>
        </w:trPr>
        <w:tc>
          <w:tcPr>
            <w:tcW w:w="5795" w:type="dxa"/>
          </w:tcPr>
          <w:p w14:paraId="66E9E083" w14:textId="77777777" w:rsidR="00E5355C" w:rsidRPr="009B1DCE" w:rsidRDefault="00E5355C" w:rsidP="00B96900">
            <w:pPr>
              <w:spacing w:before="6"/>
              <w:rPr>
                <w:rFonts w:ascii="Times New Roman" w:eastAsia="Arial" w:hAnsi="Times New Roman"/>
                <w:sz w:val="19"/>
                <w:szCs w:val="22"/>
                <w:lang w:val="it-IT" w:bidi="it-IT"/>
              </w:rPr>
            </w:pPr>
          </w:p>
          <w:p w14:paraId="3556F86D" w14:textId="77777777" w:rsidR="00E5355C" w:rsidRPr="009B1DCE" w:rsidRDefault="00E5355C" w:rsidP="00B96900">
            <w:pPr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Competenze organizzative</w:t>
            </w:r>
          </w:p>
        </w:tc>
        <w:tc>
          <w:tcPr>
            <w:tcW w:w="4796" w:type="dxa"/>
          </w:tcPr>
          <w:p w14:paraId="64854A95" w14:textId="77777777" w:rsidR="00E5355C" w:rsidRPr="00375A01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688B1FED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6C542E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mette in evidenza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ottime capacità organizzative</w:t>
            </w:r>
          </w:p>
          <w:p w14:paraId="3C54B338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86C494E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mette in evidenza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sufficienti  capacità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nell'organizzazione del lavoro</w:t>
            </w:r>
          </w:p>
          <w:p w14:paraId="0D4506A3" w14:textId="77777777" w:rsidR="00E5355C" w:rsidRDefault="00E5355C" w:rsidP="00B96900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C1C51C4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L’alunno mette in evidenza problematicità lievi o occasionali 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nell'organizzazione del lavoro</w:t>
            </w:r>
          </w:p>
          <w:p w14:paraId="557988AB" w14:textId="77777777" w:rsidR="00E5355C" w:rsidRDefault="00E5355C" w:rsidP="00B96900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327CF85D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6C542E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non possiede capacità or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ganizzative</w:t>
            </w:r>
          </w:p>
          <w:p w14:paraId="7F50E55E" w14:textId="77777777" w:rsidR="00E5355C" w:rsidRPr="00E222E8" w:rsidRDefault="00E5355C" w:rsidP="00B96900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  <w:tr w:rsidR="00E5355C" w:rsidRPr="00375A01" w14:paraId="221A3538" w14:textId="77777777" w:rsidTr="00B96900">
        <w:trPr>
          <w:trHeight w:val="70"/>
        </w:trPr>
        <w:tc>
          <w:tcPr>
            <w:tcW w:w="5795" w:type="dxa"/>
          </w:tcPr>
          <w:p w14:paraId="03098209" w14:textId="77777777" w:rsidR="00E5355C" w:rsidRPr="009B1DCE" w:rsidRDefault="00E5355C" w:rsidP="00B96900">
            <w:pPr>
              <w:spacing w:before="6"/>
              <w:rPr>
                <w:rFonts w:ascii="Times New Roman" w:eastAsia="Arial" w:hAnsi="Times New Roman"/>
                <w:sz w:val="19"/>
                <w:szCs w:val="22"/>
                <w:lang w:val="it-IT" w:bidi="it-IT"/>
              </w:rPr>
            </w:pPr>
          </w:p>
          <w:p w14:paraId="1ECE4DDE" w14:textId="77777777" w:rsidR="00E5355C" w:rsidRPr="009B1DCE" w:rsidRDefault="00E5355C" w:rsidP="00B96900">
            <w:pPr>
              <w:ind w:left="69"/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</w:pPr>
            <w:r w:rsidRPr="009B1DCE">
              <w:rPr>
                <w:rFonts w:ascii="Times New Roman" w:eastAsia="Arial" w:hAnsi="Times New Roman"/>
                <w:b/>
                <w:sz w:val="20"/>
                <w:szCs w:val="22"/>
                <w:lang w:bidi="it-IT"/>
              </w:rPr>
              <w:t>Puntualità e assenze</w:t>
            </w:r>
          </w:p>
        </w:tc>
        <w:tc>
          <w:tcPr>
            <w:tcW w:w="4796" w:type="dxa"/>
          </w:tcPr>
          <w:p w14:paraId="6B8DF2C6" w14:textId="77777777" w:rsidR="00E5355C" w:rsidRPr="00375A01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3FA77E74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375A01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risulta essere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puntuale e fare poche assenze</w:t>
            </w:r>
          </w:p>
          <w:p w14:paraId="17AB10F8" w14:textId="77777777" w:rsidR="00E5355C" w:rsidRPr="00375A01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18B6B1FE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In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termini di frequenza scolastica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 xml:space="preserve">, </w:t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evidenzia qualche assenza, ritardi sporadici</w:t>
            </w:r>
          </w:p>
          <w:p w14:paraId="33D72415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5F90060E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375A01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A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nche se puntuale l’alunno risulta fare molte assenze</w:t>
            </w:r>
          </w:p>
          <w:p w14:paraId="33452B6B" w14:textId="77777777" w:rsidR="00E5355C" w:rsidRPr="00375A01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7F9F63A9" w14:textId="77777777" w:rsidR="00E5355C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Pr="00375A01"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L’alunno risulta fare molte a</w:t>
            </w:r>
            <w:r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  <w:t>ssenze ed è poco puntuale</w:t>
            </w:r>
          </w:p>
          <w:p w14:paraId="381C32B8" w14:textId="77777777" w:rsidR="00E5355C" w:rsidRDefault="00E5355C" w:rsidP="00B96900">
            <w:pPr>
              <w:spacing w:line="228" w:lineRule="exact"/>
              <w:ind w:right="18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  <w:p w14:paraId="2CD27D35" w14:textId="77777777" w:rsidR="00E5355C" w:rsidRPr="00375A01" w:rsidRDefault="00E5355C" w:rsidP="00B96900">
            <w:pPr>
              <w:spacing w:line="228" w:lineRule="exact"/>
              <w:ind w:left="306" w:right="18" w:hanging="194"/>
              <w:rPr>
                <w:rFonts w:ascii="Times New Roman" w:eastAsia="Arial" w:hAnsi="Times New Roman"/>
                <w:sz w:val="16"/>
                <w:szCs w:val="16"/>
                <w:lang w:val="it-IT" w:bidi="it-IT"/>
              </w:rPr>
            </w:pPr>
          </w:p>
        </w:tc>
      </w:tr>
    </w:tbl>
    <w:p w14:paraId="13FF7739" w14:textId="39AB89E3" w:rsidR="00E855C9" w:rsidRPr="00E855C9" w:rsidRDefault="00F81297" w:rsidP="00E855C9">
      <w:pPr>
        <w:pStyle w:val="Paragrafoelenco"/>
        <w:numPr>
          <w:ilvl w:val="0"/>
          <w:numId w:val="14"/>
        </w:numPr>
        <w:jc w:val="center"/>
        <w:rPr>
          <w:u w:val="single"/>
        </w:rPr>
      </w:pPr>
      <w:r w:rsidRPr="00A23293">
        <w:rPr>
          <w:b/>
          <w:bCs/>
          <w:sz w:val="28"/>
          <w:szCs w:val="28"/>
          <w:u w:val="single"/>
        </w:rPr>
        <w:lastRenderedPageBreak/>
        <w:t xml:space="preserve">Valutazione finale </w:t>
      </w:r>
      <w:r>
        <w:rPr>
          <w:b/>
          <w:bCs/>
          <w:sz w:val="28"/>
          <w:szCs w:val="28"/>
          <w:u w:val="single"/>
        </w:rPr>
        <w:t xml:space="preserve">livello </w:t>
      </w:r>
      <w:r w:rsidRPr="00A23293">
        <w:rPr>
          <w:b/>
          <w:bCs/>
          <w:sz w:val="28"/>
          <w:szCs w:val="28"/>
          <w:u w:val="single"/>
        </w:rPr>
        <w:t xml:space="preserve">competenze </w:t>
      </w:r>
      <w:r>
        <w:rPr>
          <w:b/>
          <w:bCs/>
          <w:sz w:val="28"/>
          <w:szCs w:val="28"/>
          <w:u w:val="single"/>
        </w:rPr>
        <w:t>acquisite nelle UDA</w:t>
      </w:r>
    </w:p>
    <w:p w14:paraId="08C11579" w14:textId="04D59D63" w:rsidR="00F81297" w:rsidRDefault="00950421" w:rsidP="00950421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950421">
        <w:rPr>
          <w:i/>
          <w:iCs/>
          <w:sz w:val="20"/>
          <w:szCs w:val="20"/>
        </w:rPr>
        <w:t>Produrre tante copie quante sono le UDA svolte</w:t>
      </w:r>
      <w:r>
        <w:rPr>
          <w:i/>
          <w:iCs/>
          <w:sz w:val="20"/>
          <w:szCs w:val="20"/>
        </w:rPr>
        <w:t>)</w:t>
      </w:r>
    </w:p>
    <w:p w14:paraId="1203A33A" w14:textId="3099ADC1" w:rsidR="00E855C9" w:rsidRDefault="00E855C9" w:rsidP="00950421">
      <w:pPr>
        <w:jc w:val="center"/>
        <w:rPr>
          <w:i/>
          <w:iCs/>
          <w:sz w:val="20"/>
          <w:szCs w:val="20"/>
        </w:rPr>
      </w:pPr>
    </w:p>
    <w:p w14:paraId="12AB9C1C" w14:textId="77777777" w:rsidR="00E855C9" w:rsidRDefault="00E855C9" w:rsidP="00950421">
      <w:pPr>
        <w:jc w:val="center"/>
        <w:rPr>
          <w:i/>
          <w:iCs/>
          <w:sz w:val="20"/>
          <w:szCs w:val="20"/>
        </w:rPr>
      </w:pPr>
    </w:p>
    <w:p w14:paraId="72617588" w14:textId="3C75CDC2" w:rsidR="00F81297" w:rsidRPr="00E855C9" w:rsidRDefault="00F81297" w:rsidP="00E855C9">
      <w:pPr>
        <w:rPr>
          <w:sz w:val="22"/>
          <w:szCs w:val="22"/>
        </w:rPr>
      </w:pPr>
      <w:r w:rsidRPr="00E855C9">
        <w:rPr>
          <w:b/>
          <w:bCs/>
          <w:sz w:val="22"/>
          <w:szCs w:val="22"/>
        </w:rPr>
        <w:t xml:space="preserve">           UDA</w:t>
      </w:r>
      <w:r w:rsidR="00E855C9" w:rsidRPr="00E855C9">
        <w:rPr>
          <w:b/>
          <w:bCs/>
          <w:sz w:val="22"/>
          <w:szCs w:val="22"/>
        </w:rPr>
        <w:t>:</w:t>
      </w:r>
      <w:r w:rsidR="00E855C9">
        <w:rPr>
          <w:b/>
          <w:bCs/>
          <w:sz w:val="22"/>
          <w:szCs w:val="22"/>
        </w:rPr>
        <w:t xml:space="preserve"> </w:t>
      </w:r>
      <w:r w:rsidR="00E855C9" w:rsidRPr="00E855C9">
        <w:rPr>
          <w:sz w:val="22"/>
          <w:szCs w:val="22"/>
        </w:rPr>
        <w:t>…</w:t>
      </w:r>
      <w:r w:rsidRPr="00E855C9">
        <w:rPr>
          <w:sz w:val="22"/>
          <w:szCs w:val="22"/>
        </w:rPr>
        <w:t>………………………………………………………………………………</w:t>
      </w:r>
      <w:r w:rsidR="00E855C9" w:rsidRPr="00E855C9">
        <w:rPr>
          <w:sz w:val="22"/>
          <w:szCs w:val="22"/>
        </w:rPr>
        <w:t>…………………………</w:t>
      </w:r>
    </w:p>
    <w:p w14:paraId="2B245F6F" w14:textId="2D6DE1A5" w:rsidR="00E855C9" w:rsidRDefault="00E855C9" w:rsidP="00E855C9">
      <w:pPr>
        <w:rPr>
          <w:sz w:val="22"/>
          <w:szCs w:val="22"/>
        </w:rPr>
      </w:pPr>
      <w:r w:rsidRPr="00E855C9">
        <w:rPr>
          <w:sz w:val="22"/>
          <w:szCs w:val="22"/>
        </w:rPr>
        <w:t xml:space="preserve">                      …………………………………………………………………………………………………………....</w:t>
      </w:r>
    </w:p>
    <w:p w14:paraId="6B7632E2" w14:textId="77777777" w:rsidR="00E855C9" w:rsidRDefault="00E855C9" w:rsidP="00E855C9">
      <w:pPr>
        <w:rPr>
          <w:sz w:val="22"/>
          <w:szCs w:val="22"/>
        </w:rPr>
      </w:pPr>
    </w:p>
    <w:p w14:paraId="7B67AD58" w14:textId="387F5D85" w:rsidR="00E10EBE" w:rsidRPr="00E855C9" w:rsidRDefault="00E10EBE" w:rsidP="00E855C9">
      <w:pPr>
        <w:rPr>
          <w:sz w:val="22"/>
          <w:szCs w:val="22"/>
        </w:rPr>
      </w:pPr>
      <w:r w:rsidRPr="00E855C9">
        <w:rPr>
          <w:b/>
          <w:bCs/>
          <w:sz w:val="22"/>
          <w:szCs w:val="22"/>
        </w:rPr>
        <w:t>Sigla competenze target attese</w:t>
      </w:r>
      <w:r w:rsidR="00E855C9" w:rsidRPr="00E855C9">
        <w:rPr>
          <w:b/>
          <w:bCs/>
          <w:sz w:val="22"/>
          <w:szCs w:val="22"/>
        </w:rPr>
        <w:t xml:space="preserve"> AG e AT </w:t>
      </w:r>
      <w:r w:rsidR="00E855C9">
        <w:rPr>
          <w:b/>
          <w:bCs/>
          <w:sz w:val="22"/>
          <w:szCs w:val="22"/>
        </w:rPr>
        <w:t xml:space="preserve">(*) :       </w:t>
      </w:r>
      <w:r w:rsidR="00E855C9" w:rsidRPr="00E855C9">
        <w:rPr>
          <w:sz w:val="22"/>
          <w:szCs w:val="22"/>
        </w:rPr>
        <w:t>………………………………………………………….</w:t>
      </w:r>
    </w:p>
    <w:p w14:paraId="1FE6D38D" w14:textId="276EE907" w:rsidR="00F81297" w:rsidRDefault="00F81297" w:rsidP="00F81297">
      <w:pPr>
        <w:pStyle w:val="Paragrafoelenco"/>
        <w:ind w:left="786"/>
        <w:rPr>
          <w:b/>
          <w:bCs/>
          <w:sz w:val="28"/>
          <w:szCs w:val="28"/>
        </w:rPr>
      </w:pPr>
    </w:p>
    <w:p w14:paraId="64EE8191" w14:textId="77777777" w:rsidR="00E855C9" w:rsidRPr="007230CB" w:rsidRDefault="00E855C9" w:rsidP="00F81297">
      <w:pPr>
        <w:pStyle w:val="Paragrafoelenco"/>
        <w:ind w:left="786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4814"/>
      </w:tblGrid>
      <w:tr w:rsidR="00F81297" w14:paraId="24D55B0A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754E867C" w14:textId="21D62340" w:rsidR="00F81297" w:rsidRPr="00E10EBE" w:rsidRDefault="00E855C9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Media finale livello c</w:t>
            </w:r>
            <w:r w:rsidRPr="00E10EBE">
              <w:rPr>
                <w:b/>
                <w:bCs/>
                <w:sz w:val="16"/>
                <w:szCs w:val="16"/>
              </w:rPr>
              <w:t>ompetenze a</w:t>
            </w:r>
            <w:r>
              <w:rPr>
                <w:b/>
                <w:bCs/>
                <w:sz w:val="16"/>
                <w:szCs w:val="16"/>
              </w:rPr>
              <w:t>cquisite</w:t>
            </w:r>
            <w:r w:rsidR="00D06303">
              <w:rPr>
                <w:b/>
                <w:bCs/>
                <w:sz w:val="16"/>
                <w:szCs w:val="16"/>
              </w:rPr>
              <w:t xml:space="preserve"> dall’UDA</w:t>
            </w:r>
          </w:p>
        </w:tc>
        <w:tc>
          <w:tcPr>
            <w:tcW w:w="4814" w:type="dxa"/>
          </w:tcPr>
          <w:p w14:paraId="608A4113" w14:textId="77777777" w:rsidR="00F81297" w:rsidRDefault="00F81297" w:rsidP="007028D9">
            <w:pPr>
              <w:pStyle w:val="Paragrafoelenco"/>
              <w:ind w:left="0"/>
              <w:rPr>
                <w:rFonts w:eastAsia="Arial"/>
                <w:sz w:val="16"/>
                <w:szCs w:val="16"/>
                <w:lang w:bidi="it-IT"/>
              </w:rPr>
            </w:pPr>
          </w:p>
          <w:p w14:paraId="32EF63D3" w14:textId="500F985D" w:rsidR="00F81297" w:rsidRPr="007230CB" w:rsidRDefault="00F81297" w:rsidP="00E10EBE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Carent</w:t>
            </w:r>
            <w:r w:rsidR="008146ED">
              <w:rPr>
                <w:b/>
                <w:bCs/>
                <w:sz w:val="16"/>
                <w:szCs w:val="16"/>
              </w:rPr>
              <w:t xml:space="preserve">e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8146ED"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6ED"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="008146ED"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8146ED"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 w:rsidR="008146ED"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>ase</w:t>
            </w:r>
            <w:r w:rsidR="008146ED">
              <w:rPr>
                <w:b/>
                <w:bCs/>
                <w:sz w:val="16"/>
                <w:szCs w:val="16"/>
              </w:rPr>
              <w:t xml:space="preserve">   </w:t>
            </w:r>
            <w:r w:rsidR="008146ED"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6ED"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="008146ED"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 w:rsidR="008146ED"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8146ED">
              <w:rPr>
                <w:b/>
                <w:bCs/>
                <w:sz w:val="16"/>
                <w:szCs w:val="16"/>
              </w:rPr>
              <w:t xml:space="preserve">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60A430A7" w14:textId="77777777" w:rsidTr="007028D9">
        <w:trPr>
          <w:trHeight w:val="598"/>
          <w:jc w:val="center"/>
        </w:trPr>
        <w:tc>
          <w:tcPr>
            <w:tcW w:w="10338" w:type="dxa"/>
            <w:gridSpan w:val="2"/>
            <w:vAlign w:val="center"/>
          </w:tcPr>
          <w:p w14:paraId="281249C1" w14:textId="0890EBD4" w:rsidR="00F81297" w:rsidRPr="00E10EBE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10EBE">
              <w:rPr>
                <w:b/>
                <w:bCs/>
                <w:sz w:val="20"/>
                <w:szCs w:val="20"/>
                <w:u w:val="single"/>
              </w:rPr>
              <w:t>Competenze</w:t>
            </w:r>
            <w:r w:rsidR="00D06303">
              <w:rPr>
                <w:b/>
                <w:bCs/>
                <w:sz w:val="20"/>
                <w:szCs w:val="20"/>
                <w:u w:val="single"/>
              </w:rPr>
              <w:t xml:space="preserve"> target</w:t>
            </w:r>
            <w:r w:rsidRPr="00E10EBE">
              <w:rPr>
                <w:b/>
                <w:bCs/>
                <w:sz w:val="20"/>
                <w:szCs w:val="20"/>
                <w:u w:val="single"/>
              </w:rPr>
              <w:t xml:space="preserve"> attese per disciplina</w:t>
            </w:r>
          </w:p>
        </w:tc>
      </w:tr>
      <w:tr w:rsidR="00F81297" w14:paraId="456B5B32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15EB51B5" w14:textId="109FA473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Insegnamento</w:t>
            </w:r>
            <w:r w:rsidR="00E855C9">
              <w:rPr>
                <w:b/>
                <w:bCs/>
                <w:sz w:val="16"/>
                <w:szCs w:val="16"/>
              </w:rPr>
              <w:t xml:space="preserve"> che ha concorso al raggiungimento delle competenze sopra indicate</w:t>
            </w:r>
          </w:p>
        </w:tc>
        <w:tc>
          <w:tcPr>
            <w:tcW w:w="4814" w:type="dxa"/>
            <w:vAlign w:val="center"/>
          </w:tcPr>
          <w:p w14:paraId="7FAA5AD3" w14:textId="0D6CE62F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Livello</w:t>
            </w:r>
            <w:r w:rsidR="00E855C9">
              <w:rPr>
                <w:b/>
                <w:bCs/>
                <w:sz w:val="16"/>
                <w:szCs w:val="16"/>
              </w:rPr>
              <w:t xml:space="preserve"> di acquisizione</w:t>
            </w:r>
            <w:r w:rsidR="00D06303">
              <w:rPr>
                <w:b/>
                <w:bCs/>
                <w:sz w:val="16"/>
                <w:szCs w:val="16"/>
              </w:rPr>
              <w:t xml:space="preserve"> delle competenze target </w:t>
            </w:r>
          </w:p>
        </w:tc>
      </w:tr>
      <w:tr w:rsidR="00F81297" w14:paraId="265B8DC0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42966175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1E25AC9C" w14:textId="2F5C9612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4C5CB5DA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2159D79E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0EB18C36" w14:textId="323585B5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1908F704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1BB95BEA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3107F32E" w14:textId="35A907AB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0F12B805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07F91CFD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7AD9C2CA" w14:textId="73CEBCC6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474B58D5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5C2A5C60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6026B06E" w14:textId="20A84891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72DC541B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309BBA4C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6146C40F" w14:textId="2F4D6405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08FDF05F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099375CA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791A8219" w14:textId="51FD4A66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4895D9E6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10FB2696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0E03F334" w14:textId="37845066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5F735DFE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37D51563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04A23FB9" w14:textId="1532E637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  <w:tr w:rsidR="00F81297" w14:paraId="20DB58C0" w14:textId="77777777" w:rsidTr="00E10EBE">
        <w:trPr>
          <w:trHeight w:val="598"/>
          <w:jc w:val="center"/>
        </w:trPr>
        <w:tc>
          <w:tcPr>
            <w:tcW w:w="5524" w:type="dxa"/>
            <w:vAlign w:val="center"/>
          </w:tcPr>
          <w:p w14:paraId="67E9C58B" w14:textId="77777777" w:rsidR="00F81297" w:rsidRDefault="00F81297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0E4C5165" w14:textId="6083BA54" w:rsidR="00F81297" w:rsidRDefault="008146ED" w:rsidP="007028D9">
            <w:pPr>
              <w:pStyle w:val="Paragrafoelenc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Carente 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Parziale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 xml:space="preserve">ase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Intermedio   </w:t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instrText xml:space="preserve"> FORMCHECKBOX </w:instrText>
            </w:r>
            <w:r w:rsidR="003E199C">
              <w:rPr>
                <w:rFonts w:eastAsia="Arial"/>
                <w:sz w:val="16"/>
                <w:szCs w:val="16"/>
                <w:lang w:bidi="it-IT"/>
              </w:rPr>
            </w:r>
            <w:r w:rsidR="003E199C">
              <w:rPr>
                <w:rFonts w:eastAsia="Arial"/>
                <w:sz w:val="16"/>
                <w:szCs w:val="16"/>
                <w:lang w:bidi="it-IT"/>
              </w:rPr>
              <w:fldChar w:fldCharType="separate"/>
            </w:r>
            <w:r w:rsidRPr="00E222E8">
              <w:rPr>
                <w:rFonts w:eastAsia="Arial"/>
                <w:sz w:val="16"/>
                <w:szCs w:val="16"/>
                <w:lang w:bidi="it-IT"/>
              </w:rPr>
              <w:fldChar w:fldCharType="end"/>
            </w:r>
            <w:r>
              <w:rPr>
                <w:rFonts w:eastAsia="Arial"/>
                <w:sz w:val="16"/>
                <w:szCs w:val="16"/>
                <w:lang w:bidi="it-IT"/>
              </w:rPr>
              <w:t xml:space="preserve"> A</w:t>
            </w:r>
            <w:r>
              <w:rPr>
                <w:b/>
                <w:bCs/>
                <w:sz w:val="16"/>
                <w:szCs w:val="16"/>
              </w:rPr>
              <w:t>vanzato</w:t>
            </w:r>
          </w:p>
        </w:tc>
      </w:tr>
    </w:tbl>
    <w:p w14:paraId="73D499C6" w14:textId="77777777" w:rsidR="00D06303" w:rsidRDefault="00D06303" w:rsidP="00430CFC">
      <w:pPr>
        <w:rPr>
          <w:b/>
          <w:bCs/>
          <w:sz w:val="16"/>
          <w:szCs w:val="16"/>
        </w:rPr>
      </w:pPr>
    </w:p>
    <w:p w14:paraId="76E91B44" w14:textId="3E1C2436" w:rsidR="00F81297" w:rsidRPr="00D06303" w:rsidRDefault="00D06303" w:rsidP="00430CFC">
      <w:pPr>
        <w:rPr>
          <w:sz w:val="16"/>
          <w:szCs w:val="16"/>
        </w:rPr>
      </w:pPr>
      <w:r w:rsidRPr="00D06303">
        <w:rPr>
          <w:b/>
          <w:bCs/>
          <w:sz w:val="16"/>
          <w:szCs w:val="16"/>
        </w:rPr>
        <w:t>(*)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E855C9" w:rsidRPr="00D06303">
        <w:rPr>
          <w:sz w:val="16"/>
          <w:szCs w:val="16"/>
        </w:rPr>
        <w:t>Indicare le competenze target AT (appartenenti all’area tecnica) e AG (appartenenti all’area generale</w:t>
      </w:r>
      <w:r w:rsidRPr="00D06303">
        <w:rPr>
          <w:sz w:val="16"/>
          <w:szCs w:val="16"/>
        </w:rPr>
        <w:t>) attese nell’UDA</w:t>
      </w:r>
    </w:p>
    <w:p w14:paraId="2AEB637A" w14:textId="77777777" w:rsidR="00F81297" w:rsidRDefault="00F81297" w:rsidP="00430CFC"/>
    <w:p w14:paraId="07F386B3" w14:textId="5EC966CF" w:rsidR="00B96900" w:rsidRPr="00033116" w:rsidRDefault="00A23293" w:rsidP="00F81297">
      <w:pPr>
        <w:pStyle w:val="Paragrafoelenco"/>
        <w:numPr>
          <w:ilvl w:val="0"/>
          <w:numId w:val="14"/>
        </w:numPr>
        <w:jc w:val="center"/>
        <w:rPr>
          <w:u w:val="single"/>
        </w:rPr>
      </w:pPr>
      <w:bookmarkStart w:id="16" w:name="_Hlk23597459"/>
      <w:r w:rsidRPr="00A23293">
        <w:rPr>
          <w:b/>
          <w:bCs/>
          <w:sz w:val="28"/>
          <w:szCs w:val="28"/>
          <w:u w:val="single"/>
        </w:rPr>
        <w:t xml:space="preserve">Valutazione finale </w:t>
      </w:r>
      <w:r w:rsidR="00B87050">
        <w:rPr>
          <w:b/>
          <w:bCs/>
          <w:sz w:val="28"/>
          <w:szCs w:val="28"/>
          <w:u w:val="single"/>
        </w:rPr>
        <w:t xml:space="preserve">livello </w:t>
      </w:r>
      <w:r w:rsidRPr="00A23293">
        <w:rPr>
          <w:b/>
          <w:bCs/>
          <w:sz w:val="28"/>
          <w:szCs w:val="28"/>
          <w:u w:val="single"/>
        </w:rPr>
        <w:t xml:space="preserve">competenze </w:t>
      </w:r>
      <w:r w:rsidR="00033116">
        <w:rPr>
          <w:b/>
          <w:bCs/>
          <w:sz w:val="28"/>
          <w:szCs w:val="28"/>
          <w:u w:val="single"/>
        </w:rPr>
        <w:t>di</w:t>
      </w:r>
      <w:r w:rsidR="00035721">
        <w:rPr>
          <w:b/>
          <w:bCs/>
          <w:sz w:val="28"/>
          <w:szCs w:val="28"/>
          <w:u w:val="single"/>
        </w:rPr>
        <w:t>sciplinari</w:t>
      </w:r>
      <w:r w:rsidR="00033116">
        <w:rPr>
          <w:b/>
          <w:bCs/>
          <w:sz w:val="28"/>
          <w:szCs w:val="28"/>
          <w:u w:val="single"/>
        </w:rPr>
        <w:t xml:space="preserve"> </w:t>
      </w:r>
      <w:r w:rsidRPr="00A23293">
        <w:rPr>
          <w:b/>
          <w:bCs/>
          <w:sz w:val="28"/>
          <w:szCs w:val="28"/>
          <w:u w:val="single"/>
        </w:rPr>
        <w:t>acquisite</w:t>
      </w:r>
      <w:r w:rsidR="00E74B6C">
        <w:rPr>
          <w:b/>
          <w:bCs/>
          <w:sz w:val="28"/>
          <w:szCs w:val="28"/>
          <w:u w:val="single"/>
        </w:rPr>
        <w:t xml:space="preserve"> ed azioni </w:t>
      </w:r>
      <w:r w:rsidR="00B87050">
        <w:rPr>
          <w:b/>
          <w:bCs/>
          <w:sz w:val="28"/>
          <w:szCs w:val="28"/>
          <w:u w:val="single"/>
        </w:rPr>
        <w:t xml:space="preserve"> di riorientamento </w:t>
      </w:r>
      <w:r w:rsidR="00E74B6C">
        <w:rPr>
          <w:b/>
          <w:bCs/>
          <w:sz w:val="28"/>
          <w:szCs w:val="28"/>
          <w:u w:val="single"/>
        </w:rPr>
        <w:t>previste</w:t>
      </w:r>
    </w:p>
    <w:p w14:paraId="74AB45E6" w14:textId="69A57E44" w:rsidR="00033116" w:rsidRDefault="00033116" w:rsidP="00033116">
      <w:pPr>
        <w:pStyle w:val="Paragrafoelenco"/>
        <w:ind w:left="786"/>
        <w:rPr>
          <w:b/>
          <w:bCs/>
          <w:sz w:val="28"/>
          <w:szCs w:val="28"/>
          <w:u w:val="single"/>
        </w:rPr>
      </w:pPr>
    </w:p>
    <w:bookmarkEnd w:id="16"/>
    <w:p w14:paraId="0CE9DE55" w14:textId="77777777" w:rsidR="00033116" w:rsidRPr="00A23293" w:rsidRDefault="00033116" w:rsidP="00033116">
      <w:pPr>
        <w:pStyle w:val="Paragrafoelenco"/>
        <w:ind w:left="786"/>
        <w:rPr>
          <w:u w:val="single"/>
        </w:rPr>
      </w:pPr>
    </w:p>
    <w:tbl>
      <w:tblPr>
        <w:tblStyle w:val="Grigliatabel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639"/>
        <w:gridCol w:w="1763"/>
        <w:gridCol w:w="1134"/>
        <w:gridCol w:w="1559"/>
      </w:tblGrid>
      <w:tr w:rsidR="004123A7" w14:paraId="29E2FF92" w14:textId="3A349573" w:rsidTr="004123A7">
        <w:trPr>
          <w:trHeight w:val="581"/>
          <w:jc w:val="center"/>
        </w:trPr>
        <w:tc>
          <w:tcPr>
            <w:tcW w:w="2547" w:type="dxa"/>
            <w:vAlign w:val="center"/>
          </w:tcPr>
          <w:p w14:paraId="4DC8CFBB" w14:textId="0E0332B5" w:rsidR="004123A7" w:rsidRPr="004123A7" w:rsidRDefault="004123A7" w:rsidP="004123A7">
            <w:pPr>
              <w:spacing w:before="4" w:line="213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Pr="004123A7">
              <w:rPr>
                <w:b/>
                <w:sz w:val="16"/>
                <w:szCs w:val="16"/>
              </w:rPr>
              <w:t xml:space="preserve"> Disciplina</w:t>
            </w:r>
          </w:p>
        </w:tc>
        <w:tc>
          <w:tcPr>
            <w:tcW w:w="1639" w:type="dxa"/>
            <w:vAlign w:val="center"/>
          </w:tcPr>
          <w:p w14:paraId="2B3E1D34" w14:textId="77777777" w:rsidR="004123A7" w:rsidRPr="004123A7" w:rsidRDefault="004123A7" w:rsidP="00304A72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</w:p>
          <w:p w14:paraId="2BD61AF1" w14:textId="10AF2C2B" w:rsidR="004123A7" w:rsidRPr="004123A7" w:rsidRDefault="004123A7" w:rsidP="00304A72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Livello di competenze acquisite</w:t>
            </w:r>
          </w:p>
          <w:p w14:paraId="4FD45981" w14:textId="4C65630F" w:rsidR="004123A7" w:rsidRPr="004123A7" w:rsidRDefault="004123A7" w:rsidP="00304A72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C</w:t>
            </w:r>
            <w:r w:rsidRPr="004123A7">
              <w:rPr>
                <w:b/>
                <w:sz w:val="16"/>
                <w:szCs w:val="16"/>
              </w:rPr>
              <w:t xml:space="preserve">arente) </w:t>
            </w:r>
            <w:r w:rsidR="000F4ABD">
              <w:rPr>
                <w:b/>
                <w:sz w:val="16"/>
                <w:szCs w:val="16"/>
              </w:rPr>
              <w:t xml:space="preserve">(Parziale) </w:t>
            </w:r>
            <w:r w:rsidRPr="004123A7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B</w:t>
            </w:r>
            <w:r w:rsidRPr="004123A7">
              <w:rPr>
                <w:b/>
                <w:sz w:val="16"/>
                <w:szCs w:val="16"/>
              </w:rPr>
              <w:t>ase)</w:t>
            </w:r>
            <w:r w:rsidR="000F4ABD">
              <w:rPr>
                <w:b/>
                <w:sz w:val="16"/>
                <w:szCs w:val="16"/>
              </w:rPr>
              <w:t xml:space="preserve"> (Intermedio)</w:t>
            </w:r>
            <w:r w:rsidRPr="004123A7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A</w:t>
            </w:r>
            <w:r w:rsidRPr="004123A7">
              <w:rPr>
                <w:b/>
                <w:sz w:val="16"/>
                <w:szCs w:val="16"/>
              </w:rPr>
              <w:t>vanzato)</w:t>
            </w:r>
          </w:p>
          <w:p w14:paraId="207A8E6B" w14:textId="77777777" w:rsidR="004123A7" w:rsidRPr="004123A7" w:rsidRDefault="004123A7" w:rsidP="00304A72">
            <w:pPr>
              <w:spacing w:before="4" w:line="213" w:lineRule="exact"/>
              <w:rPr>
                <w:b/>
                <w:sz w:val="16"/>
                <w:szCs w:val="16"/>
              </w:rPr>
            </w:pPr>
          </w:p>
        </w:tc>
        <w:tc>
          <w:tcPr>
            <w:tcW w:w="1763" w:type="dxa"/>
            <w:vAlign w:val="center"/>
          </w:tcPr>
          <w:p w14:paraId="64EA2D01" w14:textId="4DB415A5" w:rsidR="004123A7" w:rsidRPr="004123A7" w:rsidRDefault="004123A7" w:rsidP="00E74B6C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Esito</w:t>
            </w:r>
          </w:p>
          <w:p w14:paraId="6E9C6FDC" w14:textId="4F3544B0" w:rsidR="004123A7" w:rsidRPr="004123A7" w:rsidRDefault="004123A7" w:rsidP="00E74B6C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(Rimandato</w:t>
            </w:r>
            <w:r>
              <w:rPr>
                <w:b/>
                <w:sz w:val="16"/>
                <w:szCs w:val="16"/>
              </w:rPr>
              <w:t xml:space="preserve"> -R-</w:t>
            </w:r>
            <w:r w:rsidRPr="004123A7">
              <w:rPr>
                <w:b/>
                <w:sz w:val="16"/>
                <w:szCs w:val="16"/>
              </w:rPr>
              <w:t>) (Promosso</w:t>
            </w:r>
            <w:r>
              <w:rPr>
                <w:b/>
                <w:sz w:val="16"/>
                <w:szCs w:val="16"/>
              </w:rPr>
              <w:t xml:space="preserve"> -P-</w:t>
            </w:r>
            <w:r w:rsidRPr="004123A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4A24B2B9" w14:textId="2CD65D0F" w:rsidR="004123A7" w:rsidRPr="004123A7" w:rsidRDefault="004123A7" w:rsidP="007F05A4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Azioni riorientative      (*)</w:t>
            </w:r>
          </w:p>
          <w:p w14:paraId="18B66F92" w14:textId="4359ADF9" w:rsidR="004123A7" w:rsidRPr="004123A7" w:rsidRDefault="004123A7" w:rsidP="007F05A4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(CRE) (SI) (CAPI)</w:t>
            </w:r>
          </w:p>
        </w:tc>
        <w:tc>
          <w:tcPr>
            <w:tcW w:w="1559" w:type="dxa"/>
            <w:vAlign w:val="center"/>
          </w:tcPr>
          <w:p w14:paraId="65102C9C" w14:textId="77777777" w:rsidR="004123A7" w:rsidRPr="004123A7" w:rsidRDefault="004123A7" w:rsidP="007F05A4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Esito azione</w:t>
            </w:r>
          </w:p>
          <w:p w14:paraId="36063D47" w14:textId="77777777" w:rsidR="004123A7" w:rsidRPr="004123A7" w:rsidRDefault="004123A7" w:rsidP="007F05A4">
            <w:pPr>
              <w:spacing w:before="4" w:line="213" w:lineRule="exact"/>
              <w:jc w:val="center"/>
              <w:rPr>
                <w:b/>
                <w:sz w:val="16"/>
                <w:szCs w:val="16"/>
              </w:rPr>
            </w:pPr>
            <w:r w:rsidRPr="004123A7">
              <w:rPr>
                <w:b/>
                <w:sz w:val="16"/>
                <w:szCs w:val="16"/>
              </w:rPr>
              <w:t>(Positivo -P-)</w:t>
            </w:r>
          </w:p>
          <w:p w14:paraId="0E562C5B" w14:textId="365FE8E2" w:rsidR="004123A7" w:rsidRDefault="004123A7" w:rsidP="007F05A4">
            <w:pPr>
              <w:spacing w:before="4" w:line="213" w:lineRule="exact"/>
              <w:jc w:val="center"/>
              <w:rPr>
                <w:b/>
                <w:sz w:val="20"/>
              </w:rPr>
            </w:pPr>
            <w:r w:rsidRPr="004123A7">
              <w:rPr>
                <w:b/>
                <w:sz w:val="16"/>
                <w:szCs w:val="16"/>
              </w:rPr>
              <w:t>(Negativo -N-)</w:t>
            </w:r>
          </w:p>
        </w:tc>
      </w:tr>
      <w:tr w:rsidR="004123A7" w14:paraId="6E631F2C" w14:textId="1AF04ECA" w:rsidTr="004123A7">
        <w:trPr>
          <w:trHeight w:val="560"/>
          <w:jc w:val="center"/>
        </w:trPr>
        <w:tc>
          <w:tcPr>
            <w:tcW w:w="2547" w:type="dxa"/>
            <w:vAlign w:val="center"/>
          </w:tcPr>
          <w:p w14:paraId="04733B1E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  <w:p w14:paraId="53AF8E6B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10F77245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75FBD520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E77AE8" w14:textId="027C4F53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00B69E9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5E6CB869" w14:textId="20EAD0E9" w:rsidTr="004123A7">
        <w:trPr>
          <w:trHeight w:val="581"/>
          <w:jc w:val="center"/>
        </w:trPr>
        <w:tc>
          <w:tcPr>
            <w:tcW w:w="2547" w:type="dxa"/>
            <w:vAlign w:val="center"/>
          </w:tcPr>
          <w:p w14:paraId="6BAFD5CA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  <w:p w14:paraId="53A99B7F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2CBF2D61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0FA3BF8D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3CBEB3" w14:textId="592C32BF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5D3623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79CBEB9A" w14:textId="71F2BF18" w:rsidTr="004123A7">
        <w:trPr>
          <w:trHeight w:val="560"/>
          <w:jc w:val="center"/>
        </w:trPr>
        <w:tc>
          <w:tcPr>
            <w:tcW w:w="2547" w:type="dxa"/>
            <w:vAlign w:val="center"/>
          </w:tcPr>
          <w:p w14:paraId="0BEB76C1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  <w:p w14:paraId="63377F16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631358F0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2B0FE216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47E93E" w14:textId="17F848DC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899E898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02F56C8D" w14:textId="137CBFDA" w:rsidTr="004123A7">
        <w:trPr>
          <w:trHeight w:val="581"/>
          <w:jc w:val="center"/>
        </w:trPr>
        <w:tc>
          <w:tcPr>
            <w:tcW w:w="2547" w:type="dxa"/>
            <w:vAlign w:val="center"/>
          </w:tcPr>
          <w:p w14:paraId="1F1A6B5B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  <w:p w14:paraId="53955800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235DDEF4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7956E887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3F0025" w14:textId="1B612862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3D8BD40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1D0BEF06" w14:textId="1CE11CCA" w:rsidTr="004123A7">
        <w:trPr>
          <w:trHeight w:val="581"/>
          <w:jc w:val="center"/>
        </w:trPr>
        <w:tc>
          <w:tcPr>
            <w:tcW w:w="2547" w:type="dxa"/>
            <w:vAlign w:val="center"/>
          </w:tcPr>
          <w:p w14:paraId="1C522049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  <w:p w14:paraId="15AD59CE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365AF0AE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6932D34B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D00991" w14:textId="16237456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31A3160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7B6E465A" w14:textId="1EE4E800" w:rsidTr="004123A7">
        <w:trPr>
          <w:trHeight w:val="560"/>
          <w:jc w:val="center"/>
        </w:trPr>
        <w:tc>
          <w:tcPr>
            <w:tcW w:w="2547" w:type="dxa"/>
            <w:vAlign w:val="center"/>
          </w:tcPr>
          <w:p w14:paraId="6DDD6982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  <w:p w14:paraId="62258022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53B1855F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1402AB7C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56725D" w14:textId="5DE0CC18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EA4FD5A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28399C93" w14:textId="2A983CC3" w:rsidTr="004123A7">
        <w:trPr>
          <w:trHeight w:val="560"/>
          <w:jc w:val="center"/>
        </w:trPr>
        <w:tc>
          <w:tcPr>
            <w:tcW w:w="2547" w:type="dxa"/>
            <w:vAlign w:val="center"/>
          </w:tcPr>
          <w:p w14:paraId="096FB365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1D41EBA1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04F95356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FEC788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D5FE13A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64B03AF7" w14:textId="5250467C" w:rsidTr="004123A7">
        <w:trPr>
          <w:trHeight w:val="560"/>
          <w:jc w:val="center"/>
        </w:trPr>
        <w:tc>
          <w:tcPr>
            <w:tcW w:w="2547" w:type="dxa"/>
            <w:vAlign w:val="center"/>
          </w:tcPr>
          <w:p w14:paraId="45388A18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25169AA1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6F36D925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635454C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CACE9C5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0B7F15CC" w14:textId="40912BE5" w:rsidTr="004123A7">
        <w:trPr>
          <w:trHeight w:val="560"/>
          <w:jc w:val="center"/>
        </w:trPr>
        <w:tc>
          <w:tcPr>
            <w:tcW w:w="2547" w:type="dxa"/>
            <w:vAlign w:val="center"/>
          </w:tcPr>
          <w:p w14:paraId="57D30513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55768098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3E302721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59E3A5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C4DB773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  <w:tr w:rsidR="004123A7" w14:paraId="7C8F1B5A" w14:textId="6C8386A6" w:rsidTr="004123A7">
        <w:trPr>
          <w:trHeight w:val="560"/>
          <w:jc w:val="center"/>
        </w:trPr>
        <w:tc>
          <w:tcPr>
            <w:tcW w:w="2547" w:type="dxa"/>
            <w:vAlign w:val="center"/>
          </w:tcPr>
          <w:p w14:paraId="2573F952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639" w:type="dxa"/>
            <w:vAlign w:val="center"/>
          </w:tcPr>
          <w:p w14:paraId="6D3079D5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14:paraId="77BEBF4F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BE3F4B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CD18046" w14:textId="77777777" w:rsidR="004123A7" w:rsidRDefault="004123A7" w:rsidP="00304A72">
            <w:pPr>
              <w:spacing w:before="4" w:line="213" w:lineRule="exact"/>
              <w:rPr>
                <w:b/>
                <w:sz w:val="20"/>
              </w:rPr>
            </w:pPr>
          </w:p>
        </w:tc>
      </w:tr>
    </w:tbl>
    <w:p w14:paraId="508DF277" w14:textId="77777777" w:rsidR="00033116" w:rsidRDefault="00033116" w:rsidP="00033116">
      <w:pPr>
        <w:spacing w:before="4" w:line="213" w:lineRule="exact"/>
        <w:rPr>
          <w:b/>
          <w:sz w:val="20"/>
        </w:rPr>
      </w:pPr>
    </w:p>
    <w:p w14:paraId="5682618E" w14:textId="62E5629E" w:rsidR="00B96900" w:rsidRDefault="00B96900" w:rsidP="00430CFC"/>
    <w:p w14:paraId="15054608" w14:textId="065C5356" w:rsidR="00B96900" w:rsidRDefault="00B96900" w:rsidP="00430CFC"/>
    <w:p w14:paraId="1EF5C716" w14:textId="1C52A3EC" w:rsidR="00B96900" w:rsidRPr="007F05A4" w:rsidRDefault="007F05A4" w:rsidP="00430CFC">
      <w:pPr>
        <w:rPr>
          <w:sz w:val="16"/>
          <w:szCs w:val="16"/>
        </w:rPr>
      </w:pPr>
      <w:r w:rsidRPr="007F05A4">
        <w:rPr>
          <w:b/>
          <w:bCs/>
          <w:sz w:val="16"/>
          <w:szCs w:val="16"/>
        </w:rPr>
        <w:t xml:space="preserve">(*) </w:t>
      </w:r>
      <w:r w:rsidRPr="007F05A4">
        <w:rPr>
          <w:sz w:val="16"/>
          <w:szCs w:val="16"/>
        </w:rPr>
        <w:t xml:space="preserve">   </w:t>
      </w:r>
      <w:r w:rsidRPr="007F05A4">
        <w:rPr>
          <w:b/>
          <w:bCs/>
          <w:sz w:val="16"/>
          <w:szCs w:val="16"/>
        </w:rPr>
        <w:t xml:space="preserve"> CRE</w:t>
      </w:r>
      <w:r w:rsidRPr="007F05A4">
        <w:rPr>
          <w:sz w:val="16"/>
          <w:szCs w:val="16"/>
        </w:rPr>
        <w:t xml:space="preserve"> = </w:t>
      </w:r>
      <w:r w:rsidRPr="007F05A4">
        <w:rPr>
          <w:i/>
          <w:iCs/>
          <w:sz w:val="16"/>
          <w:szCs w:val="16"/>
        </w:rPr>
        <w:t>Corso Recupero Esti</w:t>
      </w:r>
      <w:r w:rsidR="00E74B6C">
        <w:rPr>
          <w:i/>
          <w:iCs/>
          <w:sz w:val="16"/>
          <w:szCs w:val="16"/>
        </w:rPr>
        <w:t>v</w:t>
      </w:r>
      <w:r w:rsidRPr="007F05A4">
        <w:rPr>
          <w:i/>
          <w:iCs/>
          <w:sz w:val="16"/>
          <w:szCs w:val="16"/>
        </w:rPr>
        <w:t>o</w:t>
      </w:r>
    </w:p>
    <w:p w14:paraId="07593B12" w14:textId="19F22C0A" w:rsidR="007F05A4" w:rsidRPr="007F05A4" w:rsidRDefault="007F05A4" w:rsidP="00430CFC">
      <w:pPr>
        <w:rPr>
          <w:sz w:val="16"/>
          <w:szCs w:val="16"/>
        </w:rPr>
      </w:pPr>
      <w:r w:rsidRPr="007F05A4">
        <w:rPr>
          <w:sz w:val="16"/>
          <w:szCs w:val="16"/>
        </w:rPr>
        <w:t xml:space="preserve">          </w:t>
      </w:r>
      <w:r w:rsidRPr="007F05A4">
        <w:rPr>
          <w:b/>
          <w:bCs/>
          <w:sz w:val="16"/>
          <w:szCs w:val="16"/>
        </w:rPr>
        <w:t>SI</w:t>
      </w:r>
      <w:r w:rsidRPr="007F05A4">
        <w:rPr>
          <w:sz w:val="16"/>
          <w:szCs w:val="16"/>
        </w:rPr>
        <w:t xml:space="preserve"> = </w:t>
      </w:r>
      <w:r w:rsidRPr="007F05A4">
        <w:rPr>
          <w:i/>
          <w:iCs/>
          <w:sz w:val="16"/>
          <w:szCs w:val="16"/>
        </w:rPr>
        <w:t>Studio Individuale</w:t>
      </w:r>
    </w:p>
    <w:p w14:paraId="5AC20E35" w14:textId="2AB72EDA" w:rsidR="007F05A4" w:rsidRPr="007F05A4" w:rsidRDefault="007F05A4" w:rsidP="007F05A4">
      <w:pPr>
        <w:ind w:left="1276" w:hanging="1276"/>
        <w:rPr>
          <w:sz w:val="16"/>
          <w:szCs w:val="16"/>
        </w:rPr>
      </w:pPr>
      <w:r w:rsidRPr="007F05A4">
        <w:rPr>
          <w:sz w:val="16"/>
          <w:szCs w:val="16"/>
        </w:rPr>
        <w:t xml:space="preserve">          </w:t>
      </w:r>
      <w:r w:rsidRPr="007F05A4">
        <w:rPr>
          <w:b/>
          <w:bCs/>
          <w:sz w:val="16"/>
          <w:szCs w:val="16"/>
        </w:rPr>
        <w:t>CAPI</w:t>
      </w:r>
      <w:r w:rsidRPr="007F05A4">
        <w:rPr>
          <w:sz w:val="16"/>
          <w:szCs w:val="16"/>
        </w:rPr>
        <w:t xml:space="preserve"> = </w:t>
      </w:r>
      <w:r w:rsidRPr="007F05A4">
        <w:rPr>
          <w:i/>
          <w:iCs/>
          <w:sz w:val="16"/>
          <w:szCs w:val="16"/>
        </w:rPr>
        <w:t>Consolidamento Approfondimento Potenziamento in Itinere anno scolastico successivo (anche sfruttando le 264 ore a disposizione)</w:t>
      </w:r>
    </w:p>
    <w:p w14:paraId="0CE45185" w14:textId="602F6339" w:rsidR="00DF4499" w:rsidRPr="007028D9" w:rsidRDefault="007028D9" w:rsidP="003039C3">
      <w:pPr>
        <w:pStyle w:val="Titolo1"/>
        <w:jc w:val="center"/>
        <w:rPr>
          <w:color w:val="FF0000"/>
        </w:rPr>
      </w:pPr>
      <w:r>
        <w:rPr>
          <w:color w:val="FF0000"/>
        </w:rPr>
        <w:lastRenderedPageBreak/>
        <w:t>Parte VI q</w:t>
      </w:r>
      <w:r w:rsidR="00DF4499" w:rsidRPr="007028D9">
        <w:rPr>
          <w:color w:val="FF0000"/>
        </w:rPr>
        <w:t>uadro riepilogativo</w:t>
      </w:r>
    </w:p>
    <w:p w14:paraId="4D848ED3" w14:textId="71682352" w:rsidR="00DF4499" w:rsidRDefault="00DF4499" w:rsidP="00430CFC"/>
    <w:p w14:paraId="431FE57E" w14:textId="7C940ACF" w:rsidR="00DF4499" w:rsidRPr="003039C3" w:rsidRDefault="00DF4499" w:rsidP="00430CFC">
      <w:pPr>
        <w:rPr>
          <w:sz w:val="22"/>
          <w:szCs w:val="22"/>
        </w:rPr>
      </w:pPr>
      <w:bookmarkStart w:id="17" w:name="_Hlk23671914"/>
      <w:r w:rsidRPr="003039C3">
        <w:rPr>
          <w:sz w:val="22"/>
          <w:szCs w:val="22"/>
        </w:rPr>
        <w:t xml:space="preserve">A fronte dei dati rilevati il Consiglio di Classe della </w:t>
      </w:r>
      <w:r w:rsidR="00B27404" w:rsidRPr="003039C3">
        <w:rPr>
          <w:sz w:val="22"/>
          <w:szCs w:val="22"/>
        </w:rPr>
        <w:t>……………….. delibera:</w:t>
      </w:r>
    </w:p>
    <w:p w14:paraId="05AEB265" w14:textId="571C2953" w:rsidR="00B27404" w:rsidRPr="003039C3" w:rsidRDefault="00B27404" w:rsidP="00430CFC">
      <w:pPr>
        <w:rPr>
          <w:sz w:val="22"/>
          <w:szCs w:val="22"/>
        </w:rPr>
      </w:pPr>
    </w:p>
    <w:p w14:paraId="6E6A44CB" w14:textId="17BAA038" w:rsidR="00B27404" w:rsidRPr="003039C3" w:rsidRDefault="00B27404" w:rsidP="007028D9">
      <w:pPr>
        <w:pStyle w:val="Paragrafoelenco"/>
        <w:numPr>
          <w:ilvl w:val="0"/>
          <w:numId w:val="19"/>
        </w:numPr>
        <w:rPr>
          <w:sz w:val="22"/>
          <w:szCs w:val="22"/>
        </w:rPr>
      </w:pPr>
      <w:r w:rsidRPr="003039C3">
        <w:rPr>
          <w:sz w:val="22"/>
          <w:szCs w:val="22"/>
        </w:rPr>
        <w:t>L’ammissione dell’alunno ……………………………………….. al secondo anno del biennio</w:t>
      </w:r>
    </w:p>
    <w:p w14:paraId="189E222A" w14:textId="05916E64" w:rsidR="00950421" w:rsidRPr="003039C3" w:rsidRDefault="00950421" w:rsidP="00430CFC">
      <w:pPr>
        <w:rPr>
          <w:sz w:val="22"/>
          <w:szCs w:val="22"/>
        </w:rPr>
      </w:pPr>
    </w:p>
    <w:p w14:paraId="7355BB78" w14:textId="0933F389" w:rsidR="007028D9" w:rsidRDefault="007028D9" w:rsidP="007028D9">
      <w:pPr>
        <w:pStyle w:val="Paragrafoelenco"/>
        <w:numPr>
          <w:ilvl w:val="0"/>
          <w:numId w:val="19"/>
        </w:numPr>
        <w:rPr>
          <w:sz w:val="22"/>
          <w:szCs w:val="22"/>
        </w:rPr>
      </w:pPr>
      <w:r w:rsidRPr="003039C3">
        <w:rPr>
          <w:sz w:val="22"/>
          <w:szCs w:val="22"/>
        </w:rPr>
        <w:t>L’ammissione dell’alunno ………………………………………………….  al secondo anno del biennio a fronte di un riorientamento mirato.</w:t>
      </w:r>
    </w:p>
    <w:p w14:paraId="29128206" w14:textId="77777777" w:rsidR="003039C3" w:rsidRPr="003039C3" w:rsidRDefault="003039C3" w:rsidP="003039C3">
      <w:pPr>
        <w:rPr>
          <w:sz w:val="22"/>
          <w:szCs w:val="22"/>
        </w:rPr>
      </w:pPr>
    </w:p>
    <w:p w14:paraId="3744B098" w14:textId="087EF39F" w:rsidR="00950421" w:rsidRPr="003039C3" w:rsidRDefault="007028D9" w:rsidP="0063492F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Descrizione del riorientemento: ………………………………………………………………………………</w:t>
      </w:r>
      <w:r w:rsidR="0063492F" w:rsidRPr="003039C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68021" w14:textId="07C482AE" w:rsidR="00A23293" w:rsidRPr="003039C3" w:rsidRDefault="00A23293" w:rsidP="00430CFC">
      <w:pPr>
        <w:rPr>
          <w:sz w:val="22"/>
          <w:szCs w:val="22"/>
        </w:rPr>
      </w:pPr>
    </w:p>
    <w:p w14:paraId="18D5F4ED" w14:textId="483AD965" w:rsidR="00B27404" w:rsidRPr="003039C3" w:rsidRDefault="00B27404" w:rsidP="007028D9">
      <w:pPr>
        <w:pStyle w:val="Paragrafoelenco"/>
        <w:numPr>
          <w:ilvl w:val="0"/>
          <w:numId w:val="19"/>
        </w:numPr>
        <w:rPr>
          <w:sz w:val="22"/>
          <w:szCs w:val="22"/>
        </w:rPr>
      </w:pPr>
      <w:r w:rsidRPr="003039C3">
        <w:rPr>
          <w:sz w:val="22"/>
          <w:szCs w:val="22"/>
        </w:rPr>
        <w:t xml:space="preserve">L’ ammissione con riserva dell’alunno………………………………………al secondo anno del biennio a fronte del recupero del livello carente di acquisizione delle competenze </w:t>
      </w:r>
      <w:r w:rsidR="00950421" w:rsidRPr="003039C3">
        <w:rPr>
          <w:sz w:val="22"/>
          <w:szCs w:val="22"/>
        </w:rPr>
        <w:t>n</w:t>
      </w:r>
      <w:r w:rsidRPr="003039C3">
        <w:rPr>
          <w:sz w:val="22"/>
          <w:szCs w:val="22"/>
        </w:rPr>
        <w:t>elle seguenti discipli</w:t>
      </w:r>
      <w:r w:rsidR="00950421" w:rsidRPr="003039C3">
        <w:rPr>
          <w:sz w:val="22"/>
          <w:szCs w:val="22"/>
        </w:rPr>
        <w:t>ne:</w:t>
      </w:r>
    </w:p>
    <w:p w14:paraId="14B2E5C4" w14:textId="2E253D29" w:rsidR="00950421" w:rsidRPr="003039C3" w:rsidRDefault="00950421" w:rsidP="00430CFC">
      <w:pPr>
        <w:rPr>
          <w:sz w:val="22"/>
          <w:szCs w:val="22"/>
        </w:rPr>
      </w:pPr>
    </w:p>
    <w:p w14:paraId="65A82722" w14:textId="730882F4" w:rsidR="00950421" w:rsidRPr="003039C3" w:rsidRDefault="00950421" w:rsidP="007028D9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………………………………</w:t>
      </w:r>
    </w:p>
    <w:p w14:paraId="7A0ACB59" w14:textId="157EC4D9" w:rsidR="00B87050" w:rsidRPr="003039C3" w:rsidRDefault="00B87050" w:rsidP="00950421">
      <w:pPr>
        <w:rPr>
          <w:sz w:val="22"/>
          <w:szCs w:val="22"/>
          <w:u w:val="single"/>
        </w:rPr>
      </w:pPr>
    </w:p>
    <w:p w14:paraId="653FB6CA" w14:textId="2BBB3221" w:rsidR="00950421" w:rsidRPr="003039C3" w:rsidRDefault="00950421" w:rsidP="007028D9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………………………………</w:t>
      </w:r>
    </w:p>
    <w:p w14:paraId="3B52742D" w14:textId="77777777" w:rsidR="00950421" w:rsidRPr="003039C3" w:rsidRDefault="00950421" w:rsidP="00950421">
      <w:pPr>
        <w:rPr>
          <w:sz w:val="22"/>
          <w:szCs w:val="22"/>
          <w:u w:val="single"/>
        </w:rPr>
      </w:pPr>
    </w:p>
    <w:p w14:paraId="7ED4CAE0" w14:textId="54ABF583" w:rsidR="00950421" w:rsidRPr="003039C3" w:rsidRDefault="00950421" w:rsidP="007028D9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………………………………</w:t>
      </w:r>
    </w:p>
    <w:p w14:paraId="2D621A08" w14:textId="4477FD2B" w:rsidR="00B87050" w:rsidRPr="003039C3" w:rsidRDefault="00B87050" w:rsidP="00950421">
      <w:pPr>
        <w:rPr>
          <w:b/>
          <w:bCs/>
          <w:sz w:val="22"/>
          <w:szCs w:val="22"/>
          <w:u w:val="single"/>
        </w:rPr>
      </w:pPr>
    </w:p>
    <w:p w14:paraId="697AE1F3" w14:textId="010B0822" w:rsidR="00950421" w:rsidRPr="003039C3" w:rsidRDefault="00950421" w:rsidP="007028D9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</w:t>
      </w:r>
      <w:r w:rsidR="007028D9" w:rsidRPr="003039C3">
        <w:rPr>
          <w:sz w:val="22"/>
          <w:szCs w:val="22"/>
        </w:rPr>
        <w:t>…..</w:t>
      </w:r>
    </w:p>
    <w:p w14:paraId="002437D7" w14:textId="77777777" w:rsidR="0063492F" w:rsidRPr="003039C3" w:rsidRDefault="0063492F" w:rsidP="00950421">
      <w:pPr>
        <w:rPr>
          <w:sz w:val="22"/>
          <w:szCs w:val="22"/>
        </w:rPr>
      </w:pPr>
    </w:p>
    <w:p w14:paraId="56E7BD55" w14:textId="77777777" w:rsidR="00950421" w:rsidRPr="003039C3" w:rsidRDefault="00950421" w:rsidP="007028D9">
      <w:pPr>
        <w:pStyle w:val="Paragrafoelenco"/>
        <w:numPr>
          <w:ilvl w:val="0"/>
          <w:numId w:val="19"/>
        </w:numPr>
        <w:rPr>
          <w:sz w:val="22"/>
          <w:szCs w:val="22"/>
        </w:rPr>
      </w:pPr>
      <w:r w:rsidRPr="003039C3">
        <w:rPr>
          <w:sz w:val="22"/>
          <w:szCs w:val="22"/>
        </w:rPr>
        <w:t>La non ammissione dell’alunno …………………………………..... al secondo anno del biennio</w:t>
      </w:r>
    </w:p>
    <w:p w14:paraId="1596031F" w14:textId="6827A1A6" w:rsidR="00950421" w:rsidRPr="003039C3" w:rsidRDefault="00950421" w:rsidP="007028D9">
      <w:pPr>
        <w:pStyle w:val="Paragrafoelenco"/>
        <w:rPr>
          <w:i/>
          <w:iCs/>
          <w:sz w:val="22"/>
          <w:szCs w:val="22"/>
        </w:rPr>
      </w:pPr>
      <w:r w:rsidRPr="003039C3">
        <w:rPr>
          <w:i/>
          <w:iCs/>
          <w:sz w:val="22"/>
          <w:szCs w:val="22"/>
        </w:rPr>
        <w:t>(Indicare le motivazioni, gli estremi normativi previsti dal DPR 122/09 e dal Box n. 9 delle Linee guida del D.Lgs. 61/2017, i</w:t>
      </w:r>
      <w:r w:rsidR="00E868BD">
        <w:rPr>
          <w:i/>
          <w:iCs/>
          <w:sz w:val="22"/>
          <w:szCs w:val="22"/>
        </w:rPr>
        <w:t xml:space="preserve"> </w:t>
      </w:r>
      <w:r w:rsidRPr="003039C3">
        <w:rPr>
          <w:i/>
          <w:iCs/>
          <w:sz w:val="22"/>
          <w:szCs w:val="22"/>
        </w:rPr>
        <w:t>criteri di non ammissione previsti dal PTOF)</w:t>
      </w:r>
    </w:p>
    <w:p w14:paraId="1482CF0A" w14:textId="794D80DB" w:rsidR="00950421" w:rsidRPr="003039C3" w:rsidRDefault="00950421" w:rsidP="00950421">
      <w:pPr>
        <w:rPr>
          <w:i/>
          <w:iCs/>
          <w:sz w:val="22"/>
          <w:szCs w:val="22"/>
        </w:rPr>
      </w:pPr>
    </w:p>
    <w:p w14:paraId="0F172BB4" w14:textId="77777777" w:rsidR="003039C3" w:rsidRDefault="00950421" w:rsidP="007028D9">
      <w:pPr>
        <w:pStyle w:val="Paragrafoelenco"/>
      </w:pPr>
      <w:r w:rsidRPr="003039C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492F">
        <w:t>…………………………………………………………………</w:t>
      </w:r>
      <w:r w:rsidR="003039C3">
        <w:t>……………………</w:t>
      </w:r>
      <w:r>
        <w:t xml:space="preserve">  </w:t>
      </w:r>
    </w:p>
    <w:p w14:paraId="6393E664" w14:textId="77777777" w:rsidR="003039C3" w:rsidRDefault="003039C3" w:rsidP="007028D9">
      <w:pPr>
        <w:pStyle w:val="Paragrafoelenco"/>
      </w:pPr>
    </w:p>
    <w:p w14:paraId="36E9B004" w14:textId="06F441FB" w:rsidR="00950421" w:rsidRDefault="00950421" w:rsidP="007028D9">
      <w:pPr>
        <w:pStyle w:val="Paragrafoelenco"/>
      </w:pPr>
      <w:r>
        <w:t xml:space="preserve">                                        </w:t>
      </w:r>
    </w:p>
    <w:bookmarkEnd w:id="17"/>
    <w:p w14:paraId="2D5D7A7D" w14:textId="77777777" w:rsidR="003039C3" w:rsidRDefault="003039C3" w:rsidP="003039C3">
      <w:pPr>
        <w:pStyle w:val="Corpodeltesto1"/>
        <w:ind w:right="-54"/>
        <w:rPr>
          <w:b/>
          <w:bCs/>
          <w:sz w:val="20"/>
        </w:rPr>
      </w:pPr>
      <w:r>
        <w:rPr>
          <w:b/>
          <w:bCs/>
          <w:sz w:val="20"/>
        </w:rPr>
        <w:t>Data:……………………  Firma dell’alunno ………………………………  Firma del genitore ………………………………</w:t>
      </w:r>
    </w:p>
    <w:p w14:paraId="6AA37E6C" w14:textId="1D35DC6A" w:rsidR="00950421" w:rsidRDefault="00950421" w:rsidP="00950421"/>
    <w:p w14:paraId="59752139" w14:textId="0417A64C" w:rsidR="003039C3" w:rsidRPr="003039C3" w:rsidRDefault="003039C3" w:rsidP="003039C3">
      <w:pPr>
        <w:rPr>
          <w:sz w:val="22"/>
          <w:szCs w:val="22"/>
        </w:rPr>
      </w:pPr>
      <w:r w:rsidRPr="003039C3">
        <w:rPr>
          <w:sz w:val="22"/>
          <w:szCs w:val="22"/>
        </w:rPr>
        <w:lastRenderedPageBreak/>
        <w:t>A fronte dei dati rilevati il Consiglio di Classe della ……………….. delibera:</w:t>
      </w:r>
    </w:p>
    <w:p w14:paraId="73FEEA6F" w14:textId="77777777" w:rsidR="003039C3" w:rsidRPr="003039C3" w:rsidRDefault="003039C3" w:rsidP="003039C3">
      <w:pPr>
        <w:rPr>
          <w:sz w:val="22"/>
          <w:szCs w:val="22"/>
        </w:rPr>
      </w:pPr>
    </w:p>
    <w:p w14:paraId="15749AA4" w14:textId="235749E9" w:rsidR="003039C3" w:rsidRPr="003039C3" w:rsidRDefault="003039C3" w:rsidP="003039C3">
      <w:pPr>
        <w:pStyle w:val="Paragrafoelenco"/>
        <w:numPr>
          <w:ilvl w:val="0"/>
          <w:numId w:val="21"/>
        </w:numPr>
        <w:rPr>
          <w:sz w:val="22"/>
          <w:szCs w:val="22"/>
        </w:rPr>
      </w:pPr>
      <w:r w:rsidRPr="003039C3">
        <w:rPr>
          <w:sz w:val="22"/>
          <w:szCs w:val="22"/>
        </w:rPr>
        <w:t xml:space="preserve">L’ammissione dell’alunno ……………………………………….. al </w:t>
      </w:r>
      <w:r>
        <w:rPr>
          <w:sz w:val="22"/>
          <w:szCs w:val="22"/>
        </w:rPr>
        <w:t>triennio</w:t>
      </w:r>
    </w:p>
    <w:p w14:paraId="355D31DD" w14:textId="77777777" w:rsidR="003039C3" w:rsidRPr="003039C3" w:rsidRDefault="003039C3" w:rsidP="003039C3">
      <w:pPr>
        <w:pStyle w:val="Paragrafoelenco"/>
        <w:rPr>
          <w:sz w:val="22"/>
          <w:szCs w:val="22"/>
        </w:rPr>
      </w:pPr>
    </w:p>
    <w:p w14:paraId="534EAC2C" w14:textId="77777777" w:rsidR="003039C3" w:rsidRPr="003039C3" w:rsidRDefault="003039C3" w:rsidP="003039C3">
      <w:pPr>
        <w:rPr>
          <w:sz w:val="22"/>
          <w:szCs w:val="22"/>
        </w:rPr>
      </w:pPr>
    </w:p>
    <w:p w14:paraId="0C2FF95E" w14:textId="4E6B6135" w:rsidR="003039C3" w:rsidRPr="003039C3" w:rsidRDefault="003039C3" w:rsidP="003039C3">
      <w:pPr>
        <w:pStyle w:val="Paragrafoelenco"/>
        <w:numPr>
          <w:ilvl w:val="0"/>
          <w:numId w:val="21"/>
        </w:numPr>
        <w:rPr>
          <w:sz w:val="22"/>
          <w:szCs w:val="22"/>
        </w:rPr>
      </w:pPr>
      <w:r w:rsidRPr="003039C3">
        <w:rPr>
          <w:sz w:val="22"/>
          <w:szCs w:val="22"/>
        </w:rPr>
        <w:t xml:space="preserve">L’ammissione dell’alunno ………………………………………………….  al </w:t>
      </w:r>
      <w:r>
        <w:rPr>
          <w:sz w:val="22"/>
          <w:szCs w:val="22"/>
        </w:rPr>
        <w:t>triennio</w:t>
      </w:r>
      <w:r w:rsidRPr="003039C3">
        <w:rPr>
          <w:sz w:val="22"/>
          <w:szCs w:val="22"/>
        </w:rPr>
        <w:t xml:space="preserve"> a fronte di un riorientamento mirato.</w:t>
      </w:r>
    </w:p>
    <w:p w14:paraId="277E3569" w14:textId="77777777" w:rsidR="003039C3" w:rsidRPr="003039C3" w:rsidRDefault="003039C3" w:rsidP="003039C3">
      <w:pPr>
        <w:rPr>
          <w:sz w:val="22"/>
          <w:szCs w:val="22"/>
        </w:rPr>
      </w:pPr>
    </w:p>
    <w:p w14:paraId="2FD3C1B5" w14:textId="77777777" w:rsidR="003039C3" w:rsidRPr="003039C3" w:rsidRDefault="003039C3" w:rsidP="003039C3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Descrizione del riorientemento: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AF7F2" w14:textId="77777777" w:rsidR="003039C3" w:rsidRPr="003039C3" w:rsidRDefault="003039C3" w:rsidP="003039C3">
      <w:pPr>
        <w:pStyle w:val="Paragrafoelenco"/>
        <w:rPr>
          <w:sz w:val="22"/>
          <w:szCs w:val="22"/>
        </w:rPr>
      </w:pPr>
    </w:p>
    <w:p w14:paraId="44C6EBC9" w14:textId="77777777" w:rsidR="003039C3" w:rsidRPr="003039C3" w:rsidRDefault="003039C3" w:rsidP="003039C3">
      <w:pPr>
        <w:rPr>
          <w:sz w:val="22"/>
          <w:szCs w:val="22"/>
        </w:rPr>
      </w:pPr>
    </w:p>
    <w:p w14:paraId="1E5054F0" w14:textId="3F7D76CD" w:rsidR="003039C3" w:rsidRPr="003039C3" w:rsidRDefault="003039C3" w:rsidP="003039C3">
      <w:pPr>
        <w:pStyle w:val="Paragrafoelenco"/>
        <w:numPr>
          <w:ilvl w:val="0"/>
          <w:numId w:val="21"/>
        </w:numPr>
        <w:rPr>
          <w:sz w:val="22"/>
          <w:szCs w:val="22"/>
        </w:rPr>
      </w:pPr>
      <w:r w:rsidRPr="003039C3">
        <w:rPr>
          <w:sz w:val="22"/>
          <w:szCs w:val="22"/>
        </w:rPr>
        <w:t xml:space="preserve">L’ ammissione con riserva dell’alunno………………………………………al </w:t>
      </w:r>
      <w:r>
        <w:rPr>
          <w:sz w:val="22"/>
          <w:szCs w:val="22"/>
        </w:rPr>
        <w:t>triennio</w:t>
      </w:r>
      <w:r w:rsidRPr="003039C3">
        <w:rPr>
          <w:sz w:val="22"/>
          <w:szCs w:val="22"/>
        </w:rPr>
        <w:t xml:space="preserve"> a fronte del recupero del livello carente di acquisizione delle competenze nelle seguenti discipline:</w:t>
      </w:r>
    </w:p>
    <w:p w14:paraId="0AD749A4" w14:textId="77777777" w:rsidR="003039C3" w:rsidRPr="003039C3" w:rsidRDefault="003039C3" w:rsidP="003039C3">
      <w:pPr>
        <w:rPr>
          <w:sz w:val="22"/>
          <w:szCs w:val="22"/>
        </w:rPr>
      </w:pPr>
    </w:p>
    <w:p w14:paraId="0030D2E0" w14:textId="77777777" w:rsidR="003039C3" w:rsidRPr="003039C3" w:rsidRDefault="003039C3" w:rsidP="003039C3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………………………………</w:t>
      </w:r>
    </w:p>
    <w:p w14:paraId="6C169AFD" w14:textId="77777777" w:rsidR="003039C3" w:rsidRPr="003039C3" w:rsidRDefault="003039C3" w:rsidP="003039C3">
      <w:pPr>
        <w:rPr>
          <w:sz w:val="22"/>
          <w:szCs w:val="22"/>
          <w:u w:val="single"/>
        </w:rPr>
      </w:pPr>
    </w:p>
    <w:p w14:paraId="3A44BDEB" w14:textId="77777777" w:rsidR="003039C3" w:rsidRPr="003039C3" w:rsidRDefault="003039C3" w:rsidP="003039C3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………………………………</w:t>
      </w:r>
    </w:p>
    <w:p w14:paraId="7A36B8B5" w14:textId="77777777" w:rsidR="003039C3" w:rsidRPr="003039C3" w:rsidRDefault="003039C3" w:rsidP="003039C3">
      <w:pPr>
        <w:rPr>
          <w:sz w:val="22"/>
          <w:szCs w:val="22"/>
          <w:u w:val="single"/>
        </w:rPr>
      </w:pPr>
    </w:p>
    <w:p w14:paraId="2058FDE1" w14:textId="77777777" w:rsidR="003039C3" w:rsidRPr="003039C3" w:rsidRDefault="003039C3" w:rsidP="003039C3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………………………………</w:t>
      </w:r>
    </w:p>
    <w:p w14:paraId="1110599D" w14:textId="77777777" w:rsidR="003039C3" w:rsidRPr="003039C3" w:rsidRDefault="003039C3" w:rsidP="003039C3">
      <w:pPr>
        <w:rPr>
          <w:b/>
          <w:bCs/>
          <w:sz w:val="22"/>
          <w:szCs w:val="22"/>
          <w:u w:val="single"/>
        </w:rPr>
      </w:pPr>
    </w:p>
    <w:p w14:paraId="3B4A8A57" w14:textId="77777777" w:rsidR="003039C3" w:rsidRPr="003039C3" w:rsidRDefault="003039C3" w:rsidP="003039C3">
      <w:pPr>
        <w:pStyle w:val="Paragrafoelenco"/>
        <w:rPr>
          <w:sz w:val="22"/>
          <w:szCs w:val="22"/>
        </w:rPr>
      </w:pPr>
      <w:r w:rsidRPr="003039C3">
        <w:rPr>
          <w:sz w:val="22"/>
          <w:szCs w:val="22"/>
        </w:rPr>
        <w:t>Asse culturale ………………………………………   Insegnamento ………………………………..</w:t>
      </w:r>
    </w:p>
    <w:p w14:paraId="35AA0F30" w14:textId="77777777" w:rsidR="003039C3" w:rsidRPr="003039C3" w:rsidRDefault="003039C3" w:rsidP="003039C3">
      <w:pPr>
        <w:rPr>
          <w:sz w:val="22"/>
          <w:szCs w:val="22"/>
        </w:rPr>
      </w:pPr>
    </w:p>
    <w:p w14:paraId="58156746" w14:textId="77777777" w:rsidR="003039C3" w:rsidRPr="003039C3" w:rsidRDefault="003039C3" w:rsidP="003039C3">
      <w:pPr>
        <w:rPr>
          <w:sz w:val="22"/>
          <w:szCs w:val="22"/>
        </w:rPr>
      </w:pPr>
    </w:p>
    <w:p w14:paraId="4827C32B" w14:textId="229F38B9" w:rsidR="003039C3" w:rsidRPr="003039C3" w:rsidRDefault="003039C3" w:rsidP="003039C3">
      <w:pPr>
        <w:pStyle w:val="Paragrafoelenco"/>
        <w:numPr>
          <w:ilvl w:val="0"/>
          <w:numId w:val="21"/>
        </w:numPr>
        <w:rPr>
          <w:sz w:val="22"/>
          <w:szCs w:val="22"/>
        </w:rPr>
      </w:pPr>
      <w:r w:rsidRPr="003039C3">
        <w:rPr>
          <w:sz w:val="22"/>
          <w:szCs w:val="22"/>
        </w:rPr>
        <w:t xml:space="preserve">La non ammissione dell’alunno …………………………………..... al </w:t>
      </w:r>
      <w:r>
        <w:rPr>
          <w:sz w:val="22"/>
          <w:szCs w:val="22"/>
        </w:rPr>
        <w:t>triennio</w:t>
      </w:r>
    </w:p>
    <w:p w14:paraId="38772130" w14:textId="72A353DB" w:rsidR="003039C3" w:rsidRPr="003039C3" w:rsidRDefault="003039C3" w:rsidP="003039C3">
      <w:pPr>
        <w:pStyle w:val="Paragrafoelenco"/>
        <w:rPr>
          <w:i/>
          <w:iCs/>
          <w:sz w:val="22"/>
          <w:szCs w:val="22"/>
        </w:rPr>
      </w:pPr>
      <w:r w:rsidRPr="003039C3">
        <w:rPr>
          <w:i/>
          <w:iCs/>
          <w:sz w:val="22"/>
          <w:szCs w:val="22"/>
        </w:rPr>
        <w:t>(Indicare le motivazioni, gli estremi normativi previsti dal DPR 122/09 e dal Box n. 9 delle Linee guida del D.Lgs. 61/2017, i</w:t>
      </w:r>
      <w:r w:rsidR="00275B43">
        <w:rPr>
          <w:i/>
          <w:iCs/>
          <w:sz w:val="22"/>
          <w:szCs w:val="22"/>
        </w:rPr>
        <w:t xml:space="preserve"> </w:t>
      </w:r>
      <w:r w:rsidRPr="003039C3">
        <w:rPr>
          <w:i/>
          <w:iCs/>
          <w:sz w:val="22"/>
          <w:szCs w:val="22"/>
        </w:rPr>
        <w:t>criteri di non ammissione previsti dal PTOF)</w:t>
      </w:r>
    </w:p>
    <w:p w14:paraId="4D40FCBD" w14:textId="77777777" w:rsidR="003039C3" w:rsidRPr="003039C3" w:rsidRDefault="003039C3" w:rsidP="003039C3">
      <w:pPr>
        <w:rPr>
          <w:i/>
          <w:iCs/>
          <w:sz w:val="22"/>
          <w:szCs w:val="22"/>
        </w:rPr>
      </w:pPr>
    </w:p>
    <w:p w14:paraId="512CB161" w14:textId="77777777" w:rsidR="003039C3" w:rsidRDefault="003039C3" w:rsidP="003039C3">
      <w:pPr>
        <w:pStyle w:val="Paragrafoelenco"/>
      </w:pPr>
      <w:r w:rsidRPr="003039C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15175899" w14:textId="123671D0" w:rsidR="007F7C25" w:rsidRDefault="007F7C25" w:rsidP="008109D7">
      <w:pPr>
        <w:pStyle w:val="Corpodeltesto1"/>
        <w:ind w:right="-54"/>
        <w:rPr>
          <w:b/>
          <w:bCs/>
          <w:sz w:val="20"/>
        </w:rPr>
      </w:pPr>
    </w:p>
    <w:p w14:paraId="4DB8E512" w14:textId="77777777" w:rsidR="003039C3" w:rsidRDefault="003039C3" w:rsidP="008109D7">
      <w:pPr>
        <w:pStyle w:val="Corpodeltesto1"/>
        <w:ind w:right="-54"/>
        <w:rPr>
          <w:b/>
          <w:bCs/>
          <w:sz w:val="20"/>
        </w:rPr>
      </w:pPr>
    </w:p>
    <w:p w14:paraId="1517589A" w14:textId="2BB43075" w:rsidR="007F7C25" w:rsidRDefault="003039C3" w:rsidP="008109D7">
      <w:pPr>
        <w:pStyle w:val="Corpodeltesto1"/>
        <w:ind w:right="-54"/>
        <w:rPr>
          <w:b/>
          <w:bCs/>
          <w:sz w:val="20"/>
        </w:rPr>
      </w:pPr>
      <w:r>
        <w:rPr>
          <w:b/>
          <w:bCs/>
          <w:sz w:val="20"/>
        </w:rPr>
        <w:t>Data:……………………  Firma dell’alunno ………………………………  Firma del genitore ………………………………</w:t>
      </w:r>
    </w:p>
    <w:p w14:paraId="4DBB910A" w14:textId="1477A32A" w:rsidR="00916F95" w:rsidRDefault="00916F95" w:rsidP="00E22AF5">
      <w:pPr>
        <w:pStyle w:val="Corpodeltesto1"/>
        <w:ind w:right="-54"/>
        <w:rPr>
          <w:b/>
          <w:bCs/>
          <w:sz w:val="20"/>
        </w:rPr>
      </w:pPr>
    </w:p>
    <w:p w14:paraId="4CBB45FE" w14:textId="477902E8" w:rsidR="005B6AEC" w:rsidRDefault="005B6AEC" w:rsidP="00E22AF5">
      <w:pPr>
        <w:pStyle w:val="Corpodeltesto1"/>
        <w:ind w:right="-54"/>
        <w:rPr>
          <w:b/>
          <w:bCs/>
          <w:sz w:val="20"/>
        </w:rPr>
      </w:pPr>
    </w:p>
    <w:p w14:paraId="08714BC3" w14:textId="28DB89DD" w:rsidR="005B6AEC" w:rsidRDefault="005B6AEC" w:rsidP="005B6AEC">
      <w:pPr>
        <w:pStyle w:val="Titolo1"/>
        <w:jc w:val="center"/>
        <w:rPr>
          <w:color w:val="FF0000"/>
        </w:rPr>
      </w:pPr>
      <w:r w:rsidRPr="005B6AEC">
        <w:rPr>
          <w:color w:val="FF0000"/>
        </w:rPr>
        <w:t xml:space="preserve">FIRMA PER DELIBERA </w:t>
      </w:r>
      <w:r>
        <w:rPr>
          <w:color w:val="FF0000"/>
        </w:rPr>
        <w:t>-</w:t>
      </w:r>
      <w:r w:rsidRPr="005B6AEC">
        <w:rPr>
          <w:color w:val="FF0000"/>
        </w:rPr>
        <w:t xml:space="preserve"> CONSIGLIO DI CLASSE</w:t>
      </w:r>
      <w:r>
        <w:rPr>
          <w:color w:val="FF0000"/>
        </w:rPr>
        <w:t xml:space="preserve"> –</w:t>
      </w:r>
    </w:p>
    <w:p w14:paraId="0944A0A8" w14:textId="28D3F771" w:rsidR="005B6AEC" w:rsidRDefault="005B6AEC" w:rsidP="005B6AEC"/>
    <w:p w14:paraId="66C87C8B" w14:textId="345EE02D" w:rsidR="005B6AEC" w:rsidRDefault="005B6AEC" w:rsidP="005B6AEC"/>
    <w:p w14:paraId="36CAE59B" w14:textId="77777777" w:rsidR="005B6AEC" w:rsidRPr="005B6AEC" w:rsidRDefault="005B6AEC" w:rsidP="005B6AEC"/>
    <w:p w14:paraId="488A8686" w14:textId="637F1B5B" w:rsidR="005B6AEC" w:rsidRDefault="005B6AEC" w:rsidP="005B6AE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5B6AEC" w14:paraId="5741F229" w14:textId="77777777" w:rsidTr="005B6AEC">
        <w:trPr>
          <w:jc w:val="center"/>
        </w:trPr>
        <w:tc>
          <w:tcPr>
            <w:tcW w:w="3446" w:type="dxa"/>
            <w:vAlign w:val="center"/>
          </w:tcPr>
          <w:p w14:paraId="51A88B01" w14:textId="6BA29D67" w:rsidR="005B6AEC" w:rsidRDefault="005B6AEC" w:rsidP="005B6AEC">
            <w:pPr>
              <w:jc w:val="center"/>
            </w:pPr>
            <w:r>
              <w:t>INSEGNAMENTO</w:t>
            </w:r>
          </w:p>
        </w:tc>
        <w:tc>
          <w:tcPr>
            <w:tcW w:w="3446" w:type="dxa"/>
            <w:vAlign w:val="center"/>
          </w:tcPr>
          <w:p w14:paraId="4C36C54E" w14:textId="12A396C4" w:rsidR="005B6AEC" w:rsidRDefault="005B6AEC" w:rsidP="005B6AEC">
            <w:r>
              <w:t xml:space="preserve">               DOCENTE</w:t>
            </w:r>
          </w:p>
        </w:tc>
        <w:tc>
          <w:tcPr>
            <w:tcW w:w="3446" w:type="dxa"/>
            <w:vAlign w:val="center"/>
          </w:tcPr>
          <w:p w14:paraId="6C3C1015" w14:textId="02E7CCC6" w:rsidR="005B6AEC" w:rsidRDefault="005B6AEC" w:rsidP="005B6AEC">
            <w:pPr>
              <w:jc w:val="center"/>
            </w:pPr>
            <w:r>
              <w:t>FIRMA</w:t>
            </w:r>
          </w:p>
        </w:tc>
      </w:tr>
      <w:tr w:rsidR="005B6AEC" w14:paraId="6805EA9B" w14:textId="77777777" w:rsidTr="005B6AEC">
        <w:trPr>
          <w:jc w:val="center"/>
        </w:trPr>
        <w:tc>
          <w:tcPr>
            <w:tcW w:w="3446" w:type="dxa"/>
            <w:vAlign w:val="center"/>
          </w:tcPr>
          <w:p w14:paraId="209BDEB7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1A2270A0" w14:textId="49E9923C" w:rsidR="005B6AEC" w:rsidRDefault="005B6AEC" w:rsidP="005B6AEC">
            <w:pPr>
              <w:jc w:val="center"/>
            </w:pPr>
          </w:p>
          <w:p w14:paraId="17F3E48A" w14:textId="76363F2C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02934D37" w14:textId="77777777" w:rsidR="005B6AEC" w:rsidRDefault="005B6AEC" w:rsidP="005B6AEC">
            <w:pPr>
              <w:jc w:val="center"/>
            </w:pPr>
          </w:p>
        </w:tc>
      </w:tr>
      <w:tr w:rsidR="005B6AEC" w14:paraId="41F05097" w14:textId="77777777" w:rsidTr="005B6AEC">
        <w:trPr>
          <w:jc w:val="center"/>
        </w:trPr>
        <w:tc>
          <w:tcPr>
            <w:tcW w:w="3446" w:type="dxa"/>
            <w:vAlign w:val="center"/>
          </w:tcPr>
          <w:p w14:paraId="40B0EB1E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6BE722B8" w14:textId="16BBE0EF" w:rsidR="005B6AEC" w:rsidRDefault="005B6AEC" w:rsidP="005B6AEC">
            <w:pPr>
              <w:jc w:val="center"/>
            </w:pPr>
          </w:p>
          <w:p w14:paraId="46061BEB" w14:textId="3647647F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7369EE85" w14:textId="77777777" w:rsidR="005B6AEC" w:rsidRDefault="005B6AEC" w:rsidP="005B6AEC">
            <w:pPr>
              <w:jc w:val="center"/>
            </w:pPr>
          </w:p>
        </w:tc>
      </w:tr>
      <w:tr w:rsidR="005B6AEC" w14:paraId="05012E28" w14:textId="77777777" w:rsidTr="005B6AEC">
        <w:trPr>
          <w:jc w:val="center"/>
        </w:trPr>
        <w:tc>
          <w:tcPr>
            <w:tcW w:w="3446" w:type="dxa"/>
            <w:vAlign w:val="center"/>
          </w:tcPr>
          <w:p w14:paraId="42BF4A62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340D3257" w14:textId="5E38C3E0" w:rsidR="005B6AEC" w:rsidRDefault="005B6AEC" w:rsidP="005B6AEC">
            <w:pPr>
              <w:jc w:val="center"/>
            </w:pPr>
          </w:p>
          <w:p w14:paraId="3B507677" w14:textId="1D2BCABB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18DD8342" w14:textId="77777777" w:rsidR="005B6AEC" w:rsidRDefault="005B6AEC" w:rsidP="005B6AEC">
            <w:pPr>
              <w:jc w:val="center"/>
            </w:pPr>
          </w:p>
        </w:tc>
      </w:tr>
      <w:tr w:rsidR="005B6AEC" w14:paraId="07E8830F" w14:textId="77777777" w:rsidTr="005B6AEC">
        <w:trPr>
          <w:jc w:val="center"/>
        </w:trPr>
        <w:tc>
          <w:tcPr>
            <w:tcW w:w="3446" w:type="dxa"/>
            <w:vAlign w:val="center"/>
          </w:tcPr>
          <w:p w14:paraId="5FE63B23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31DD29DC" w14:textId="3F955B8E" w:rsidR="005B6AEC" w:rsidRDefault="005B6AEC" w:rsidP="005B6AEC">
            <w:pPr>
              <w:jc w:val="center"/>
            </w:pPr>
          </w:p>
          <w:p w14:paraId="19546A55" w14:textId="7950F53D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56800263" w14:textId="77777777" w:rsidR="005B6AEC" w:rsidRDefault="005B6AEC" w:rsidP="005B6AEC">
            <w:pPr>
              <w:jc w:val="center"/>
            </w:pPr>
          </w:p>
        </w:tc>
      </w:tr>
      <w:tr w:rsidR="005B6AEC" w14:paraId="449FD11B" w14:textId="77777777" w:rsidTr="005B6AEC">
        <w:trPr>
          <w:jc w:val="center"/>
        </w:trPr>
        <w:tc>
          <w:tcPr>
            <w:tcW w:w="3446" w:type="dxa"/>
            <w:vAlign w:val="center"/>
          </w:tcPr>
          <w:p w14:paraId="6EF931D1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4AF33D34" w14:textId="1E77A4C7" w:rsidR="005B6AEC" w:rsidRDefault="005B6AEC" w:rsidP="005B6AEC">
            <w:pPr>
              <w:jc w:val="center"/>
            </w:pPr>
          </w:p>
          <w:p w14:paraId="7DF889EC" w14:textId="0C9BAAC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42D01AC5" w14:textId="77777777" w:rsidR="005B6AEC" w:rsidRDefault="005B6AEC" w:rsidP="005B6AEC">
            <w:pPr>
              <w:jc w:val="center"/>
            </w:pPr>
          </w:p>
        </w:tc>
      </w:tr>
      <w:tr w:rsidR="005B6AEC" w14:paraId="746C51D1" w14:textId="77777777" w:rsidTr="005B6AEC">
        <w:trPr>
          <w:jc w:val="center"/>
        </w:trPr>
        <w:tc>
          <w:tcPr>
            <w:tcW w:w="3446" w:type="dxa"/>
            <w:vAlign w:val="center"/>
          </w:tcPr>
          <w:p w14:paraId="38B60087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730704F7" w14:textId="68F922B9" w:rsidR="005B6AEC" w:rsidRDefault="005B6AEC" w:rsidP="005B6AEC">
            <w:pPr>
              <w:jc w:val="center"/>
            </w:pPr>
          </w:p>
          <w:p w14:paraId="4225D4F8" w14:textId="707FD478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406817F8" w14:textId="77777777" w:rsidR="005B6AEC" w:rsidRDefault="005B6AEC" w:rsidP="005B6AEC">
            <w:pPr>
              <w:jc w:val="center"/>
            </w:pPr>
          </w:p>
        </w:tc>
      </w:tr>
      <w:tr w:rsidR="005B6AEC" w14:paraId="784ADABA" w14:textId="77777777" w:rsidTr="005B6AEC">
        <w:trPr>
          <w:jc w:val="center"/>
        </w:trPr>
        <w:tc>
          <w:tcPr>
            <w:tcW w:w="3446" w:type="dxa"/>
            <w:vAlign w:val="center"/>
          </w:tcPr>
          <w:p w14:paraId="442512DE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5F5B8A93" w14:textId="393F1568" w:rsidR="005B6AEC" w:rsidRDefault="005B6AEC" w:rsidP="005B6AEC">
            <w:pPr>
              <w:jc w:val="center"/>
            </w:pPr>
          </w:p>
          <w:p w14:paraId="7A8BBF20" w14:textId="6F565DDB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5E3026BC" w14:textId="77777777" w:rsidR="005B6AEC" w:rsidRDefault="005B6AEC" w:rsidP="005B6AEC">
            <w:pPr>
              <w:jc w:val="center"/>
            </w:pPr>
          </w:p>
        </w:tc>
      </w:tr>
      <w:tr w:rsidR="005B6AEC" w14:paraId="7371DF24" w14:textId="77777777" w:rsidTr="005B6AEC">
        <w:trPr>
          <w:jc w:val="center"/>
        </w:trPr>
        <w:tc>
          <w:tcPr>
            <w:tcW w:w="3446" w:type="dxa"/>
            <w:vAlign w:val="center"/>
          </w:tcPr>
          <w:p w14:paraId="4942686A" w14:textId="77777777" w:rsidR="005B6AEC" w:rsidRDefault="005B6AEC" w:rsidP="005B6AEC">
            <w:pPr>
              <w:jc w:val="center"/>
            </w:pPr>
          </w:p>
          <w:p w14:paraId="3E801694" w14:textId="6903939A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52EEF365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33FC5C68" w14:textId="77777777" w:rsidR="005B6AEC" w:rsidRDefault="005B6AEC" w:rsidP="005B6AEC">
            <w:pPr>
              <w:jc w:val="center"/>
            </w:pPr>
          </w:p>
        </w:tc>
      </w:tr>
      <w:tr w:rsidR="005B6AEC" w14:paraId="00D6689D" w14:textId="77777777" w:rsidTr="005B6AEC">
        <w:trPr>
          <w:jc w:val="center"/>
        </w:trPr>
        <w:tc>
          <w:tcPr>
            <w:tcW w:w="3446" w:type="dxa"/>
            <w:vAlign w:val="center"/>
          </w:tcPr>
          <w:p w14:paraId="5E88E30B" w14:textId="77777777" w:rsidR="005B6AEC" w:rsidRDefault="005B6AEC" w:rsidP="005B6AEC">
            <w:pPr>
              <w:jc w:val="center"/>
            </w:pPr>
          </w:p>
          <w:p w14:paraId="728A4E5A" w14:textId="13AC92D0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3EECD0A6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1E0D572F" w14:textId="77777777" w:rsidR="005B6AEC" w:rsidRDefault="005B6AEC" w:rsidP="005B6AEC">
            <w:pPr>
              <w:jc w:val="center"/>
            </w:pPr>
          </w:p>
        </w:tc>
      </w:tr>
      <w:tr w:rsidR="005B6AEC" w14:paraId="737C0B31" w14:textId="77777777" w:rsidTr="005B6AEC">
        <w:trPr>
          <w:jc w:val="center"/>
        </w:trPr>
        <w:tc>
          <w:tcPr>
            <w:tcW w:w="3446" w:type="dxa"/>
            <w:vAlign w:val="center"/>
          </w:tcPr>
          <w:p w14:paraId="3DD4D079" w14:textId="77777777" w:rsidR="005B6AEC" w:rsidRDefault="005B6AEC" w:rsidP="005B6AEC">
            <w:pPr>
              <w:jc w:val="center"/>
            </w:pPr>
          </w:p>
          <w:p w14:paraId="3C780DE7" w14:textId="447B00A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64BA199A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52752793" w14:textId="77777777" w:rsidR="005B6AEC" w:rsidRDefault="005B6AEC" w:rsidP="005B6AEC">
            <w:pPr>
              <w:jc w:val="center"/>
            </w:pPr>
          </w:p>
        </w:tc>
      </w:tr>
      <w:tr w:rsidR="005B6AEC" w14:paraId="6B7E5804" w14:textId="77777777" w:rsidTr="005B6AEC">
        <w:trPr>
          <w:jc w:val="center"/>
        </w:trPr>
        <w:tc>
          <w:tcPr>
            <w:tcW w:w="3446" w:type="dxa"/>
            <w:vAlign w:val="center"/>
          </w:tcPr>
          <w:p w14:paraId="67DA4857" w14:textId="77777777" w:rsidR="005B6AEC" w:rsidRDefault="005B6AEC" w:rsidP="005B6AEC">
            <w:pPr>
              <w:jc w:val="center"/>
            </w:pPr>
          </w:p>
          <w:p w14:paraId="78C63A01" w14:textId="284E8893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67AC2515" w14:textId="77777777" w:rsidR="005B6AEC" w:rsidRDefault="005B6AEC" w:rsidP="005B6AEC">
            <w:pPr>
              <w:jc w:val="center"/>
            </w:pPr>
          </w:p>
        </w:tc>
        <w:tc>
          <w:tcPr>
            <w:tcW w:w="3446" w:type="dxa"/>
            <w:vAlign w:val="center"/>
          </w:tcPr>
          <w:p w14:paraId="5217860C" w14:textId="77777777" w:rsidR="005B6AEC" w:rsidRDefault="005B6AEC" w:rsidP="005B6AEC">
            <w:pPr>
              <w:jc w:val="center"/>
            </w:pPr>
          </w:p>
        </w:tc>
      </w:tr>
    </w:tbl>
    <w:p w14:paraId="1E495292" w14:textId="20D73B2F" w:rsidR="005B6AEC" w:rsidRDefault="005B6AEC" w:rsidP="005B6AEC"/>
    <w:p w14:paraId="7C0645AC" w14:textId="17ABE241" w:rsidR="005B6AEC" w:rsidRDefault="005B6AEC" w:rsidP="005B6AEC"/>
    <w:p w14:paraId="38139A60" w14:textId="631628A5" w:rsidR="005B6AEC" w:rsidRDefault="005B6AEC" w:rsidP="005B6AEC"/>
    <w:p w14:paraId="64221EA0" w14:textId="0BFDD46B" w:rsidR="005B6AEC" w:rsidRDefault="005B6AEC" w:rsidP="005B6AEC"/>
    <w:p w14:paraId="23CABCC1" w14:textId="4C2A3309" w:rsidR="005B6AEC" w:rsidRPr="005B6AEC" w:rsidRDefault="005B6AEC" w:rsidP="005B6AEC">
      <w:r>
        <w:t>Data    ……………………………..                                              Il coordinatore ………………………</w:t>
      </w:r>
      <w:bookmarkStart w:id="18" w:name="_GoBack"/>
      <w:bookmarkEnd w:id="18"/>
    </w:p>
    <w:sectPr w:rsidR="005B6AEC" w:rsidRPr="005B6AEC" w:rsidSect="00A725C6">
      <w:headerReference w:type="default" r:id="rId8"/>
      <w:footerReference w:type="even" r:id="rId9"/>
      <w:footerReference w:type="default" r:id="rId10"/>
      <w:pgSz w:w="11906" w:h="16838"/>
      <w:pgMar w:top="709" w:right="707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D9CDE" w14:textId="77777777" w:rsidR="003E199C" w:rsidRDefault="003E199C">
      <w:r>
        <w:separator/>
      </w:r>
    </w:p>
    <w:p w14:paraId="0DE7D7FA" w14:textId="77777777" w:rsidR="003E199C" w:rsidRDefault="003E199C"/>
  </w:endnote>
  <w:endnote w:type="continuationSeparator" w:id="0">
    <w:p w14:paraId="6F164656" w14:textId="77777777" w:rsidR="003E199C" w:rsidRDefault="003E199C">
      <w:r>
        <w:continuationSeparator/>
      </w:r>
    </w:p>
    <w:p w14:paraId="44953C8A" w14:textId="77777777" w:rsidR="003E199C" w:rsidRDefault="003E1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758A9" w14:textId="77777777" w:rsidR="00E10EBE" w:rsidRDefault="00E10EBE" w:rsidP="008C76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1758AA" w14:textId="77777777" w:rsidR="00E10EBE" w:rsidRDefault="00E10EBE" w:rsidP="008C7605">
    <w:pPr>
      <w:pStyle w:val="Pidipagina"/>
      <w:ind w:right="360"/>
    </w:pPr>
  </w:p>
  <w:p w14:paraId="151758AB" w14:textId="77777777" w:rsidR="00E10EBE" w:rsidRDefault="00E10EBE"/>
  <w:p w14:paraId="4274B727" w14:textId="77777777" w:rsidR="00E10EBE" w:rsidRDefault="00E10E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0603616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0B1362" w14:textId="5219A8A6" w:rsidR="00E10EBE" w:rsidRPr="00FB359C" w:rsidRDefault="00E10EBE">
        <w:pPr>
          <w:pStyle w:val="Pidipagina"/>
          <w:jc w:val="right"/>
          <w:rPr>
            <w:sz w:val="20"/>
            <w:szCs w:val="20"/>
          </w:rPr>
        </w:pPr>
        <w:r w:rsidRPr="00FB359C">
          <w:rPr>
            <w:sz w:val="20"/>
            <w:szCs w:val="20"/>
          </w:rPr>
          <w:fldChar w:fldCharType="begin"/>
        </w:r>
        <w:r w:rsidRPr="00FB359C">
          <w:rPr>
            <w:sz w:val="20"/>
            <w:szCs w:val="20"/>
          </w:rPr>
          <w:instrText>PAGE   \* MERGEFORMAT</w:instrText>
        </w:r>
        <w:r w:rsidRPr="00FB359C">
          <w:rPr>
            <w:sz w:val="20"/>
            <w:szCs w:val="20"/>
          </w:rPr>
          <w:fldChar w:fldCharType="separate"/>
        </w:r>
        <w:r w:rsidRPr="00FB359C">
          <w:rPr>
            <w:sz w:val="20"/>
            <w:szCs w:val="20"/>
          </w:rPr>
          <w:t>2</w:t>
        </w:r>
        <w:r w:rsidRPr="00FB359C">
          <w:rPr>
            <w:sz w:val="20"/>
            <w:szCs w:val="20"/>
          </w:rPr>
          <w:fldChar w:fldCharType="end"/>
        </w:r>
      </w:p>
    </w:sdtContent>
  </w:sdt>
  <w:p w14:paraId="151758AE" w14:textId="562EC0C9" w:rsidR="00E10EBE" w:rsidRPr="00FB359C" w:rsidRDefault="00E10EBE">
    <w:pPr>
      <w:rPr>
        <w:sz w:val="16"/>
        <w:szCs w:val="16"/>
      </w:rPr>
    </w:pPr>
    <w:r w:rsidRPr="00FB359C">
      <w:rPr>
        <w:sz w:val="16"/>
        <w:szCs w:val="16"/>
      </w:rPr>
      <w:t xml:space="preserve">IPIAS “O. Olivieri” Viale Mazzini, 65 -00019 Tivoli (RM) </w:t>
    </w:r>
  </w:p>
  <w:p w14:paraId="3AABF9EC" w14:textId="77777777" w:rsidR="00E10EBE" w:rsidRDefault="00E10E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80A85" w14:textId="77777777" w:rsidR="003E199C" w:rsidRDefault="003E199C">
      <w:r>
        <w:separator/>
      </w:r>
    </w:p>
    <w:p w14:paraId="0B684EF6" w14:textId="77777777" w:rsidR="003E199C" w:rsidRDefault="003E199C"/>
  </w:footnote>
  <w:footnote w:type="continuationSeparator" w:id="0">
    <w:p w14:paraId="7F2F47F7" w14:textId="77777777" w:rsidR="003E199C" w:rsidRDefault="003E199C">
      <w:r>
        <w:continuationSeparator/>
      </w:r>
    </w:p>
    <w:p w14:paraId="53E8D4C7" w14:textId="77777777" w:rsidR="003E199C" w:rsidRDefault="003E1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EF2B0" w14:textId="77777777" w:rsidR="00E10EBE" w:rsidRPr="00286B79" w:rsidRDefault="00E10EBE" w:rsidP="007E505D">
    <w:pPr>
      <w:shd w:val="clear" w:color="auto" w:fill="FFFFFF"/>
      <w:spacing w:before="100" w:beforeAutospacing="1" w:after="100" w:afterAutospacing="1"/>
      <w:jc w:val="center"/>
      <w:rPr>
        <w:color w:val="000000"/>
        <w:sz w:val="27"/>
        <w:szCs w:val="27"/>
      </w:rPr>
    </w:pPr>
    <w:r w:rsidRPr="00286B79">
      <w:rPr>
        <w:noProof/>
        <w:color w:val="000000"/>
        <w:sz w:val="27"/>
        <w:szCs w:val="27"/>
      </w:rPr>
      <w:drawing>
        <wp:inline distT="0" distB="0" distL="0" distR="0" wp14:anchorId="2843FC65" wp14:editId="7EB29C8F">
          <wp:extent cx="476655" cy="306421"/>
          <wp:effectExtent l="0" t="0" r="0" b="0"/>
          <wp:docPr id="31" name="Immagine 31" descr="http://www.ipiasolivieri.gov.it/images/italiana.jpg?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piasolivieri.gov.it/images/italiana.jpg?56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70" cy="31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6B79">
      <w:rPr>
        <w:color w:val="000000"/>
        <w:sz w:val="27"/>
        <w:szCs w:val="27"/>
      </w:rPr>
      <w:t>                          </w:t>
    </w:r>
    <w:r w:rsidRPr="00286B79">
      <w:rPr>
        <w:noProof/>
        <w:color w:val="000000"/>
        <w:sz w:val="27"/>
        <w:szCs w:val="27"/>
      </w:rPr>
      <w:drawing>
        <wp:inline distT="0" distB="0" distL="0" distR="0" wp14:anchorId="6D6E6318" wp14:editId="0F4E472B">
          <wp:extent cx="515566" cy="515566"/>
          <wp:effectExtent l="0" t="0" r="0" b="0"/>
          <wp:docPr id="192" name="Immagine 192" descr="http://www.ipiasolivieri.gov.it/images/logo_italia.jpg?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ipiasolivieri.gov.it/images/logo_italia.jpg?56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586" cy="520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6B79">
      <w:rPr>
        <w:color w:val="000000"/>
        <w:sz w:val="27"/>
        <w:szCs w:val="27"/>
      </w:rPr>
      <w:t>                         </w:t>
    </w:r>
    <w:r w:rsidRPr="00286B79">
      <w:rPr>
        <w:noProof/>
        <w:color w:val="000000"/>
        <w:sz w:val="27"/>
        <w:szCs w:val="27"/>
      </w:rPr>
      <w:drawing>
        <wp:inline distT="0" distB="0" distL="0" distR="0" wp14:anchorId="2C84B9C3" wp14:editId="1F3BB6B0">
          <wp:extent cx="466928" cy="466928"/>
          <wp:effectExtent l="0" t="0" r="9525" b="9525"/>
          <wp:docPr id="193" name="Immagine 193" descr="http://www.ipiasolivieri.gov.it/images/LOGO4.jpg?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ipiasolivieri.gov.it/images/LOGO4.jpg?56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546" cy="471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F8479" w14:textId="77777777" w:rsidR="00E10EBE" w:rsidRDefault="00E10EBE" w:rsidP="00804680">
    <w:pPr>
      <w:shd w:val="clear" w:color="auto" w:fill="FFFFFF"/>
      <w:spacing w:before="100" w:beforeAutospacing="1" w:after="100" w:afterAutospacing="1"/>
      <w:jc w:val="center"/>
      <w:rPr>
        <w:color w:val="000000"/>
        <w:sz w:val="28"/>
        <w:szCs w:val="28"/>
      </w:rPr>
    </w:pPr>
    <w:r w:rsidRPr="00804680">
      <w:rPr>
        <w:rFonts w:ascii="Trebuchet MS" w:hAnsi="Trebuchet MS" w:cs="Arial"/>
        <w:color w:val="3D85C6"/>
        <w:sz w:val="28"/>
        <w:szCs w:val="28"/>
      </w:rPr>
      <w:t>ISTITUTO PROFESSIONALE STATALE INDUSTRIA, ARTIGIANATO E SERVIZI</w:t>
    </w:r>
  </w:p>
  <w:p w14:paraId="5190B62E" w14:textId="17417AAE" w:rsidR="00E10EBE" w:rsidRPr="00804680" w:rsidRDefault="00E10EBE" w:rsidP="00804680">
    <w:pPr>
      <w:shd w:val="clear" w:color="auto" w:fill="FFFFFF"/>
      <w:spacing w:before="100" w:beforeAutospacing="1" w:after="100" w:afterAutospacing="1"/>
      <w:jc w:val="center"/>
      <w:rPr>
        <w:color w:val="000000"/>
        <w:sz w:val="28"/>
        <w:szCs w:val="28"/>
      </w:rPr>
    </w:pPr>
    <w:r w:rsidRPr="00953517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A31BAA" wp14:editId="3B3A0980">
              <wp:simplePos x="0" y="0"/>
              <wp:positionH relativeFrom="margin">
                <wp:posOffset>5519420</wp:posOffset>
              </wp:positionH>
              <wp:positionV relativeFrom="paragraph">
                <wp:posOffset>273685</wp:posOffset>
              </wp:positionV>
              <wp:extent cx="1351280" cy="602615"/>
              <wp:effectExtent l="0" t="0" r="20320" b="26035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602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03476" w14:textId="2F89898C" w:rsidR="00E10EBE" w:rsidRPr="00953517" w:rsidRDefault="00E10EBE" w:rsidP="00804680">
                          <w:pPr>
                            <w:rPr>
                              <w:lang w:bidi="it-IT"/>
                            </w:rPr>
                          </w:pPr>
                          <w:r w:rsidRPr="00953517">
                            <w:rPr>
                              <w:lang w:bidi="it-IT"/>
                            </w:rPr>
                            <w:t>Data</w:t>
                          </w:r>
                          <w:r>
                            <w:rPr>
                              <w:lang w:bidi="it-IT"/>
                            </w:rPr>
                            <w:t xml:space="preserve">:   30/01/2020     </w:t>
                          </w:r>
                        </w:p>
                        <w:p w14:paraId="23D95FF8" w14:textId="77777777" w:rsidR="00E10EBE" w:rsidRDefault="00E10EBE" w:rsidP="00804680">
                          <w:pPr>
                            <w:rPr>
                              <w:lang w:bidi="it-IT"/>
                            </w:rPr>
                          </w:pPr>
                          <w:r w:rsidRPr="00953517">
                            <w:rPr>
                              <w:lang w:bidi="it-IT"/>
                            </w:rPr>
                            <w:t xml:space="preserve">Emissione: </w:t>
                          </w:r>
                          <w:r>
                            <w:rPr>
                              <w:lang w:bidi="it-IT"/>
                            </w:rPr>
                            <w:t>1</w:t>
                          </w:r>
                        </w:p>
                        <w:p w14:paraId="65438369" w14:textId="77777777" w:rsidR="00E10EBE" w:rsidRPr="00953517" w:rsidRDefault="00E10EBE" w:rsidP="00804680">
                          <w:pPr>
                            <w:rPr>
                              <w:lang w:bidi="it-IT"/>
                            </w:rPr>
                          </w:pPr>
                          <w:r w:rsidRPr="00953517">
                            <w:rPr>
                              <w:lang w:bidi="it-IT"/>
                            </w:rPr>
                            <w:t xml:space="preserve">Revisione: </w:t>
                          </w:r>
                          <w:r>
                            <w:rPr>
                              <w:lang w:bidi="it-IT"/>
                            </w:rPr>
                            <w:t xml:space="preserve"> 0</w:t>
                          </w:r>
                        </w:p>
                        <w:p w14:paraId="6A153692" w14:textId="77777777" w:rsidR="00E10EBE" w:rsidRPr="00953517" w:rsidRDefault="00E10EBE" w:rsidP="00804680">
                          <w:pPr>
                            <w:rPr>
                              <w:lang w:bidi="it-IT"/>
                            </w:rPr>
                          </w:pPr>
                          <w:r w:rsidRPr="00953517">
                            <w:rPr>
                              <w:lang w:bidi="it-IT"/>
                            </w:rPr>
                            <w:br w:type="column"/>
                          </w:r>
                        </w:p>
                        <w:p w14:paraId="4ADB80AA" w14:textId="77777777" w:rsidR="00E10EBE" w:rsidRDefault="00E10EBE" w:rsidP="008046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31BA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34.6pt;margin-top:21.55pt;width:106.4pt;height:4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">
              <v:textbox>
                <w:txbxContent>
                  <w:p w14:paraId="15B03476" w14:textId="2F89898C" w:rsidR="00E10EBE" w:rsidRPr="00953517" w:rsidRDefault="00E10EBE" w:rsidP="00804680">
                    <w:pPr>
                      <w:rPr>
                        <w:lang w:bidi="it-IT"/>
                      </w:rPr>
                    </w:pPr>
                    <w:r w:rsidRPr="00953517">
                      <w:rPr>
                        <w:lang w:bidi="it-IT"/>
                      </w:rPr>
                      <w:t>Data</w:t>
                    </w:r>
                    <w:r>
                      <w:rPr>
                        <w:lang w:bidi="it-IT"/>
                      </w:rPr>
                      <w:t xml:space="preserve">:   30/01/2020     </w:t>
                    </w:r>
                  </w:p>
                  <w:p w14:paraId="23D95FF8" w14:textId="77777777" w:rsidR="00E10EBE" w:rsidRDefault="00E10EBE" w:rsidP="00804680">
                    <w:pPr>
                      <w:rPr>
                        <w:lang w:bidi="it-IT"/>
                      </w:rPr>
                    </w:pPr>
                    <w:r w:rsidRPr="00953517">
                      <w:rPr>
                        <w:lang w:bidi="it-IT"/>
                      </w:rPr>
                      <w:t xml:space="preserve">Emissione: </w:t>
                    </w:r>
                    <w:r>
                      <w:rPr>
                        <w:lang w:bidi="it-IT"/>
                      </w:rPr>
                      <w:t>1</w:t>
                    </w:r>
                  </w:p>
                  <w:p w14:paraId="65438369" w14:textId="77777777" w:rsidR="00E10EBE" w:rsidRPr="00953517" w:rsidRDefault="00E10EBE" w:rsidP="00804680">
                    <w:pPr>
                      <w:rPr>
                        <w:lang w:bidi="it-IT"/>
                      </w:rPr>
                    </w:pPr>
                    <w:r w:rsidRPr="00953517">
                      <w:rPr>
                        <w:lang w:bidi="it-IT"/>
                      </w:rPr>
                      <w:t xml:space="preserve">Revisione: </w:t>
                    </w:r>
                    <w:r>
                      <w:rPr>
                        <w:lang w:bidi="it-IT"/>
                      </w:rPr>
                      <w:t xml:space="preserve"> 0</w:t>
                    </w:r>
                  </w:p>
                  <w:p w14:paraId="6A153692" w14:textId="77777777" w:rsidR="00E10EBE" w:rsidRPr="00953517" w:rsidRDefault="00E10EBE" w:rsidP="00804680">
                    <w:pPr>
                      <w:rPr>
                        <w:lang w:bidi="it-IT"/>
                      </w:rPr>
                    </w:pPr>
                    <w:r w:rsidRPr="00953517">
                      <w:rPr>
                        <w:lang w:bidi="it-IT"/>
                      </w:rPr>
                      <w:br w:type="column"/>
                    </w:r>
                  </w:p>
                  <w:p w14:paraId="4ADB80AA" w14:textId="77777777" w:rsidR="00E10EBE" w:rsidRDefault="00E10EBE" w:rsidP="00804680"/>
                </w:txbxContent>
              </v:textbox>
              <w10:wrap type="square" anchorx="margin"/>
            </v:shape>
          </w:pict>
        </mc:Fallback>
      </mc:AlternateContent>
    </w:r>
    <w:r w:rsidRPr="00286B79">
      <w:rPr>
        <w:rFonts w:ascii="Trebuchet MS" w:hAnsi="Trebuchet MS" w:cs="Arial"/>
        <w:b/>
        <w:bCs/>
        <w:color w:val="676767"/>
        <w:sz w:val="28"/>
        <w:szCs w:val="28"/>
      </w:rPr>
      <w:t> </w:t>
    </w:r>
    <w:r w:rsidRPr="00804680">
      <w:rPr>
        <w:rFonts w:ascii="Trebuchet MS" w:hAnsi="Trebuchet MS" w:cs="Arial"/>
        <w:b/>
        <w:bCs/>
        <w:color w:val="676767"/>
      </w:rPr>
      <w:t>“ORAZIO OLIVIERI”</w:t>
    </w:r>
  </w:p>
  <w:p w14:paraId="37A9DD13" w14:textId="12C01B2A" w:rsidR="00E10EBE" w:rsidRPr="00804680" w:rsidRDefault="00E10EBE" w:rsidP="007E505D">
    <w:pPr>
      <w:shd w:val="clear" w:color="auto" w:fill="FFFFFF"/>
      <w:jc w:val="center"/>
      <w:rPr>
        <w:color w:val="3D85C6"/>
        <w:sz w:val="16"/>
        <w:szCs w:val="16"/>
      </w:rPr>
    </w:pPr>
    <w:r w:rsidRPr="00286B79">
      <w:rPr>
        <w:rFonts w:ascii="Trebuchet MS" w:hAnsi="Trebuchet MS" w:cs="Arial"/>
        <w:b/>
        <w:bCs/>
        <w:color w:val="676767"/>
        <w:sz w:val="17"/>
        <w:szCs w:val="17"/>
      </w:rPr>
      <w:t>  </w:t>
    </w:r>
    <w:r>
      <w:rPr>
        <w:rFonts w:ascii="Trebuchet MS" w:hAnsi="Trebuchet MS" w:cs="Arial"/>
        <w:b/>
        <w:bCs/>
        <w:color w:val="676767"/>
        <w:sz w:val="17"/>
        <w:szCs w:val="17"/>
      </w:rPr>
      <w:t xml:space="preserve">                           </w:t>
    </w:r>
    <w:r w:rsidRPr="00286B79">
      <w:rPr>
        <w:rFonts w:ascii="Trebuchet MS" w:hAnsi="Trebuchet MS" w:cs="Arial"/>
        <w:b/>
        <w:bCs/>
        <w:color w:val="676767"/>
        <w:sz w:val="17"/>
        <w:szCs w:val="17"/>
      </w:rPr>
      <w:t>  </w:t>
    </w:r>
    <w:r w:rsidRPr="00804680">
      <w:rPr>
        <w:rFonts w:ascii="Trebuchet MS" w:hAnsi="Trebuchet MS" w:cs="Arial"/>
        <w:color w:val="676767"/>
        <w:sz w:val="16"/>
        <w:szCs w:val="16"/>
      </w:rPr>
      <w:t>Viale Mazzini, 65 - 00019 TIVOLI  Tel. 06 121125445 - Fax  0774 318758 </w:t>
    </w:r>
  </w:p>
  <w:p w14:paraId="0A92FDFE" w14:textId="5E023F41" w:rsidR="00E10EBE" w:rsidRPr="00804680" w:rsidRDefault="00E10EBE" w:rsidP="007E505D">
    <w:pPr>
      <w:shd w:val="clear" w:color="auto" w:fill="FFFFFF"/>
      <w:jc w:val="center"/>
      <w:rPr>
        <w:color w:val="3D85C6"/>
        <w:sz w:val="16"/>
        <w:szCs w:val="16"/>
      </w:rPr>
    </w:pPr>
    <w:r>
      <w:rPr>
        <w:rFonts w:ascii="Trebuchet MS" w:hAnsi="Trebuchet MS" w:cs="Arial"/>
        <w:color w:val="676767"/>
        <w:sz w:val="16"/>
        <w:szCs w:val="16"/>
      </w:rPr>
      <w:t xml:space="preserve">                                 </w:t>
    </w:r>
    <w:r w:rsidRPr="00804680">
      <w:rPr>
        <w:rFonts w:ascii="Trebuchet MS" w:hAnsi="Trebuchet MS" w:cs="Arial"/>
        <w:color w:val="676767"/>
        <w:sz w:val="16"/>
        <w:szCs w:val="16"/>
      </w:rPr>
      <w:t>Codice Meccanografico RMRI08000G - Codice Fiscale 86001080588 – Codice univoco UFNEZS</w:t>
    </w:r>
  </w:p>
  <w:p w14:paraId="4426B5D1" w14:textId="5A717696" w:rsidR="00E10EBE" w:rsidRPr="00804680" w:rsidRDefault="00E10EBE" w:rsidP="007E505D">
    <w:pPr>
      <w:shd w:val="clear" w:color="auto" w:fill="FFFFFF"/>
      <w:jc w:val="center"/>
      <w:rPr>
        <w:color w:val="3D85C6"/>
        <w:sz w:val="16"/>
        <w:szCs w:val="16"/>
      </w:rPr>
    </w:pPr>
    <w:r>
      <w:rPr>
        <w:rFonts w:ascii="Trebuchet MS" w:hAnsi="Trebuchet MS" w:cs="Arial"/>
        <w:color w:val="676767"/>
        <w:sz w:val="16"/>
        <w:szCs w:val="16"/>
      </w:rPr>
      <w:t xml:space="preserve">                                   </w:t>
    </w:r>
    <w:r w:rsidRPr="00804680">
      <w:rPr>
        <w:rFonts w:ascii="Trebuchet MS" w:hAnsi="Trebuchet MS" w:cs="Arial"/>
        <w:color w:val="676767"/>
        <w:sz w:val="16"/>
        <w:szCs w:val="16"/>
      </w:rPr>
      <w:t>Sede Associata: Via Zambeccari, 1 – 00012 Guidonia Montecelio </w:t>
    </w:r>
  </w:p>
  <w:p w14:paraId="1C19E3C7" w14:textId="244D2F3F" w:rsidR="00E10EBE" w:rsidRPr="00804680" w:rsidRDefault="00E10EBE" w:rsidP="007E505D">
    <w:pPr>
      <w:shd w:val="clear" w:color="auto" w:fill="FFFFFF"/>
      <w:jc w:val="center"/>
      <w:rPr>
        <w:rFonts w:ascii="Trebuchet MS" w:hAnsi="Trebuchet MS" w:cs="Arial"/>
        <w:color w:val="0563C1"/>
        <w:sz w:val="16"/>
        <w:szCs w:val="16"/>
        <w:u w:val="single"/>
      </w:rPr>
    </w:pPr>
    <w:r>
      <w:rPr>
        <w:sz w:val="16"/>
        <w:szCs w:val="16"/>
      </w:rPr>
      <w:t xml:space="preserve">                                          </w:t>
    </w:r>
    <w:hyperlink r:id="rId4" w:history="1">
      <w:r w:rsidRPr="0045396C">
        <w:rPr>
          <w:rStyle w:val="Collegamentoipertestuale"/>
          <w:rFonts w:ascii="Trebuchet MS" w:hAnsi="Trebuchet MS" w:cs="Arial"/>
          <w:sz w:val="16"/>
          <w:szCs w:val="16"/>
        </w:rPr>
        <w:t>rmri08000g@pec.istruzione.it</w:t>
      </w:r>
    </w:hyperlink>
    <w:r w:rsidRPr="00804680">
      <w:rPr>
        <w:rFonts w:ascii="Trebuchet MS" w:hAnsi="Trebuchet MS" w:cs="Arial"/>
        <w:color w:val="676767"/>
        <w:sz w:val="16"/>
        <w:szCs w:val="16"/>
      </w:rPr>
      <w:t> - </w:t>
    </w:r>
    <w:hyperlink r:id="rId5" w:history="1">
      <w:r w:rsidRPr="00804680">
        <w:rPr>
          <w:rFonts w:ascii="Trebuchet MS" w:hAnsi="Trebuchet MS" w:cs="Arial"/>
          <w:color w:val="0563C1"/>
          <w:sz w:val="16"/>
          <w:szCs w:val="16"/>
          <w:u w:val="single"/>
        </w:rPr>
        <w:t>rmri08000g@istruzione.it</w:t>
      </w:r>
    </w:hyperlink>
    <w:r w:rsidRPr="00804680">
      <w:rPr>
        <w:rFonts w:ascii="Trebuchet MS" w:hAnsi="Trebuchet MS" w:cs="Arial"/>
        <w:color w:val="676767"/>
        <w:sz w:val="16"/>
        <w:szCs w:val="16"/>
      </w:rPr>
      <w:t> – </w:t>
    </w:r>
    <w:hyperlink r:id="rId6" w:history="1">
      <w:r w:rsidRPr="00804680">
        <w:rPr>
          <w:rFonts w:ascii="Trebuchet MS" w:hAnsi="Trebuchet MS" w:cs="Arial"/>
          <w:color w:val="0563C1"/>
          <w:sz w:val="16"/>
          <w:szCs w:val="16"/>
          <w:u w:val="single"/>
        </w:rPr>
        <w:t>www.ipiasolivieri.gov.it</w:t>
      </w:r>
    </w:hyperlink>
  </w:p>
  <w:p w14:paraId="1E26FD7E" w14:textId="444E0CD5" w:rsidR="00E10EBE" w:rsidRDefault="00E10EBE">
    <w:pPr>
      <w:pStyle w:val="Intestazione"/>
    </w:pPr>
  </w:p>
  <w:p w14:paraId="1172A33E" w14:textId="285F6C37" w:rsidR="00E10EBE" w:rsidRDefault="00E10E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CBB4"/>
      </v:shape>
    </w:pict>
  </w:numPicBullet>
  <w:abstractNum w:abstractNumId="0" w15:restartNumberingAfterBreak="0">
    <w:nsid w:val="045865C4"/>
    <w:multiLevelType w:val="hybridMultilevel"/>
    <w:tmpl w:val="C39601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998"/>
    <w:multiLevelType w:val="hybridMultilevel"/>
    <w:tmpl w:val="7A941E9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2FAF"/>
    <w:multiLevelType w:val="hybridMultilevel"/>
    <w:tmpl w:val="29FE6CA4"/>
    <w:lvl w:ilvl="0" w:tplc="58D6A1D4">
      <w:numFmt w:val="bullet"/>
      <w:lvlText w:val=""/>
      <w:lvlJc w:val="left"/>
      <w:pPr>
        <w:ind w:left="256" w:hanging="14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7DAA9CA">
      <w:numFmt w:val="bullet"/>
      <w:lvlText w:val="•"/>
      <w:lvlJc w:val="left"/>
      <w:pPr>
        <w:ind w:left="1055" w:hanging="142"/>
      </w:pPr>
      <w:rPr>
        <w:rFonts w:hint="default"/>
        <w:lang w:val="it-IT" w:eastAsia="it-IT" w:bidi="it-IT"/>
      </w:rPr>
    </w:lvl>
    <w:lvl w:ilvl="2" w:tplc="39364BEA">
      <w:numFmt w:val="bullet"/>
      <w:lvlText w:val="•"/>
      <w:lvlJc w:val="left"/>
      <w:pPr>
        <w:ind w:left="1850" w:hanging="142"/>
      </w:pPr>
      <w:rPr>
        <w:rFonts w:hint="default"/>
        <w:lang w:val="it-IT" w:eastAsia="it-IT" w:bidi="it-IT"/>
      </w:rPr>
    </w:lvl>
    <w:lvl w:ilvl="3" w:tplc="A9964C6A">
      <w:numFmt w:val="bullet"/>
      <w:lvlText w:val="•"/>
      <w:lvlJc w:val="left"/>
      <w:pPr>
        <w:ind w:left="2646" w:hanging="142"/>
      </w:pPr>
      <w:rPr>
        <w:rFonts w:hint="default"/>
        <w:lang w:val="it-IT" w:eastAsia="it-IT" w:bidi="it-IT"/>
      </w:rPr>
    </w:lvl>
    <w:lvl w:ilvl="4" w:tplc="021640C2">
      <w:numFmt w:val="bullet"/>
      <w:lvlText w:val="•"/>
      <w:lvlJc w:val="left"/>
      <w:pPr>
        <w:ind w:left="3441" w:hanging="142"/>
      </w:pPr>
      <w:rPr>
        <w:rFonts w:hint="default"/>
        <w:lang w:val="it-IT" w:eastAsia="it-IT" w:bidi="it-IT"/>
      </w:rPr>
    </w:lvl>
    <w:lvl w:ilvl="5" w:tplc="D07C9A84">
      <w:numFmt w:val="bullet"/>
      <w:lvlText w:val="•"/>
      <w:lvlJc w:val="left"/>
      <w:pPr>
        <w:ind w:left="4237" w:hanging="142"/>
      </w:pPr>
      <w:rPr>
        <w:rFonts w:hint="default"/>
        <w:lang w:val="it-IT" w:eastAsia="it-IT" w:bidi="it-IT"/>
      </w:rPr>
    </w:lvl>
    <w:lvl w:ilvl="6" w:tplc="40543878">
      <w:numFmt w:val="bullet"/>
      <w:lvlText w:val="•"/>
      <w:lvlJc w:val="left"/>
      <w:pPr>
        <w:ind w:left="5032" w:hanging="142"/>
      </w:pPr>
      <w:rPr>
        <w:rFonts w:hint="default"/>
        <w:lang w:val="it-IT" w:eastAsia="it-IT" w:bidi="it-IT"/>
      </w:rPr>
    </w:lvl>
    <w:lvl w:ilvl="7" w:tplc="E1DEC704">
      <w:numFmt w:val="bullet"/>
      <w:lvlText w:val="•"/>
      <w:lvlJc w:val="left"/>
      <w:pPr>
        <w:ind w:left="5827" w:hanging="142"/>
      </w:pPr>
      <w:rPr>
        <w:rFonts w:hint="default"/>
        <w:lang w:val="it-IT" w:eastAsia="it-IT" w:bidi="it-IT"/>
      </w:rPr>
    </w:lvl>
    <w:lvl w:ilvl="8" w:tplc="9B92D234">
      <w:numFmt w:val="bullet"/>
      <w:lvlText w:val="•"/>
      <w:lvlJc w:val="left"/>
      <w:pPr>
        <w:ind w:left="6623" w:hanging="142"/>
      </w:pPr>
      <w:rPr>
        <w:rFonts w:hint="default"/>
        <w:lang w:val="it-IT" w:eastAsia="it-IT" w:bidi="it-IT"/>
      </w:rPr>
    </w:lvl>
  </w:abstractNum>
  <w:abstractNum w:abstractNumId="3" w15:restartNumberingAfterBreak="0">
    <w:nsid w:val="10552F58"/>
    <w:multiLevelType w:val="hybridMultilevel"/>
    <w:tmpl w:val="ECFE4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076D"/>
    <w:multiLevelType w:val="hybridMultilevel"/>
    <w:tmpl w:val="3FE83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161B"/>
    <w:multiLevelType w:val="hybridMultilevel"/>
    <w:tmpl w:val="3FE83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40BB"/>
    <w:multiLevelType w:val="hybridMultilevel"/>
    <w:tmpl w:val="EEBA1E80"/>
    <w:lvl w:ilvl="0" w:tplc="7FFA1F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5D14"/>
    <w:multiLevelType w:val="hybridMultilevel"/>
    <w:tmpl w:val="38F6BE6C"/>
    <w:lvl w:ilvl="0" w:tplc="7FFA1F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E4DDE"/>
    <w:multiLevelType w:val="hybridMultilevel"/>
    <w:tmpl w:val="35AA3A7C"/>
    <w:lvl w:ilvl="0" w:tplc="65306B6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2747102"/>
    <w:multiLevelType w:val="hybridMultilevel"/>
    <w:tmpl w:val="D7B860FE"/>
    <w:lvl w:ilvl="0" w:tplc="7FFA1F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FFA1F3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D7660"/>
    <w:multiLevelType w:val="hybridMultilevel"/>
    <w:tmpl w:val="4AC6FB26"/>
    <w:lvl w:ilvl="0" w:tplc="65306B6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AD309DD"/>
    <w:multiLevelType w:val="hybridMultilevel"/>
    <w:tmpl w:val="2F96F258"/>
    <w:lvl w:ilvl="0" w:tplc="0410000F">
      <w:start w:val="1"/>
      <w:numFmt w:val="decimal"/>
      <w:lvlText w:val="%1."/>
      <w:lvlJc w:val="left"/>
      <w:pPr>
        <w:ind w:left="4260" w:hanging="360"/>
      </w:p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 w15:restartNumberingAfterBreak="0">
    <w:nsid w:val="2C933409"/>
    <w:multiLevelType w:val="hybridMultilevel"/>
    <w:tmpl w:val="AE649E0A"/>
    <w:lvl w:ilvl="0" w:tplc="65306B6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3A9D5185"/>
    <w:multiLevelType w:val="hybridMultilevel"/>
    <w:tmpl w:val="DC2C1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31E96"/>
    <w:multiLevelType w:val="hybridMultilevel"/>
    <w:tmpl w:val="68BC7CC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C1C60"/>
    <w:multiLevelType w:val="hybridMultilevel"/>
    <w:tmpl w:val="209A2C40"/>
    <w:lvl w:ilvl="0" w:tplc="7FFA1F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FFA1F3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D728D"/>
    <w:multiLevelType w:val="hybridMultilevel"/>
    <w:tmpl w:val="A3903B0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6C3612AD"/>
    <w:multiLevelType w:val="hybridMultilevel"/>
    <w:tmpl w:val="6ACA5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E0F27"/>
    <w:multiLevelType w:val="hybridMultilevel"/>
    <w:tmpl w:val="68BC7CC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62BBB"/>
    <w:multiLevelType w:val="hybridMultilevel"/>
    <w:tmpl w:val="35AA3A7C"/>
    <w:lvl w:ilvl="0" w:tplc="65306B6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79AF71C1"/>
    <w:multiLevelType w:val="multilevel"/>
    <w:tmpl w:val="8F204918"/>
    <w:lvl w:ilvl="0">
      <w:start w:val="1"/>
      <w:numFmt w:val="lowerLetter"/>
      <w:lvlText w:val="%1)"/>
      <w:lvlJc w:val="left"/>
      <w:pPr>
        <w:ind w:left="719" w:hanging="428"/>
      </w:pPr>
      <w:rPr>
        <w:rFonts w:hint="default"/>
        <w:b/>
        <w:bCs/>
        <w:spacing w:val="-2"/>
        <w:w w:val="100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1153" w:hanging="434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238" w:hanging="43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16" w:hanging="4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5" w:hanging="4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73" w:hanging="4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52" w:hanging="4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30" w:hanging="4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709" w:hanging="434"/>
      </w:pPr>
      <w:rPr>
        <w:rFonts w:hint="default"/>
        <w:lang w:val="it-IT" w:eastAsia="it-IT" w:bidi="it-I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20"/>
  </w:num>
  <w:num w:numId="10">
    <w:abstractNumId w:val="5"/>
  </w:num>
  <w:num w:numId="11">
    <w:abstractNumId w:val="16"/>
  </w:num>
  <w:num w:numId="12">
    <w:abstractNumId w:val="17"/>
  </w:num>
  <w:num w:numId="13">
    <w:abstractNumId w:val="11"/>
  </w:num>
  <w:num w:numId="14">
    <w:abstractNumId w:val="12"/>
  </w:num>
  <w:num w:numId="15">
    <w:abstractNumId w:val="10"/>
  </w:num>
  <w:num w:numId="16">
    <w:abstractNumId w:val="3"/>
  </w:num>
  <w:num w:numId="17">
    <w:abstractNumId w:val="8"/>
  </w:num>
  <w:num w:numId="18">
    <w:abstractNumId w:val="19"/>
  </w:num>
  <w:num w:numId="19">
    <w:abstractNumId w:val="18"/>
  </w:num>
  <w:num w:numId="20">
    <w:abstractNumId w:val="13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5D"/>
    <w:rsid w:val="00004047"/>
    <w:rsid w:val="000066A5"/>
    <w:rsid w:val="000072AE"/>
    <w:rsid w:val="00011086"/>
    <w:rsid w:val="00015532"/>
    <w:rsid w:val="00015DD8"/>
    <w:rsid w:val="00021DED"/>
    <w:rsid w:val="0002324F"/>
    <w:rsid w:val="00033116"/>
    <w:rsid w:val="000356E1"/>
    <w:rsid w:val="00035721"/>
    <w:rsid w:val="00045DFF"/>
    <w:rsid w:val="00054EBE"/>
    <w:rsid w:val="000604E7"/>
    <w:rsid w:val="000620D4"/>
    <w:rsid w:val="00064AE2"/>
    <w:rsid w:val="00067355"/>
    <w:rsid w:val="00071AE2"/>
    <w:rsid w:val="00072A09"/>
    <w:rsid w:val="00090221"/>
    <w:rsid w:val="00091E4A"/>
    <w:rsid w:val="00096658"/>
    <w:rsid w:val="000A6A89"/>
    <w:rsid w:val="000B6907"/>
    <w:rsid w:val="000B7A57"/>
    <w:rsid w:val="000C0D65"/>
    <w:rsid w:val="000C10DE"/>
    <w:rsid w:val="000C42E0"/>
    <w:rsid w:val="000E2EFC"/>
    <w:rsid w:val="000F4ABD"/>
    <w:rsid w:val="000F6624"/>
    <w:rsid w:val="000F7A81"/>
    <w:rsid w:val="001047BB"/>
    <w:rsid w:val="00113159"/>
    <w:rsid w:val="00117816"/>
    <w:rsid w:val="00124F23"/>
    <w:rsid w:val="00142435"/>
    <w:rsid w:val="00147CFA"/>
    <w:rsid w:val="00152DAA"/>
    <w:rsid w:val="00155209"/>
    <w:rsid w:val="001564F1"/>
    <w:rsid w:val="001579DC"/>
    <w:rsid w:val="00162B40"/>
    <w:rsid w:val="00166319"/>
    <w:rsid w:val="001840E7"/>
    <w:rsid w:val="0019017C"/>
    <w:rsid w:val="001976B8"/>
    <w:rsid w:val="001A0FE8"/>
    <w:rsid w:val="001B17CC"/>
    <w:rsid w:val="001B42F5"/>
    <w:rsid w:val="001C4F73"/>
    <w:rsid w:val="001C5D54"/>
    <w:rsid w:val="001D366D"/>
    <w:rsid w:val="001E2166"/>
    <w:rsid w:val="001F3DEC"/>
    <w:rsid w:val="001F4786"/>
    <w:rsid w:val="001F70BF"/>
    <w:rsid w:val="00201C46"/>
    <w:rsid w:val="00202F7D"/>
    <w:rsid w:val="00204A45"/>
    <w:rsid w:val="002165D2"/>
    <w:rsid w:val="002302C3"/>
    <w:rsid w:val="002343DB"/>
    <w:rsid w:val="00237F4E"/>
    <w:rsid w:val="00246579"/>
    <w:rsid w:val="0025654B"/>
    <w:rsid w:val="00261E52"/>
    <w:rsid w:val="002648BB"/>
    <w:rsid w:val="0027072D"/>
    <w:rsid w:val="00271DA1"/>
    <w:rsid w:val="00275B43"/>
    <w:rsid w:val="002800E8"/>
    <w:rsid w:val="00285ECB"/>
    <w:rsid w:val="00296C28"/>
    <w:rsid w:val="002A7F7E"/>
    <w:rsid w:val="002C25ED"/>
    <w:rsid w:val="002C30D1"/>
    <w:rsid w:val="002C4BEC"/>
    <w:rsid w:val="002D0164"/>
    <w:rsid w:val="002D091E"/>
    <w:rsid w:val="002D3934"/>
    <w:rsid w:val="002D4E36"/>
    <w:rsid w:val="002D5638"/>
    <w:rsid w:val="002E0019"/>
    <w:rsid w:val="002F017E"/>
    <w:rsid w:val="002F659A"/>
    <w:rsid w:val="002F7278"/>
    <w:rsid w:val="00302B2C"/>
    <w:rsid w:val="00302F4C"/>
    <w:rsid w:val="003039C3"/>
    <w:rsid w:val="00303CD8"/>
    <w:rsid w:val="00304A72"/>
    <w:rsid w:val="00306E4E"/>
    <w:rsid w:val="00310592"/>
    <w:rsid w:val="00320782"/>
    <w:rsid w:val="00323E40"/>
    <w:rsid w:val="003413EC"/>
    <w:rsid w:val="00341B4C"/>
    <w:rsid w:val="0034359B"/>
    <w:rsid w:val="00345300"/>
    <w:rsid w:val="00354536"/>
    <w:rsid w:val="00366C4D"/>
    <w:rsid w:val="00366F4C"/>
    <w:rsid w:val="00373815"/>
    <w:rsid w:val="00373F23"/>
    <w:rsid w:val="003740EF"/>
    <w:rsid w:val="00375A01"/>
    <w:rsid w:val="00377672"/>
    <w:rsid w:val="0038220D"/>
    <w:rsid w:val="003927A1"/>
    <w:rsid w:val="00393F55"/>
    <w:rsid w:val="003A07F7"/>
    <w:rsid w:val="003A5530"/>
    <w:rsid w:val="003B2261"/>
    <w:rsid w:val="003B5110"/>
    <w:rsid w:val="003C7635"/>
    <w:rsid w:val="003E199C"/>
    <w:rsid w:val="003E4EE0"/>
    <w:rsid w:val="003F0013"/>
    <w:rsid w:val="003F052F"/>
    <w:rsid w:val="003F094A"/>
    <w:rsid w:val="004123A7"/>
    <w:rsid w:val="004162BF"/>
    <w:rsid w:val="004167B5"/>
    <w:rsid w:val="00417B53"/>
    <w:rsid w:val="00430CFC"/>
    <w:rsid w:val="0043161A"/>
    <w:rsid w:val="004343F4"/>
    <w:rsid w:val="004353BC"/>
    <w:rsid w:val="0043676F"/>
    <w:rsid w:val="00436D13"/>
    <w:rsid w:val="004432E7"/>
    <w:rsid w:val="00452AB8"/>
    <w:rsid w:val="00456265"/>
    <w:rsid w:val="00466A10"/>
    <w:rsid w:val="00467FBA"/>
    <w:rsid w:val="0047456C"/>
    <w:rsid w:val="004A0238"/>
    <w:rsid w:val="004A3BA5"/>
    <w:rsid w:val="004B286B"/>
    <w:rsid w:val="004C12D1"/>
    <w:rsid w:val="004C35D0"/>
    <w:rsid w:val="004E60F7"/>
    <w:rsid w:val="004F0268"/>
    <w:rsid w:val="004F1ABB"/>
    <w:rsid w:val="004F263D"/>
    <w:rsid w:val="004F37E4"/>
    <w:rsid w:val="00500F9F"/>
    <w:rsid w:val="00501B2D"/>
    <w:rsid w:val="00502B1D"/>
    <w:rsid w:val="00510D05"/>
    <w:rsid w:val="00522490"/>
    <w:rsid w:val="00531792"/>
    <w:rsid w:val="005335EA"/>
    <w:rsid w:val="005357FE"/>
    <w:rsid w:val="00541BF1"/>
    <w:rsid w:val="00551CD4"/>
    <w:rsid w:val="005538FD"/>
    <w:rsid w:val="00553E47"/>
    <w:rsid w:val="00554130"/>
    <w:rsid w:val="00562F63"/>
    <w:rsid w:val="005744E0"/>
    <w:rsid w:val="005823A4"/>
    <w:rsid w:val="0058345C"/>
    <w:rsid w:val="005A0889"/>
    <w:rsid w:val="005A173E"/>
    <w:rsid w:val="005A19CC"/>
    <w:rsid w:val="005A7AC0"/>
    <w:rsid w:val="005B0C31"/>
    <w:rsid w:val="005B217B"/>
    <w:rsid w:val="005B6AEC"/>
    <w:rsid w:val="005C004A"/>
    <w:rsid w:val="005E0CDB"/>
    <w:rsid w:val="005E25C7"/>
    <w:rsid w:val="005E5FEC"/>
    <w:rsid w:val="005F066B"/>
    <w:rsid w:val="005F4BDF"/>
    <w:rsid w:val="00602F42"/>
    <w:rsid w:val="00611BD2"/>
    <w:rsid w:val="006145A2"/>
    <w:rsid w:val="00616C49"/>
    <w:rsid w:val="006218E0"/>
    <w:rsid w:val="006300C3"/>
    <w:rsid w:val="00630600"/>
    <w:rsid w:val="0063492F"/>
    <w:rsid w:val="0064522C"/>
    <w:rsid w:val="00645FDF"/>
    <w:rsid w:val="00647191"/>
    <w:rsid w:val="00647995"/>
    <w:rsid w:val="00653724"/>
    <w:rsid w:val="00654325"/>
    <w:rsid w:val="00655A94"/>
    <w:rsid w:val="0067372E"/>
    <w:rsid w:val="00673FCD"/>
    <w:rsid w:val="00681F25"/>
    <w:rsid w:val="006A0BE7"/>
    <w:rsid w:val="006A5534"/>
    <w:rsid w:val="006B2BE2"/>
    <w:rsid w:val="006B3748"/>
    <w:rsid w:val="006B3F23"/>
    <w:rsid w:val="006C542E"/>
    <w:rsid w:val="006C7566"/>
    <w:rsid w:val="006D11A1"/>
    <w:rsid w:val="006D1959"/>
    <w:rsid w:val="006D273D"/>
    <w:rsid w:val="006D54F0"/>
    <w:rsid w:val="006D6BE6"/>
    <w:rsid w:val="006E0DA6"/>
    <w:rsid w:val="006E3337"/>
    <w:rsid w:val="006E50EC"/>
    <w:rsid w:val="006E62E0"/>
    <w:rsid w:val="006F6E05"/>
    <w:rsid w:val="007028D9"/>
    <w:rsid w:val="00715C58"/>
    <w:rsid w:val="00720D7A"/>
    <w:rsid w:val="007230CB"/>
    <w:rsid w:val="00724C25"/>
    <w:rsid w:val="00732DB1"/>
    <w:rsid w:val="0073663A"/>
    <w:rsid w:val="00752460"/>
    <w:rsid w:val="00752674"/>
    <w:rsid w:val="00752C73"/>
    <w:rsid w:val="007541C6"/>
    <w:rsid w:val="00754B28"/>
    <w:rsid w:val="00764C90"/>
    <w:rsid w:val="00771000"/>
    <w:rsid w:val="00771575"/>
    <w:rsid w:val="00780249"/>
    <w:rsid w:val="00793227"/>
    <w:rsid w:val="007B2309"/>
    <w:rsid w:val="007B2779"/>
    <w:rsid w:val="007B5FFD"/>
    <w:rsid w:val="007B694B"/>
    <w:rsid w:val="007C0BB6"/>
    <w:rsid w:val="007C3A31"/>
    <w:rsid w:val="007C3A78"/>
    <w:rsid w:val="007D39CA"/>
    <w:rsid w:val="007D5B59"/>
    <w:rsid w:val="007E22C4"/>
    <w:rsid w:val="007E505D"/>
    <w:rsid w:val="007E54EC"/>
    <w:rsid w:val="007E71A3"/>
    <w:rsid w:val="007E7D22"/>
    <w:rsid w:val="007F05A4"/>
    <w:rsid w:val="007F0C33"/>
    <w:rsid w:val="007F6A06"/>
    <w:rsid w:val="007F79B9"/>
    <w:rsid w:val="007F7C25"/>
    <w:rsid w:val="00803446"/>
    <w:rsid w:val="00804680"/>
    <w:rsid w:val="008055DB"/>
    <w:rsid w:val="008064AD"/>
    <w:rsid w:val="008109D7"/>
    <w:rsid w:val="008146ED"/>
    <w:rsid w:val="008159A8"/>
    <w:rsid w:val="0081644B"/>
    <w:rsid w:val="008175FB"/>
    <w:rsid w:val="008220D0"/>
    <w:rsid w:val="00826838"/>
    <w:rsid w:val="0083720E"/>
    <w:rsid w:val="0084007C"/>
    <w:rsid w:val="00841F7F"/>
    <w:rsid w:val="00862453"/>
    <w:rsid w:val="00870CED"/>
    <w:rsid w:val="00886757"/>
    <w:rsid w:val="0088773F"/>
    <w:rsid w:val="008B0ED4"/>
    <w:rsid w:val="008B0FD0"/>
    <w:rsid w:val="008B79F0"/>
    <w:rsid w:val="008C7605"/>
    <w:rsid w:val="008D2FA9"/>
    <w:rsid w:val="008D7F4D"/>
    <w:rsid w:val="008E045D"/>
    <w:rsid w:val="008E08A4"/>
    <w:rsid w:val="008E4C2B"/>
    <w:rsid w:val="00904883"/>
    <w:rsid w:val="0091101B"/>
    <w:rsid w:val="00912634"/>
    <w:rsid w:val="00912B11"/>
    <w:rsid w:val="009148BB"/>
    <w:rsid w:val="00915B1F"/>
    <w:rsid w:val="00916A77"/>
    <w:rsid w:val="00916F95"/>
    <w:rsid w:val="00931432"/>
    <w:rsid w:val="00950421"/>
    <w:rsid w:val="009511C3"/>
    <w:rsid w:val="00953517"/>
    <w:rsid w:val="00973A3E"/>
    <w:rsid w:val="0098572E"/>
    <w:rsid w:val="00990F52"/>
    <w:rsid w:val="009910F4"/>
    <w:rsid w:val="009A025B"/>
    <w:rsid w:val="009A2339"/>
    <w:rsid w:val="009A4990"/>
    <w:rsid w:val="009B0B8B"/>
    <w:rsid w:val="009B1DCE"/>
    <w:rsid w:val="009C55E9"/>
    <w:rsid w:val="009E15FE"/>
    <w:rsid w:val="009E204E"/>
    <w:rsid w:val="009E2A1C"/>
    <w:rsid w:val="009E5B70"/>
    <w:rsid w:val="009F58AE"/>
    <w:rsid w:val="009F6E72"/>
    <w:rsid w:val="00A017FB"/>
    <w:rsid w:val="00A02CB7"/>
    <w:rsid w:val="00A20551"/>
    <w:rsid w:val="00A23293"/>
    <w:rsid w:val="00A24E98"/>
    <w:rsid w:val="00A45904"/>
    <w:rsid w:val="00A478EE"/>
    <w:rsid w:val="00A52994"/>
    <w:rsid w:val="00A55B2C"/>
    <w:rsid w:val="00A62097"/>
    <w:rsid w:val="00A71074"/>
    <w:rsid w:val="00A725C6"/>
    <w:rsid w:val="00A73E2D"/>
    <w:rsid w:val="00A86CDD"/>
    <w:rsid w:val="00A912F2"/>
    <w:rsid w:val="00A97068"/>
    <w:rsid w:val="00A975BC"/>
    <w:rsid w:val="00A97D58"/>
    <w:rsid w:val="00AA74A5"/>
    <w:rsid w:val="00AC0B6B"/>
    <w:rsid w:val="00AD40F5"/>
    <w:rsid w:val="00AD5BB5"/>
    <w:rsid w:val="00AD7EF0"/>
    <w:rsid w:val="00AE13B9"/>
    <w:rsid w:val="00AE4D8D"/>
    <w:rsid w:val="00AE71E2"/>
    <w:rsid w:val="00AF058F"/>
    <w:rsid w:val="00B02244"/>
    <w:rsid w:val="00B02469"/>
    <w:rsid w:val="00B11DD0"/>
    <w:rsid w:val="00B27404"/>
    <w:rsid w:val="00B50BF0"/>
    <w:rsid w:val="00B54B7B"/>
    <w:rsid w:val="00B55E54"/>
    <w:rsid w:val="00B57438"/>
    <w:rsid w:val="00B601C3"/>
    <w:rsid w:val="00B61CFC"/>
    <w:rsid w:val="00B65422"/>
    <w:rsid w:val="00B72BFE"/>
    <w:rsid w:val="00B7347F"/>
    <w:rsid w:val="00B802FE"/>
    <w:rsid w:val="00B82DF0"/>
    <w:rsid w:val="00B85914"/>
    <w:rsid w:val="00B87050"/>
    <w:rsid w:val="00B9197D"/>
    <w:rsid w:val="00B9357A"/>
    <w:rsid w:val="00B96900"/>
    <w:rsid w:val="00BA1E9C"/>
    <w:rsid w:val="00BA60A3"/>
    <w:rsid w:val="00BB1791"/>
    <w:rsid w:val="00BB6A5D"/>
    <w:rsid w:val="00BB704A"/>
    <w:rsid w:val="00BC356C"/>
    <w:rsid w:val="00BC7C58"/>
    <w:rsid w:val="00BD1534"/>
    <w:rsid w:val="00BD33C4"/>
    <w:rsid w:val="00BD563F"/>
    <w:rsid w:val="00BE0FFF"/>
    <w:rsid w:val="00BE152A"/>
    <w:rsid w:val="00BE3278"/>
    <w:rsid w:val="00BF576A"/>
    <w:rsid w:val="00BF7CCE"/>
    <w:rsid w:val="00C07062"/>
    <w:rsid w:val="00C15BB4"/>
    <w:rsid w:val="00C21987"/>
    <w:rsid w:val="00C2445F"/>
    <w:rsid w:val="00C274BC"/>
    <w:rsid w:val="00C306DB"/>
    <w:rsid w:val="00C354CE"/>
    <w:rsid w:val="00C50687"/>
    <w:rsid w:val="00C5241C"/>
    <w:rsid w:val="00C52BB2"/>
    <w:rsid w:val="00C700FA"/>
    <w:rsid w:val="00C83308"/>
    <w:rsid w:val="00C86FB9"/>
    <w:rsid w:val="00C8760F"/>
    <w:rsid w:val="00C87B3C"/>
    <w:rsid w:val="00C9458E"/>
    <w:rsid w:val="00CA208D"/>
    <w:rsid w:val="00CA4745"/>
    <w:rsid w:val="00CB016B"/>
    <w:rsid w:val="00CB68A0"/>
    <w:rsid w:val="00CD3138"/>
    <w:rsid w:val="00CD671B"/>
    <w:rsid w:val="00CE1497"/>
    <w:rsid w:val="00CE47CE"/>
    <w:rsid w:val="00CE6CE0"/>
    <w:rsid w:val="00CF7DB6"/>
    <w:rsid w:val="00D06303"/>
    <w:rsid w:val="00D11438"/>
    <w:rsid w:val="00D16D90"/>
    <w:rsid w:val="00D209FA"/>
    <w:rsid w:val="00D20BF1"/>
    <w:rsid w:val="00D24DBD"/>
    <w:rsid w:val="00D440F9"/>
    <w:rsid w:val="00D64CE4"/>
    <w:rsid w:val="00D70334"/>
    <w:rsid w:val="00D7680C"/>
    <w:rsid w:val="00D81E0F"/>
    <w:rsid w:val="00D905E2"/>
    <w:rsid w:val="00D910E6"/>
    <w:rsid w:val="00D942BC"/>
    <w:rsid w:val="00DA3EDD"/>
    <w:rsid w:val="00DC4F9F"/>
    <w:rsid w:val="00DE461C"/>
    <w:rsid w:val="00DF4499"/>
    <w:rsid w:val="00E0116C"/>
    <w:rsid w:val="00E02ADC"/>
    <w:rsid w:val="00E04D29"/>
    <w:rsid w:val="00E10EBE"/>
    <w:rsid w:val="00E20962"/>
    <w:rsid w:val="00E222E8"/>
    <w:rsid w:val="00E22AF5"/>
    <w:rsid w:val="00E375C0"/>
    <w:rsid w:val="00E50237"/>
    <w:rsid w:val="00E502C2"/>
    <w:rsid w:val="00E5355C"/>
    <w:rsid w:val="00E54664"/>
    <w:rsid w:val="00E54D69"/>
    <w:rsid w:val="00E564FC"/>
    <w:rsid w:val="00E60E23"/>
    <w:rsid w:val="00E667DD"/>
    <w:rsid w:val="00E74B6C"/>
    <w:rsid w:val="00E808BD"/>
    <w:rsid w:val="00E855C9"/>
    <w:rsid w:val="00E868BD"/>
    <w:rsid w:val="00E879F2"/>
    <w:rsid w:val="00E90F6C"/>
    <w:rsid w:val="00E956D5"/>
    <w:rsid w:val="00EA0B0F"/>
    <w:rsid w:val="00EA3E3D"/>
    <w:rsid w:val="00EA41B9"/>
    <w:rsid w:val="00EA5BE1"/>
    <w:rsid w:val="00EB59C5"/>
    <w:rsid w:val="00EB73A9"/>
    <w:rsid w:val="00EB7A8F"/>
    <w:rsid w:val="00ED1088"/>
    <w:rsid w:val="00ED156F"/>
    <w:rsid w:val="00ED1E6A"/>
    <w:rsid w:val="00ED251D"/>
    <w:rsid w:val="00EF11BF"/>
    <w:rsid w:val="00EF2CE8"/>
    <w:rsid w:val="00EF3128"/>
    <w:rsid w:val="00EF6A42"/>
    <w:rsid w:val="00F04A99"/>
    <w:rsid w:val="00F05FA5"/>
    <w:rsid w:val="00F06CCE"/>
    <w:rsid w:val="00F1289A"/>
    <w:rsid w:val="00F12F9B"/>
    <w:rsid w:val="00F143CE"/>
    <w:rsid w:val="00F149A0"/>
    <w:rsid w:val="00F20E61"/>
    <w:rsid w:val="00F276A0"/>
    <w:rsid w:val="00F32E0C"/>
    <w:rsid w:val="00F51C36"/>
    <w:rsid w:val="00F51FBC"/>
    <w:rsid w:val="00F52810"/>
    <w:rsid w:val="00F74A8D"/>
    <w:rsid w:val="00F8027B"/>
    <w:rsid w:val="00F81297"/>
    <w:rsid w:val="00F82FF6"/>
    <w:rsid w:val="00F91236"/>
    <w:rsid w:val="00F93A27"/>
    <w:rsid w:val="00FA04CE"/>
    <w:rsid w:val="00FA7A2F"/>
    <w:rsid w:val="00FB359C"/>
    <w:rsid w:val="00FB4A24"/>
    <w:rsid w:val="00FE6701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75642"/>
  <w15:chartTrackingRefBased/>
  <w15:docId w15:val="{07EDF490-60E0-41AB-B30D-E534707E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5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0D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720D7A"/>
    <w:pPr>
      <w:keepNext/>
      <w:framePr w:hSpace="141" w:wrap="notBeside" w:vAnchor="text" w:hAnchor="margin" w:y="-18"/>
      <w:jc w:val="center"/>
      <w:outlineLvl w:val="1"/>
    </w:pPr>
    <w:rPr>
      <w:rFonts w:ascii="Arial" w:hAnsi="Arial" w:cs="Arial"/>
      <w:b/>
      <w:bCs/>
      <w:sz w:val="32"/>
    </w:rPr>
  </w:style>
  <w:style w:type="paragraph" w:styleId="Titolo3">
    <w:name w:val="heading 3"/>
    <w:basedOn w:val="Normale"/>
    <w:next w:val="Normale"/>
    <w:qFormat/>
    <w:rsid w:val="007F0C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F0C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602F4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2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20D7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20D7A"/>
  </w:style>
  <w:style w:type="paragraph" w:styleId="Testodelblocco">
    <w:name w:val="Block Text"/>
    <w:basedOn w:val="Normale"/>
    <w:rsid w:val="00720D7A"/>
    <w:pPr>
      <w:ind w:left="540" w:right="-1134"/>
    </w:pPr>
    <w:rPr>
      <w:sz w:val="28"/>
    </w:rPr>
  </w:style>
  <w:style w:type="paragraph" w:customStyle="1" w:styleId="Corpodeltesto1">
    <w:name w:val="Corpo del testo1"/>
    <w:basedOn w:val="Normale"/>
    <w:rsid w:val="00720D7A"/>
    <w:pPr>
      <w:ind w:right="-1134"/>
    </w:pPr>
    <w:rPr>
      <w:sz w:val="28"/>
    </w:rPr>
  </w:style>
  <w:style w:type="paragraph" w:styleId="Titolo">
    <w:name w:val="Title"/>
    <w:basedOn w:val="Normale"/>
    <w:qFormat/>
    <w:rsid w:val="007F0C33"/>
    <w:pPr>
      <w:jc w:val="center"/>
    </w:pPr>
    <w:rPr>
      <w:sz w:val="28"/>
    </w:rPr>
  </w:style>
  <w:style w:type="paragraph" w:styleId="Testofumetto">
    <w:name w:val="Balloon Text"/>
    <w:basedOn w:val="Normale"/>
    <w:semiHidden/>
    <w:rsid w:val="001840E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B0B8B"/>
    <w:rPr>
      <w:color w:val="0000FF"/>
      <w:u w:val="single"/>
    </w:rPr>
  </w:style>
  <w:style w:type="character" w:customStyle="1" w:styleId="Titolo9Carattere">
    <w:name w:val="Titolo 9 Carattere"/>
    <w:link w:val="Titolo9"/>
    <w:uiPriority w:val="9"/>
    <w:semiHidden/>
    <w:rsid w:val="00602F42"/>
    <w:rPr>
      <w:rFonts w:ascii="Cambria" w:eastAsia="Times New Roman" w:hAnsi="Cambria" w:cs="Times New Roman"/>
      <w:sz w:val="22"/>
      <w:szCs w:val="22"/>
    </w:rPr>
  </w:style>
  <w:style w:type="character" w:styleId="Testosegnaposto">
    <w:name w:val="Placeholder Text"/>
    <w:uiPriority w:val="99"/>
    <w:semiHidden/>
    <w:rsid w:val="00724C25"/>
    <w:rPr>
      <w:color w:val="808080"/>
    </w:rPr>
  </w:style>
  <w:style w:type="paragraph" w:customStyle="1" w:styleId="Norm2">
    <w:name w:val="Norm2"/>
    <w:basedOn w:val="Normale"/>
    <w:link w:val="Norm2Carattere"/>
    <w:qFormat/>
    <w:rsid w:val="001579DC"/>
    <w:rPr>
      <w:sz w:val="28"/>
      <w:szCs w:val="32"/>
    </w:rPr>
  </w:style>
  <w:style w:type="character" w:customStyle="1" w:styleId="Norm2Carattere">
    <w:name w:val="Norm2 Carattere"/>
    <w:basedOn w:val="Carpredefinitoparagrafo"/>
    <w:link w:val="Norm2"/>
    <w:rsid w:val="001579DC"/>
    <w:rPr>
      <w:sz w:val="28"/>
      <w:szCs w:val="32"/>
    </w:rPr>
  </w:style>
  <w:style w:type="paragraph" w:styleId="Testonotaapidipagina">
    <w:name w:val="footnote text"/>
    <w:basedOn w:val="Normale"/>
    <w:link w:val="TestonotaapidipaginaCarattere"/>
    <w:semiHidden/>
    <w:rsid w:val="00F32E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32E0C"/>
  </w:style>
  <w:style w:type="paragraph" w:styleId="Paragrafoelenco">
    <w:name w:val="List Paragraph"/>
    <w:basedOn w:val="Normale"/>
    <w:uiPriority w:val="1"/>
    <w:qFormat/>
    <w:rsid w:val="00CA47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3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17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5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59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590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A45904"/>
    <w:pPr>
      <w:widowControl w:val="0"/>
      <w:autoSpaceDE w:val="0"/>
      <w:autoSpaceDN w:val="0"/>
    </w:pPr>
    <w:rPr>
      <w:b/>
      <w:bCs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904"/>
    <w:rPr>
      <w:b/>
      <w:bCs/>
      <w:sz w:val="24"/>
      <w:szCs w:val="24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68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1DC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F31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piasolivieri.gov.it/" TargetMode="External"/><Relationship Id="rId5" Type="http://schemas.openxmlformats.org/officeDocument/2006/relationships/hyperlink" Target="mailto:rmri08000g@istruzione.it" TargetMode="External"/><Relationship Id="rId4" Type="http://schemas.openxmlformats.org/officeDocument/2006/relationships/hyperlink" Target="mailto:rmri08000g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ownloads\pfi%20Olivieri%20nino%20modulo%20-%20%20sbloccato%20v20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5BEF-A827-40E5-BAD4-3C3AA909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Olivieri nino modulo -  sbloccato v2007</Template>
  <TotalTime>1795</TotalTime>
  <Pages>33</Pages>
  <Words>5145</Words>
  <Characters>29330</Characters>
  <Application>Microsoft Office Word</Application>
  <DocSecurity>0</DocSecurity>
  <Lines>244</Lines>
  <Paragraphs>68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maurizio amadio</cp:lastModifiedBy>
  <cp:revision>142</cp:revision>
  <cp:lastPrinted>2019-11-08T16:47:00Z</cp:lastPrinted>
  <dcterms:created xsi:type="dcterms:W3CDTF">2019-08-27T08:23:00Z</dcterms:created>
  <dcterms:modified xsi:type="dcterms:W3CDTF">2019-11-10T09:46:00Z</dcterms:modified>
</cp:coreProperties>
</file>